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444C" w14:textId="7F826A95" w:rsidR="002F4C88" w:rsidRDefault="002F4C88" w:rsidP="00422B9A">
      <w:pPr>
        <w:pStyle w:val="BODYTEXTELAA"/>
        <w:rPr>
          <w:lang w:val="en-GB"/>
        </w:rPr>
      </w:pPr>
      <w:r>
        <w:rPr>
          <w:noProof/>
          <w:lang w:val="en-GB"/>
        </w:rPr>
        <mc:AlternateContent>
          <mc:Choice Requires="wps">
            <w:drawing>
              <wp:anchor distT="0" distB="0" distL="114300" distR="114300" simplePos="0" relativeHeight="251658259" behindDoc="0" locked="0" layoutInCell="1" allowOverlap="1" wp14:anchorId="493FE16C" wp14:editId="4C0EF1CE">
                <wp:simplePos x="0" y="0"/>
                <wp:positionH relativeFrom="column">
                  <wp:posOffset>819288</wp:posOffset>
                </wp:positionH>
                <wp:positionV relativeFrom="paragraph">
                  <wp:posOffset>8503</wp:posOffset>
                </wp:positionV>
                <wp:extent cx="4945711" cy="659959"/>
                <wp:effectExtent l="0" t="0" r="26670" b="26035"/>
                <wp:wrapNone/>
                <wp:docPr id="1" name="Rectangle 1"/>
                <wp:cNvGraphicFramePr/>
                <a:graphic xmlns:a="http://schemas.openxmlformats.org/drawingml/2006/main">
                  <a:graphicData uri="http://schemas.microsoft.com/office/word/2010/wordprocessingShape">
                    <wps:wsp>
                      <wps:cNvSpPr/>
                      <wps:spPr>
                        <a:xfrm>
                          <a:off x="0" y="0"/>
                          <a:ext cx="4945711" cy="659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FE16C" id="Rectangle 1" o:spid="_x0000_s1026" style="position:absolute;left:0;text-align:left;margin-left:64.5pt;margin-top:.65pt;width:389.45pt;height:51.9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" fillcolor="#0072ce [3204]" strokecolor="#003866 [1604]" strokeweight="2pt">
                <v:textbo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v:textbox>
              </v:rect>
            </w:pict>
          </mc:Fallback>
        </mc:AlternateContent>
      </w:r>
    </w:p>
    <w:p w14:paraId="57E201F7" w14:textId="77777777" w:rsidR="002F4C88" w:rsidRDefault="002F4C88" w:rsidP="00422B9A">
      <w:pPr>
        <w:pStyle w:val="BODYTEXTELAA"/>
        <w:rPr>
          <w:lang w:val="en-GB"/>
        </w:rPr>
      </w:pPr>
    </w:p>
    <w:p w14:paraId="52BDCB5A" w14:textId="77777777" w:rsidR="007E3738" w:rsidRPr="00377C18" w:rsidRDefault="007E3738" w:rsidP="00422B9A">
      <w:pPr>
        <w:pStyle w:val="BODYTEXTELAA"/>
        <w:rPr>
          <w:lang w:val="en-GB"/>
        </w:rPr>
      </w:pPr>
    </w:p>
    <w:p w14:paraId="059DBB59" w14:textId="6AD20EE5" w:rsidR="00377C18" w:rsidRDefault="00377C18" w:rsidP="00377C18">
      <w:pPr>
        <w:pStyle w:val="BodyText"/>
      </w:pPr>
      <w:r w:rsidRPr="00377C18">
        <w:rPr>
          <w:noProof/>
        </w:rPr>
        <mc:AlternateContent>
          <mc:Choice Requires="wps">
            <w:drawing>
              <wp:anchor distT="45720" distB="45720" distL="114300" distR="114300" simplePos="0" relativeHeight="251658257" behindDoc="0" locked="0" layoutInCell="1" allowOverlap="1" wp14:anchorId="0F28F97C" wp14:editId="08063E1B">
                <wp:simplePos x="0" y="0"/>
                <wp:positionH relativeFrom="column">
                  <wp:posOffset>735965</wp:posOffset>
                </wp:positionH>
                <wp:positionV relativeFrom="paragraph">
                  <wp:posOffset>19050</wp:posOffset>
                </wp:positionV>
                <wp:extent cx="5575300" cy="5143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514350"/>
                        </a:xfrm>
                        <a:prstGeom prst="rect">
                          <a:avLst/>
                        </a:prstGeom>
                        <a:solidFill>
                          <a:srgbClr val="FFFFFF"/>
                        </a:solidFill>
                        <a:ln w="9525">
                          <a:noFill/>
                          <a:miter lim="800000"/>
                          <a:headEnd/>
                          <a:tailEnd/>
                        </a:ln>
                      </wps:spPr>
                      <wps:txb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97C" id="_x0000_t202" coordsize="21600,21600" o:spt="202" path="m,l,21600r21600,l21600,xe">
                <v:stroke joinstyle="miter"/>
                <v:path gradientshapeok="t" o:connecttype="rect"/>
              </v:shapetype>
              <v:shape id="Text Box 2" o:spid="_x0000_s1027" type="#_x0000_t202" style="position:absolute;margin-left:57.95pt;margin-top:1.5pt;width:439pt;height:4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" stroked="f">
                <v:textbo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658258" behindDoc="0" locked="0" layoutInCell="1" allowOverlap="1" wp14:anchorId="0A9B736C" wp14:editId="118FE9D0">
            <wp:simplePos x="0" y="0"/>
            <wp:positionH relativeFrom="column">
              <wp:posOffset>-92759</wp:posOffset>
            </wp:positionH>
            <wp:positionV relativeFrom="paragraph">
              <wp:posOffset>132080</wp:posOffset>
            </wp:positionV>
            <wp:extent cx="866775" cy="326611"/>
            <wp:effectExtent l="0" t="0" r="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26611"/>
                    </a:xfrm>
                    <a:prstGeom prst="rect">
                      <a:avLst/>
                    </a:prstGeom>
                  </pic:spPr>
                </pic:pic>
              </a:graphicData>
            </a:graphic>
            <wp14:sizeRelH relativeFrom="page">
              <wp14:pctWidth>0</wp14:pctWidth>
            </wp14:sizeRelH>
            <wp14:sizeRelV relativeFrom="page">
              <wp14:pctHeight>0</wp14:pctHeight>
            </wp14:sizeRelV>
          </wp:anchor>
        </w:drawing>
      </w:r>
    </w:p>
    <w:p w14:paraId="3F96F440" w14:textId="77777777" w:rsidR="00377C18" w:rsidRDefault="00377C18" w:rsidP="00422B9A">
      <w:pPr>
        <w:pStyle w:val="DisclaimerText"/>
      </w:pPr>
    </w:p>
    <w:p w14:paraId="69A99892" w14:textId="4F7C931F" w:rsidR="004E6BFE" w:rsidRDefault="002E0291" w:rsidP="00422B9A">
      <w:pPr>
        <w:pStyle w:val="DisclaimerText"/>
      </w:pPr>
      <w:r>
        <w:rPr>
          <w:noProof/>
          <w:lang w:val="en-US"/>
        </w:rPr>
        <w:drawing>
          <wp:anchor distT="0" distB="0" distL="114300" distR="114300" simplePos="0" relativeHeight="251658253"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31CD80B9" w:rsidR="00377C18" w:rsidRPr="00234D01" w:rsidRDefault="00377C18" w:rsidP="00422B9A">
      <w:pPr>
        <w:pStyle w:val="BODYTEXTELAA"/>
      </w:pPr>
      <w:r w:rsidRPr="00234D01">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Content>
          <w:r w:rsidR="002E5418">
            <w:t>Russell Court Kindergarten &amp; Children’s Centre</w:t>
          </w:r>
        </w:sdtContent>
      </w:sdt>
      <w:r w:rsidRPr="00234D01">
        <w:t xml:space="preserve"> to ensure that all children are:</w:t>
      </w:r>
    </w:p>
    <w:p w14:paraId="6FEB4556" w14:textId="77777777" w:rsidR="005D1A5E" w:rsidRPr="00234D01" w:rsidRDefault="005D1A5E" w:rsidP="00D87B20">
      <w:pPr>
        <w:pStyle w:val="BodyTextBullet1"/>
      </w:pPr>
      <w:r w:rsidRPr="00234D01">
        <w:t xml:space="preserve">are adequately </w:t>
      </w:r>
      <w:proofErr w:type="gramStart"/>
      <w:r w:rsidRPr="00234D01">
        <w:t>supervised at all times</w:t>
      </w:r>
      <w:proofErr w:type="gramEnd"/>
    </w:p>
    <w:p w14:paraId="0156C19A" w14:textId="6513895C" w:rsidR="00377C18" w:rsidRDefault="00377C18" w:rsidP="00D87B20">
      <w:pPr>
        <w:pStyle w:val="BodyTextBullet1"/>
      </w:pPr>
      <w:r>
        <w:t xml:space="preserve">kept safe while travelling as pedestrians, cyclists or passengers in a vehicle </w:t>
      </w:r>
    </w:p>
    <w:p w14:paraId="7A3DAF6E" w14:textId="63015E15" w:rsidR="003D5467" w:rsidRDefault="00377C18" w:rsidP="00D87B20">
      <w:pPr>
        <w:pStyle w:val="BodyTextBullet1"/>
      </w:pPr>
      <w:r>
        <w:t>able to participate in road safety education to assist them in being and becoming safe and responsible road users.</w:t>
      </w:r>
    </w:p>
    <w:p w14:paraId="46833C2C" w14:textId="77777777" w:rsidR="00377C18" w:rsidRDefault="00377C18" w:rsidP="00422B9A">
      <w:pPr>
        <w:pStyle w:val="BODYTEXTELAA"/>
      </w:pPr>
    </w:p>
    <w:p w14:paraId="2B80084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2B1AB"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57118B">
      <w:pPr>
        <w:pStyle w:val="Heading2"/>
      </w:pPr>
      <w:r>
        <w:t>Values</w:t>
      </w:r>
    </w:p>
    <w:p w14:paraId="71FDEEA7" w14:textId="2F8EFDE7" w:rsidR="00A95F87" w:rsidRDefault="00000000" w:rsidP="00422B9A">
      <w:pPr>
        <w:pStyle w:val="BODYTEXTELAA"/>
      </w:pPr>
      <w:sdt>
        <w:sdtPr>
          <w:rPr>
            <w:b/>
            <w:bCs/>
          </w:r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Content>
          <w:r w:rsidR="002E5418" w:rsidRPr="002E5418">
            <w:rPr>
              <w:b/>
              <w:bCs/>
            </w:rPr>
            <w:t>Russell Court Kindergarten &amp; Children’s Centre</w:t>
          </w:r>
        </w:sdtContent>
      </w:sdt>
      <w:r w:rsidR="00377C18">
        <w:t xml:space="preserve"> is committed to</w:t>
      </w:r>
      <w:r w:rsidR="00A95F87">
        <w:t>:</w:t>
      </w:r>
    </w:p>
    <w:p w14:paraId="64E22E3B" w14:textId="72F15CC0" w:rsidR="00377C18" w:rsidRPr="00377C18" w:rsidRDefault="00377C18" w:rsidP="00D87B20">
      <w:pPr>
        <w:pStyle w:val="BodyTextBullet1"/>
      </w:pPr>
      <w:r w:rsidRPr="00377C18">
        <w:t xml:space="preserve">the rights of children to be active citizens </w:t>
      </w:r>
      <w:r w:rsidR="00D4533A">
        <w:t>and to contribute to</w:t>
      </w:r>
      <w:r w:rsidRPr="00377C18">
        <w:t xml:space="preserve"> the community</w:t>
      </w:r>
    </w:p>
    <w:p w14:paraId="541488EA" w14:textId="77777777" w:rsidR="00377C18" w:rsidRPr="00377C18" w:rsidRDefault="00377C18" w:rsidP="00D87B20">
      <w:pPr>
        <w:pStyle w:val="BodyTextBullet1"/>
      </w:pPr>
      <w:r w:rsidRPr="00377C18">
        <w:t>the rights of children to travel safely as passengers, pedestrians and cyclists</w:t>
      </w:r>
    </w:p>
    <w:p w14:paraId="32D56009" w14:textId="77777777" w:rsidR="00377C18" w:rsidRPr="00377C18" w:rsidRDefault="00377C18" w:rsidP="00D87B20">
      <w:pPr>
        <w:pStyle w:val="BodyTextBullet1"/>
      </w:pPr>
      <w:r w:rsidRPr="00377C18">
        <w:t>an evidence-based approach in the provision of road safety education and practice</w:t>
      </w:r>
    </w:p>
    <w:p w14:paraId="3ED209BE" w14:textId="017CEEEE" w:rsidR="00377C18" w:rsidRPr="00377C18" w:rsidRDefault="00377C18" w:rsidP="00D87B20">
      <w:pPr>
        <w:pStyle w:val="BodyTextBullet1"/>
      </w:pPr>
      <w:r w:rsidRPr="00377C18">
        <w:t xml:space="preserve">the role of families </w:t>
      </w:r>
      <w:r w:rsidR="00A56E0C" w:rsidRPr="00A56E0C">
        <w:t>who are children’s first and most influential educators (EYLF V2.0, 2022)</w:t>
      </w:r>
    </w:p>
    <w:p w14:paraId="2879A2DE" w14:textId="77777777" w:rsidR="00A95F87" w:rsidRDefault="00A95F87" w:rsidP="0057118B">
      <w:pPr>
        <w:pStyle w:val="Heading2"/>
      </w:pPr>
      <w:r>
        <w:t>Scope</w:t>
      </w:r>
    </w:p>
    <w:p w14:paraId="5D69D80B" w14:textId="46A17407" w:rsidR="009D1539" w:rsidRDefault="009D1539" w:rsidP="00422B9A">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Content>
          <w:r w:rsidR="002E5418">
            <w:t>Russell Court Kindergarten &amp; Children’s Centre</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422B9A">
      <w:pPr>
        <w:pStyle w:val="BODYTEXTELAA"/>
      </w:pPr>
      <w:r>
        <w:t>This policy must be read in conjunction with the:</w:t>
      </w:r>
    </w:p>
    <w:p w14:paraId="4DD0BE0E" w14:textId="3B5C1809" w:rsidR="006A5203" w:rsidRDefault="006A5203" w:rsidP="00D87B20">
      <w:pPr>
        <w:pStyle w:val="BodyTextBullet1"/>
      </w:pPr>
      <w:r>
        <w:t>Excursions and Service Events Policy</w:t>
      </w:r>
    </w:p>
    <w:p w14:paraId="5C18043D" w14:textId="09B03B6B" w:rsidR="006A5203" w:rsidRDefault="006A5203" w:rsidP="00D87B20">
      <w:pPr>
        <w:pStyle w:val="BodyTextBullet1"/>
      </w:pPr>
      <w:r>
        <w:t xml:space="preserve">Supervision of Children Policy </w:t>
      </w:r>
    </w:p>
    <w:p w14:paraId="76BD67CC" w14:textId="56F5E910" w:rsidR="000D397D" w:rsidRDefault="006A5203" w:rsidP="00D87B20">
      <w:pPr>
        <w:pStyle w:val="BodyTextBullet1"/>
      </w:pPr>
      <w:r>
        <w:t>Incident, Injury, Trauma and Illness Policy</w:t>
      </w:r>
    </w:p>
    <w:p w14:paraId="3BA6D55D" w14:textId="5444AB4D"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37B969F9" wp14:editId="0B10EEF9">
                <wp:simplePos x="0" y="0"/>
                <wp:positionH relativeFrom="column">
                  <wp:posOffset>821055</wp:posOffset>
                </wp:positionH>
                <wp:positionV relativeFrom="paragraph">
                  <wp:posOffset>188595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A47C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85pt" to="51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OCfdIv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0"/>
        <w:gridCol w:w="708"/>
        <w:gridCol w:w="708"/>
        <w:gridCol w:w="746"/>
        <w:gridCol w:w="707"/>
        <w:gridCol w:w="708"/>
      </w:tblGrid>
      <w:tr w:rsidR="005376E1" w14:paraId="6FC3E7BA" w14:textId="77777777" w:rsidTr="0D78574C">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8" w:type="dxa"/>
            <w:shd w:val="clear" w:color="auto" w:fill="FBFDE9"/>
            <w:textDirection w:val="tbRl"/>
            <w:hideMark/>
          </w:tcPr>
          <w:p w14:paraId="56E630F9" w14:textId="77777777" w:rsidR="005376E1" w:rsidRDefault="005376E1" w:rsidP="00422B9A">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57F1A23D" w14:textId="32E7EE66" w:rsidR="005376E1" w:rsidRDefault="005376E1" w:rsidP="00422B9A">
            <w:pPr>
              <w:pStyle w:val="GreenTableHeadings"/>
              <w:framePr w:hSpace="0" w:wrap="auto" w:vAnchor="margin" w:hAnchor="text" w:xAlign="left" w:yAlign="inline"/>
            </w:pPr>
            <w:bookmarkStart w:id="1" w:name="_Hlk70088991"/>
            <w:r>
              <w:t>Nominated supervisor and persons in day-to-day charge</w:t>
            </w:r>
            <w:bookmarkEnd w:id="1"/>
          </w:p>
        </w:tc>
        <w:tc>
          <w:tcPr>
            <w:tcW w:w="746" w:type="dxa"/>
            <w:shd w:val="clear" w:color="auto" w:fill="ECF593"/>
            <w:textDirection w:val="tbRl"/>
            <w:hideMark/>
          </w:tcPr>
          <w:p w14:paraId="6BE9D992" w14:textId="6F2D4B66" w:rsidR="005376E1" w:rsidRDefault="005376E1" w:rsidP="00422B9A">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054CA6F6" w14:textId="3EADFF9D" w:rsidR="005376E1" w:rsidRDefault="005376E1" w:rsidP="00422B9A">
            <w:pPr>
              <w:pStyle w:val="GreenTableHeadings"/>
              <w:framePr w:hSpace="0" w:wrap="auto" w:vAnchor="margin" w:hAnchor="text" w:xAlign="left" w:yAlign="inline"/>
            </w:pPr>
            <w:bookmarkStart w:id="3" w:name="_Hlk70088931"/>
            <w:r>
              <w:t>Parents/guardians</w:t>
            </w:r>
            <w:bookmarkEnd w:id="3"/>
          </w:p>
        </w:tc>
        <w:tc>
          <w:tcPr>
            <w:tcW w:w="708" w:type="dxa"/>
            <w:shd w:val="clear" w:color="auto" w:fill="DFEE4C"/>
            <w:textDirection w:val="tbRl"/>
            <w:hideMark/>
          </w:tcPr>
          <w:p w14:paraId="68ADD4A7" w14:textId="5EC30A3D" w:rsidR="005376E1" w:rsidRDefault="005376E1" w:rsidP="00422B9A">
            <w:pPr>
              <w:pStyle w:val="GreenTableHeadings"/>
              <w:framePr w:hSpace="0" w:wrap="auto" w:vAnchor="margin" w:hAnchor="text" w:xAlign="left" w:yAlign="inline"/>
            </w:pPr>
            <w:bookmarkStart w:id="4" w:name="_Hlk70088905"/>
            <w:r>
              <w:t>Contractors, volunteers and students</w:t>
            </w:r>
            <w:bookmarkEnd w:id="4"/>
          </w:p>
        </w:tc>
      </w:tr>
      <w:tr w:rsidR="00483F42" w14:paraId="60052737" w14:textId="77777777" w:rsidTr="0D78574C">
        <w:tc>
          <w:tcPr>
            <w:tcW w:w="9067" w:type="dxa"/>
            <w:gridSpan w:val="6"/>
            <w:tcBorders>
              <w:top w:val="single" w:sz="4" w:space="0" w:color="B6BD37"/>
              <w:left w:val="single" w:sz="4" w:space="0" w:color="B6BD37"/>
              <w:bottom w:val="single" w:sz="4" w:space="0" w:color="B6BD37"/>
              <w:right w:val="single" w:sz="4" w:space="0" w:color="B6BD37"/>
            </w:tcBorders>
          </w:tcPr>
          <w:p w14:paraId="2EE3461A" w14:textId="0B359818" w:rsidR="00483F42" w:rsidRDefault="00483F42" w:rsidP="00422B9A">
            <w:pPr>
              <w:pStyle w:val="Tick"/>
              <w:framePr w:hSpace="0" w:wrap="auto" w:vAnchor="margin" w:hAnchor="text" w:xAlign="left" w:yAlign="inline"/>
            </w:pPr>
            <w:r w:rsidRPr="00483F42">
              <w:rPr>
                <w:b/>
                <w:bCs/>
              </w:rPr>
              <w:t>R</w:t>
            </w:r>
            <w:r w:rsidRPr="00483F42">
              <w:t xml:space="preserve"> indicates legislation requirement, and should not be deleted</w:t>
            </w:r>
          </w:p>
        </w:tc>
      </w:tr>
      <w:tr w:rsidR="003D3A42" w14:paraId="159DC7A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3D3A42">
            <w:r w:rsidRPr="008C359C">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3D39CC85" w:rsidR="003D3A42" w:rsidRPr="005D2AB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6D67D22C" w:rsidR="003D3A42" w:rsidRPr="00FB564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42F6C33E" w:rsidR="003D3A42"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422B9A">
            <w:pPr>
              <w:pStyle w:val="Tick"/>
              <w:framePr w:hSpace="0" w:wrap="auto" w:vAnchor="margin" w:hAnchor="text" w:xAlign="left" w:yAlign="inline"/>
            </w:pPr>
          </w:p>
        </w:tc>
      </w:tr>
      <w:tr w:rsidR="004712D7" w14:paraId="451909C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4712D7">
            <w:r>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0FACF2AD" w:rsidR="004712D7"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78E67F75" w:rsidR="004712D7" w:rsidRPr="008C125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3DB49694" w:rsidR="004712D7"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540174F8" w:rsidR="004712D7" w:rsidRDefault="00B40B25" w:rsidP="00422B9A">
            <w:pPr>
              <w:pStyle w:val="Tick"/>
              <w:framePr w:hSpace="0" w:wrap="auto" w:vAnchor="margin" w:hAnchor="text" w:xAlign="left" w:yAlign="inline"/>
            </w:pPr>
            <w:r>
              <w:sym w:font="Symbol" w:char="F0D6"/>
            </w:r>
          </w:p>
        </w:tc>
      </w:tr>
      <w:tr w:rsidR="004712D7" w14:paraId="7C7C5EF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0E76138" w14:textId="18700123" w:rsidR="004712D7" w:rsidRDefault="004712D7" w:rsidP="004712D7">
            <w:r w:rsidRPr="00721ADC">
              <w:t>E</w:t>
            </w:r>
            <w:r w:rsidR="002D5438">
              <w:t>nsuring e</w:t>
            </w:r>
            <w:r>
              <w:t xml:space="preserve">arly childhood teacher, </w:t>
            </w:r>
            <w:r w:rsidRPr="00721ADC">
              <w:t>educators and staff to</w:t>
            </w:r>
            <w:r>
              <w:t xml:space="preserve"> participate in </w:t>
            </w:r>
            <w:r w:rsidRPr="00721ADC">
              <w:t>regular professional development/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56F139B1" w:rsidR="004712D7"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7F3F0ED8" w:rsidR="004712D7" w:rsidRPr="005F2583"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422B9A">
            <w:pPr>
              <w:pStyle w:val="Tick"/>
              <w:framePr w:hSpace="0" w:wrap="auto" w:vAnchor="margin" w:hAnchor="text" w:xAlign="left" w:yAlign="inline"/>
            </w:pPr>
          </w:p>
        </w:tc>
      </w:tr>
      <w:tr w:rsidR="0097535F" w14:paraId="2D78232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4712D7">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3129629D" w:rsidR="0097535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1BB8FB7A" w:rsidR="0097535F"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22943404" w:rsidR="0097535F" w:rsidRDefault="00B40B25" w:rsidP="00422B9A">
            <w:pPr>
              <w:pStyle w:val="Tick"/>
              <w:framePr w:hSpace="0" w:wrap="auto" w:vAnchor="margin" w:hAnchor="text" w:xAlign="left" w:yAlign="inline"/>
            </w:pPr>
            <w:r>
              <w:sym w:font="Symbol" w:char="F0D6"/>
            </w:r>
          </w:p>
        </w:tc>
      </w:tr>
      <w:tr w:rsidR="00B02B69" w14:paraId="1909C8E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B02B69">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2A9C35E0"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45CBA399"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422B9A">
            <w:pPr>
              <w:pStyle w:val="Tick"/>
              <w:framePr w:hSpace="0" w:wrap="auto" w:vAnchor="margin" w:hAnchor="text" w:xAlign="left" w:yAlign="inline"/>
            </w:pPr>
          </w:p>
        </w:tc>
      </w:tr>
      <w:tr w:rsidR="00B02B69" w14:paraId="161EA2D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B02B69">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304FFA87"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074ACDA3"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5BBF895B"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422B9A">
            <w:pPr>
              <w:pStyle w:val="Tick"/>
              <w:framePr w:hSpace="0" w:wrap="auto" w:vAnchor="margin" w:hAnchor="text" w:xAlign="left" w:yAlign="inline"/>
            </w:pPr>
          </w:p>
        </w:tc>
      </w:tr>
      <w:tr w:rsidR="00B02B69" w14:paraId="10DB5E84"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B02B69">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5E05492A"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0BD4B9AF"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AE437DA" w:rsidR="00B02B69" w:rsidRDefault="00B40B25" w:rsidP="00422B9A">
            <w:pPr>
              <w:pStyle w:val="Tick"/>
              <w:framePr w:hSpace="0" w:wrap="auto" w:vAnchor="margin" w:hAnchor="text" w:xAlign="left" w:yAlign="inline"/>
            </w:pPr>
            <w:r>
              <w:sym w:font="Symbol" w:char="F0D6"/>
            </w:r>
          </w:p>
        </w:tc>
      </w:tr>
      <w:tr w:rsidR="00792A8E" w14:paraId="4541CE1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E4728C9" w14:textId="31D9A605" w:rsidR="00792A8E" w:rsidRPr="00A400FC" w:rsidRDefault="00792A8E" w:rsidP="00B02B69">
            <w:r w:rsidRPr="000F0D0B">
              <w:t>Ensuring that educators understand and follow the service’s procedures and will immediately intervene and rectify where a child is observed being transported to or from the premises by a</w:t>
            </w:r>
            <w:r w:rsidR="00162978">
              <w:t xml:space="preserve"> family member/guardian</w:t>
            </w:r>
            <w:r w:rsidRPr="000F0D0B">
              <w:t xml:space="preserve"> in an unsafe manner</w:t>
            </w:r>
            <w:r>
              <w:t xml:space="preserve"> </w:t>
            </w:r>
            <w:r w:rsidRPr="00096428">
              <w:rPr>
                <w:rStyle w:val="RefertoSourceDefinitionsAttachmentChar"/>
              </w:rPr>
              <w:t>(refer to Attachment 2)</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F48341" w14:textId="163B3BD1" w:rsidR="00792A8E" w:rsidRDefault="00792A8E"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5C4575" w14:textId="2D922C18" w:rsidR="00792A8E" w:rsidRDefault="00792A8E"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E16243" w14:textId="20C9DD12" w:rsidR="00792A8E" w:rsidRDefault="00162978"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36621" w14:textId="77777777" w:rsidR="00792A8E" w:rsidRDefault="00792A8E"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F1C5E6" w14:textId="77777777" w:rsidR="00792A8E" w:rsidRDefault="00792A8E" w:rsidP="00422B9A">
            <w:pPr>
              <w:pStyle w:val="Tick"/>
              <w:framePr w:hSpace="0" w:wrap="auto" w:vAnchor="margin" w:hAnchor="text" w:xAlign="left" w:yAlign="inline"/>
            </w:pPr>
          </w:p>
        </w:tc>
      </w:tr>
      <w:tr w:rsidR="00B02B69" w14:paraId="2F284C0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B02B69">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(e.g.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203F98C3" w:rsidR="00B02B69" w:rsidRPr="009F588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42D44057"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63B518BA"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422B9A">
            <w:pPr>
              <w:pStyle w:val="Tick"/>
              <w:framePr w:hSpace="0" w:wrap="auto" w:vAnchor="margin" w:hAnchor="text" w:xAlign="left" w:yAlign="inline"/>
            </w:pPr>
          </w:p>
        </w:tc>
      </w:tr>
      <w:tr w:rsidR="000E4107" w14:paraId="47A72A8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95BE354" w14:textId="0E4EE10A" w:rsidR="000E4107" w:rsidRPr="00A400FC" w:rsidRDefault="000E4107" w:rsidP="000E4107">
            <w:r w:rsidRPr="00546F1F">
              <w:t>Ensuring that parents/guardians have access to this policy and its attachments</w:t>
            </w:r>
            <w:r w:rsidR="002B53FE">
              <w:t xml:space="preserve"> </w:t>
            </w:r>
            <w:r w:rsidR="002B53FE" w:rsidRPr="00480F01">
              <w:rPr>
                <w:rStyle w:val="RegulationLawChar"/>
              </w:rPr>
              <w:t>(</w:t>
            </w:r>
            <w:r w:rsidR="00480F01" w:rsidRPr="00480F01">
              <w:rPr>
                <w:rStyle w:val="RegulationLawChar"/>
              </w:rPr>
              <w:t>Regulation</w:t>
            </w:r>
            <w:r w:rsidR="002B53FE" w:rsidRPr="00480F01">
              <w:rPr>
                <w:rStyle w:val="RegulationLawChar"/>
              </w:rPr>
              <w:t xml:space="preserve"> 1</w:t>
            </w:r>
            <w:r w:rsidR="00480F01" w:rsidRPr="00480F01">
              <w:rPr>
                <w:rStyle w:val="RegulationLawChar"/>
              </w:rPr>
              <w:t>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4BA88604" w:rsidR="000E4107" w:rsidRPr="00097642" w:rsidRDefault="00657521" w:rsidP="00422B9A">
            <w:pPr>
              <w:pStyle w:val="Tick"/>
              <w:framePr w:hSpace="0" w:wrap="auto" w:vAnchor="margin" w:hAnchor="text" w:xAlign="left" w:yAlign="inline"/>
            </w:pPr>
            <w:r w:rsidRPr="00FC2113">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6CF16504" w:rsidR="000E410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03BD2FD6" w:rsidR="000E4107" w:rsidRDefault="00B40B25" w:rsidP="00422B9A">
            <w:pPr>
              <w:pStyle w:val="Tick"/>
              <w:framePr w:hSpace="0" w:wrap="auto" w:vAnchor="margin" w:hAnchor="text" w:xAlign="left" w:yAlign="inline"/>
              <w:rPr>
                <w:rStyle w:val="CommentReference"/>
              </w:rP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422B9A">
            <w:pPr>
              <w:pStyle w:val="Tick"/>
              <w:framePr w:hSpace="0" w:wrap="auto" w:vAnchor="margin" w:hAnchor="text" w:xAlign="left" w:yAlign="inline"/>
            </w:pPr>
          </w:p>
        </w:tc>
      </w:tr>
      <w:tr w:rsidR="000E4107" w14:paraId="7B3D58C1"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0D78574C">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E4107">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0BE0CF15" w:rsidR="000E4107" w:rsidRPr="00657521" w:rsidRDefault="00B40B25"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4A74FDCB" w:rsidR="000E4107" w:rsidRPr="00657521" w:rsidRDefault="00F340AA"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0539323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422B9A">
            <w:pPr>
              <w:pStyle w:val="Tick"/>
              <w:framePr w:hSpace="0" w:wrap="auto" w:vAnchor="margin" w:hAnchor="text" w:xAlign="left" w:yAlign="inline"/>
            </w:pPr>
          </w:p>
        </w:tc>
      </w:tr>
      <w:tr w:rsidR="000E4107" w14:paraId="3C1DDA8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EC83A5" w14:textId="5FBCC04A" w:rsidR="000E4107" w:rsidRDefault="000E4107" w:rsidP="000E4107">
            <w:r w:rsidRPr="00C90BC8">
              <w:t xml:space="preserve">Ensuring the risk assessment </w:t>
            </w:r>
            <w:r w:rsidRPr="005D2ABD">
              <w:rPr>
                <w:rStyle w:val="RefertoSourceDefinitionsAttachmentChar"/>
              </w:rPr>
              <w:t>(refer to Definitions</w:t>
            </w:r>
            <w:r w:rsidRPr="00FC2113">
              <w:rPr>
                <w:rStyle w:val="RefertoSourceDefinitionsAttachmentChar"/>
              </w:rPr>
              <w:t>)</w:t>
            </w:r>
            <w:r w:rsidR="00B520CA" w:rsidRPr="00FC2113">
              <w:rPr>
                <w:rStyle w:val="RefertoSourceDefinitionsAttachmentChar"/>
              </w:rPr>
              <w:t xml:space="preserve"> </w:t>
            </w:r>
            <w:r w:rsidR="00B520CA" w:rsidRPr="00FC2113">
              <w:t xml:space="preserve">is </w:t>
            </w:r>
            <w:r w:rsidR="007C2372" w:rsidRPr="00FC2113">
              <w:t xml:space="preserve">conducted prior to the service transporting children </w:t>
            </w:r>
            <w:r w:rsidR="00550608" w:rsidRPr="00FC2113">
              <w:t>and</w:t>
            </w:r>
            <w:r w:rsidR="00550608">
              <w:rPr>
                <w:rStyle w:val="RefertoSourceDefinitionsAttachmentChar"/>
              </w:rPr>
              <w:t xml:space="preserve"> </w:t>
            </w:r>
            <w:r w:rsidR="00550608" w:rsidRPr="00550608">
              <w:t>identifies</w:t>
            </w:r>
            <w:r w:rsidRPr="00550608">
              <w:t xml:space="preserve"> </w:t>
            </w:r>
            <w:r w:rsidRPr="00C90BC8">
              <w:t xml:space="preserve">and </w:t>
            </w:r>
            <w:r w:rsidRPr="00C90BC8">
              <w:lastRenderedPageBreak/>
              <w:t xml:space="preserve">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7E46FBF4" w:rsidR="000E4107" w:rsidRPr="00657521" w:rsidRDefault="00B40B25" w:rsidP="00422B9A">
            <w:pPr>
              <w:pStyle w:val="Tick"/>
              <w:framePr w:hSpace="0" w:wrap="auto" w:vAnchor="margin" w:hAnchor="text" w:xAlign="left" w:yAlign="inline"/>
            </w:pPr>
            <w:r w:rsidRPr="00657521">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043CB967" w:rsidR="000E4107" w:rsidRPr="00657521" w:rsidRDefault="0009059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28A15E57"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422B9A">
            <w:pPr>
              <w:pStyle w:val="Tick"/>
              <w:framePr w:hSpace="0" w:wrap="auto" w:vAnchor="margin" w:hAnchor="text" w:xAlign="left" w:yAlign="inline"/>
            </w:pPr>
          </w:p>
        </w:tc>
      </w:tr>
      <w:tr w:rsidR="00C8413E" w14:paraId="2899BF9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D654F">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0B21474E" w:rsidR="00C8413E"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51ACF2BE" w:rsidR="00C8413E" w:rsidRPr="008C125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72E93345" w:rsidR="00C8413E"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7760CC82" w:rsidR="00C8413E" w:rsidRDefault="0009059F" w:rsidP="00422B9A">
            <w:pPr>
              <w:pStyle w:val="Tick"/>
              <w:framePr w:hSpace="0" w:wrap="auto" w:vAnchor="margin" w:hAnchor="text" w:xAlign="left" w:yAlign="inline"/>
            </w:pPr>
            <w:r>
              <w:sym w:font="Symbol" w:char="F0D6"/>
            </w:r>
          </w:p>
        </w:tc>
      </w:tr>
      <w:tr w:rsidR="004E1105" w14:paraId="231420E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D8BB0A8" w14:textId="3FAE4E3C" w:rsidR="004E1105" w:rsidRDefault="0059478F" w:rsidP="0059478F">
            <w:r w:rsidRPr="00FC2113">
              <w:t>Ensuring that all the required equipment and/or items are taken on the transportation, including, but not limited to, a first aid kit, emergency contact lists, children’s individual medication, required medical management plans and mobile phone</w:t>
            </w:r>
            <w:r w:rsidR="001F3725" w:rsidRPr="00FC2113">
              <w:t xml:space="preserve"> and</w:t>
            </w:r>
            <w:r w:rsidR="001F3725" w:rsidRPr="001F3725">
              <w:t xml:space="preserve"> that educators or staff with first aid qualifications and training are in attendance </w:t>
            </w:r>
            <w:r w:rsidR="001F3725" w:rsidRPr="001F3725">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4D348" w14:textId="4B979CDF" w:rsidR="004E1105" w:rsidRPr="00657521" w:rsidRDefault="0059478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381D" w14:textId="1269F8F2" w:rsidR="004E1105" w:rsidRPr="00657521" w:rsidRDefault="0059478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B78AE7" w14:textId="06801EE7" w:rsidR="004E1105" w:rsidRDefault="0059478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875A4" w14:textId="77777777" w:rsidR="004E1105" w:rsidRDefault="004E1105"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5F77C" w14:textId="7C2E463A" w:rsidR="004E1105" w:rsidRDefault="0059478F" w:rsidP="00422B9A">
            <w:pPr>
              <w:pStyle w:val="Tick"/>
              <w:framePr w:hSpace="0" w:wrap="auto" w:vAnchor="margin" w:hAnchor="text" w:xAlign="left" w:yAlign="inline"/>
            </w:pPr>
            <w:r>
              <w:sym w:font="Symbol" w:char="F0D6"/>
            </w:r>
          </w:p>
        </w:tc>
      </w:tr>
      <w:tr w:rsidR="000E4107" w14:paraId="36DA639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78A739" w14:textId="7D703609" w:rsidR="000E4107" w:rsidRDefault="000E4107" w:rsidP="000E4107">
            <w:r w:rsidRPr="00E67D18">
              <w:t>Ensuring that buses hired for use on excursions have fitted seatbelts</w:t>
            </w:r>
            <w:r w:rsidR="00184C07">
              <w:t xml:space="preserve"> (wherever possible)</w:t>
            </w:r>
            <w:r w:rsidRPr="00E67D18">
              <w:t xml:space="preserve">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7D7619C"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57928D8A"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2C4CB9C8"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422B9A">
            <w:pPr>
              <w:pStyle w:val="Tick"/>
              <w:framePr w:hSpace="0" w:wrap="auto" w:vAnchor="margin" w:hAnchor="text" w:xAlign="left" w:yAlign="inline"/>
            </w:pPr>
          </w:p>
        </w:tc>
      </w:tr>
      <w:tr w:rsidR="000E4107" w14:paraId="453F07B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E4107">
            <w:r w:rsidRPr="0001448D">
              <w:t xml:space="preserve">Ensuring that appropriate procedures are followed in the event of a vehicle crash or transport-related injury involving any 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5E8FD17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167FEE8C" w:rsidR="000E4107" w:rsidRPr="00E23A62"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44EF2FE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422B9A">
            <w:pPr>
              <w:pStyle w:val="Tick"/>
              <w:framePr w:hSpace="0" w:wrap="auto" w:vAnchor="margin" w:hAnchor="text" w:xAlign="left" w:yAlign="inline"/>
            </w:pPr>
          </w:p>
        </w:tc>
      </w:tr>
      <w:tr w:rsidR="000E4107" w14:paraId="5C7EFD6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E4107">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270C7500" w:rsidR="000E4107" w:rsidRPr="000A50B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23F14590"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7A066081"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61B121BB" w:rsidR="000E4107" w:rsidRDefault="0009059F" w:rsidP="00422B9A">
            <w:pPr>
              <w:pStyle w:val="Tick"/>
              <w:framePr w:hSpace="0" w:wrap="auto" w:vAnchor="margin" w:hAnchor="text" w:xAlign="left" w:yAlign="inline"/>
            </w:pPr>
            <w:r>
              <w:sym w:font="Symbol" w:char="F0D6"/>
            </w:r>
          </w:p>
        </w:tc>
      </w:tr>
      <w:tr w:rsidR="000E4107" w14:paraId="0A6E92E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E4107">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63680049" w:rsidR="000E4107" w:rsidRPr="006A5E3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27DFEC4E"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54792282"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462DBB94" w:rsidR="000E4107" w:rsidRDefault="0009059F" w:rsidP="00422B9A">
            <w:pPr>
              <w:pStyle w:val="Tick"/>
              <w:framePr w:hSpace="0" w:wrap="auto" w:vAnchor="margin" w:hAnchor="text" w:xAlign="left" w:yAlign="inline"/>
            </w:pPr>
            <w:r>
              <w:sym w:font="Symbol" w:char="F0D6"/>
            </w:r>
          </w:p>
        </w:tc>
      </w:tr>
      <w:tr w:rsidR="000E4107" w14:paraId="6E0D844B"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vAlign w:val="center"/>
          </w:tcPr>
          <w:p w14:paraId="580C61B7" w14:textId="471ABDA8" w:rsidR="000E4107" w:rsidRPr="00EA4788" w:rsidRDefault="008E4BAF" w:rsidP="00EA4788">
            <w:pPr>
              <w:jc w:val="center"/>
              <w:rPr>
                <w:b/>
                <w:bCs/>
              </w:rPr>
            </w:pPr>
            <w:r>
              <w:rPr>
                <w:b/>
                <w:bCs/>
              </w:rPr>
              <w:t xml:space="preserve">Regular </w:t>
            </w:r>
            <w:r w:rsidR="005F3402">
              <w:rPr>
                <w:b/>
                <w:bCs/>
              </w:rPr>
              <w:t>t</w:t>
            </w:r>
            <w:r w:rsidR="000E4107" w:rsidRPr="00EA4788">
              <w:rPr>
                <w:b/>
                <w:bCs/>
              </w:rPr>
              <w:t>ransportation of children to/from the service</w:t>
            </w:r>
          </w:p>
        </w:tc>
      </w:tr>
      <w:tr w:rsidR="000E4107" w14:paraId="15F1F60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05A361" w14:textId="753300B8" w:rsidR="000E4107" w:rsidRPr="00044A20" w:rsidRDefault="000E4107" w:rsidP="000E4107">
            <w:r w:rsidRPr="000912B9">
              <w:t xml:space="preserve">Ensuring that each child’s enrolment </w:t>
            </w:r>
            <w:r>
              <w:t xml:space="preserve">record </w:t>
            </w:r>
            <w:r w:rsidRPr="00BF34DF">
              <w:rPr>
                <w:rStyle w:val="RefertoSourceDefinitionsAttachmentChar"/>
              </w:rPr>
              <w:t xml:space="preserve">(refer to Definitions) </w:t>
            </w:r>
            <w:r w:rsidRPr="000912B9">
              <w:t>provides details of the name, address and telephone number of any person who is authorised to consent to</w:t>
            </w:r>
            <w:r>
              <w:t xml:space="preserve"> transport the child or arrange transportation </w:t>
            </w:r>
            <w:r w:rsidRPr="0089497E">
              <w:rPr>
                <w:rStyle w:val="RefertoSourceDefinitionsAttachmentChar"/>
              </w:rPr>
              <w:t>(refer to Definitions)</w:t>
            </w:r>
            <w:r>
              <w:t xml:space="preserve"> of the child </w:t>
            </w:r>
            <w:r w:rsidRPr="000860AA">
              <w:rPr>
                <w:rStyle w:val="RegulationLawChar"/>
              </w:rPr>
              <w:t>Regulation 160 (3) (b)(vi)</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8D30" w14:textId="375F71C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A592F" w14:textId="62B25722"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C2589"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8BADC"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4558" w14:textId="77777777" w:rsidR="000E4107" w:rsidRDefault="000E4107" w:rsidP="00422B9A">
            <w:pPr>
              <w:pStyle w:val="Tick"/>
              <w:framePr w:hSpace="0" w:wrap="auto" w:vAnchor="margin" w:hAnchor="text" w:xAlign="left" w:yAlign="inline"/>
            </w:pPr>
          </w:p>
        </w:tc>
      </w:tr>
      <w:tr w:rsidR="000E4107" w14:paraId="50E7C28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119EB8E" w14:textId="1CC12D96" w:rsidR="000E4107" w:rsidRPr="00044A20" w:rsidRDefault="000E4107" w:rsidP="000E4107">
            <w:r>
              <w:t xml:space="preserve">Ensuring authorisation is provided on the enrolment record </w:t>
            </w:r>
            <w:r w:rsidRPr="00E31C03">
              <w:rPr>
                <w:rStyle w:val="RefertoSourceDefinitionsAttachmentChar"/>
              </w:rPr>
              <w:t>(refer to Definitions)</w:t>
            </w:r>
            <w:r>
              <w:t xml:space="preserve"> for the regular transportation </w:t>
            </w:r>
            <w:r w:rsidRPr="0089497E">
              <w:rPr>
                <w:rStyle w:val="RefertoSourceDefinitionsAttachmentChar"/>
              </w:rPr>
              <w:t xml:space="preserve">(refer to Definitions) </w:t>
            </w:r>
            <w:r>
              <w:t xml:space="preserve">of the child </w:t>
            </w:r>
            <w:r w:rsidRPr="00E31C03">
              <w:rPr>
                <w:rStyle w:val="RegulationLawChar"/>
              </w:rPr>
              <w:t>(Regulation 161 (2) (c))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4561" w14:textId="2FE832E2"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8D2E" w14:textId="3F734FE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CF513"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2D2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555D43" w14:textId="77777777" w:rsidR="000E4107" w:rsidRDefault="000E4107" w:rsidP="00422B9A">
            <w:pPr>
              <w:pStyle w:val="Tick"/>
              <w:framePr w:hSpace="0" w:wrap="auto" w:vAnchor="margin" w:hAnchor="text" w:xAlign="left" w:yAlign="inline"/>
            </w:pPr>
          </w:p>
        </w:tc>
      </w:tr>
      <w:tr w:rsidR="000E4107" w14:paraId="0B1C27F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DC65FA6" w14:textId="65B4B273" w:rsidR="000E4107" w:rsidRDefault="000E4107" w:rsidP="000E4107">
            <w:r w:rsidRPr="00044A20">
              <w:t xml:space="preserve">Ensuring that a child </w:t>
            </w:r>
            <w:r w:rsidR="00184C07">
              <w:t>has</w:t>
            </w:r>
            <w:r w:rsidRPr="00044A20">
              <w:t xml:space="preserve"> written authorisation</w:t>
            </w:r>
            <w:r w:rsidR="00313907">
              <w:t xml:space="preserve"> (</w:t>
            </w:r>
            <w:r w:rsidR="005016A2">
              <w:t xml:space="preserve">except </w:t>
            </w:r>
            <w:r w:rsidR="00313907">
              <w:t>in an emergency)</w:t>
            </w:r>
            <w:r w:rsidRPr="00044A20">
              <w:t xml:space="preserve"> by the parent/guardian or person named in the child’s enrolment record, </w:t>
            </w:r>
            <w:r w:rsidR="00184C07">
              <w:t xml:space="preserve">prior to being transported </w:t>
            </w:r>
            <w:r w:rsidRPr="00044A20">
              <w:t xml:space="preserve">and that the authorisation includes all details required under </w:t>
            </w:r>
            <w:r w:rsidRPr="00044A20">
              <w:rPr>
                <w:rStyle w:val="RegulationLawChar"/>
              </w:rPr>
              <w:t>Regulation 102D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503AF8" w14:textId="7FDC3515"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F329DC" w14:textId="56249B6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9E118"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5D3F71"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7B734" w14:textId="77777777" w:rsidR="000E4107" w:rsidRDefault="000E4107" w:rsidP="00422B9A">
            <w:pPr>
              <w:pStyle w:val="Tick"/>
              <w:framePr w:hSpace="0" w:wrap="auto" w:vAnchor="margin" w:hAnchor="text" w:xAlign="left" w:yAlign="inline"/>
            </w:pPr>
          </w:p>
        </w:tc>
      </w:tr>
      <w:tr w:rsidR="000E4107" w14:paraId="7ABCF26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245CA5E" w14:textId="6F976921" w:rsidR="000E4107" w:rsidRDefault="000E4107" w:rsidP="000E4107">
            <w:r w:rsidRPr="000F00C8">
              <w:t xml:space="preserve">Ensuring the risk assessment </w:t>
            </w:r>
            <w:r w:rsidRPr="000F00C8">
              <w:rPr>
                <w:rStyle w:val="RefertoSourceDefinitionsAttachmentChar"/>
              </w:rPr>
              <w:t>(refer to Definitions)</w:t>
            </w:r>
            <w:r w:rsidRPr="000F00C8">
              <w:t xml:space="preserve"> </w:t>
            </w:r>
            <w:r w:rsidR="00787F7B">
              <w:t xml:space="preserve">is </w:t>
            </w:r>
            <w:r w:rsidR="00787F7B" w:rsidRPr="00FC2113">
              <w:t xml:space="preserve">conducted prior to </w:t>
            </w:r>
            <w:r w:rsidR="00A1781E" w:rsidRPr="00FC2113">
              <w:t>transporting children</w:t>
            </w:r>
            <w:r w:rsidR="00A1781E">
              <w:t xml:space="preserve"> and </w:t>
            </w:r>
            <w:r w:rsidRPr="000F00C8">
              <w:t xml:space="preserve">identifies and assesses the risks, specifies how these will be managed and/or minimised, and includes all details required by </w:t>
            </w:r>
            <w:r w:rsidRPr="004741FA">
              <w:rPr>
                <w:rStyle w:val="RegulationLawChar"/>
              </w:rPr>
              <w:t>Regulation 102B, 102C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711EBC" w14:textId="106C961B"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B5010A" w14:textId="67BA7D5A"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F5DF4E"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4AB2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6955C" w14:textId="77777777" w:rsidR="000E4107" w:rsidRDefault="000E4107" w:rsidP="00422B9A">
            <w:pPr>
              <w:pStyle w:val="Tick"/>
              <w:framePr w:hSpace="0" w:wrap="auto" w:vAnchor="margin" w:hAnchor="text" w:xAlign="left" w:yAlign="inline"/>
            </w:pPr>
          </w:p>
        </w:tc>
      </w:tr>
      <w:tr w:rsidR="000E4107" w14:paraId="1F209CBF"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F543B26" w14:textId="38367C83" w:rsidR="000E4107" w:rsidRPr="000F00C8" w:rsidRDefault="000E4107" w:rsidP="000E4107">
            <w:r>
              <w:t xml:space="preserve">Ensuring that buses/vehicles used </w:t>
            </w:r>
            <w:r w:rsidR="00184C07">
              <w:t>f</w:t>
            </w:r>
            <w:r>
              <w:t xml:space="preserve">or the transportation </w:t>
            </w:r>
            <w:r w:rsidRPr="0D78574C">
              <w:rPr>
                <w:rStyle w:val="RefertoSourceDefinitionsAttachmentChar"/>
              </w:rPr>
              <w:t>(refer to Definitions)</w:t>
            </w:r>
            <w:r>
              <w:t xml:space="preserve"> of children have fitted seatbelts</w:t>
            </w:r>
            <w:r w:rsidR="00184C07">
              <w:t xml:space="preserve"> (wherever possible)</w:t>
            </w:r>
            <w:r>
              <w:t xml:space="preserve"> that are correctly used by all children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6DD686" w14:textId="6381FB40" w:rsidR="000E4107"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CBDBF2" w14:textId="0C90A1F7" w:rsidR="000E4107" w:rsidRPr="00FF17F4"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CA21" w14:textId="23A240CC"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7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3B26B" w14:textId="77777777" w:rsidR="000E4107" w:rsidRDefault="000E4107" w:rsidP="00422B9A">
            <w:pPr>
              <w:pStyle w:val="Tick"/>
              <w:framePr w:hSpace="0" w:wrap="auto" w:vAnchor="margin" w:hAnchor="text" w:xAlign="left" w:yAlign="inline"/>
            </w:pPr>
          </w:p>
        </w:tc>
      </w:tr>
      <w:tr w:rsidR="00DB505B" w14:paraId="4DD235F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5A0C8ED" w14:textId="3BB22C7F" w:rsidR="00DB505B" w:rsidRPr="00B67E28" w:rsidRDefault="008C5E0B" w:rsidP="008C5E0B">
            <w:r w:rsidRPr="00B67E28">
              <w:t xml:space="preserve">Notifying the regulatory authority </w:t>
            </w:r>
            <w:r w:rsidR="00736E9A" w:rsidRPr="00B67E28">
              <w:t xml:space="preserve">within </w:t>
            </w:r>
            <w:r w:rsidR="001E33D7" w:rsidRPr="00B67E28">
              <w:t xml:space="preserve">seven (7) days </w:t>
            </w:r>
            <w:r w:rsidRPr="00B67E28">
              <w:t xml:space="preserve">that the </w:t>
            </w:r>
            <w:r w:rsidRPr="00FC2113">
              <w:t xml:space="preserve">service </w:t>
            </w:r>
            <w:r w:rsidR="007474A8" w:rsidRPr="00FC2113">
              <w:t xml:space="preserve">starts to </w:t>
            </w:r>
            <w:r w:rsidRPr="00FC2113">
              <w:t xml:space="preserve">provide or arranges regular transportation </w:t>
            </w:r>
            <w:r w:rsidRPr="00FC2113">
              <w:rPr>
                <w:rStyle w:val="RefertoSourceDefinitionsAttachmentChar"/>
              </w:rPr>
              <w:lastRenderedPageBreak/>
              <w:t>(refer to Definitions)</w:t>
            </w:r>
            <w:r w:rsidRPr="00FC2113">
              <w:t>. The notification is to be lodged through the NQA IT System</w:t>
            </w:r>
            <w:r w:rsidR="004D6248" w:rsidRPr="00FC2113">
              <w:t xml:space="preserve"> </w:t>
            </w:r>
            <w:r w:rsidR="004D6248" w:rsidRPr="00FC2113">
              <w:rPr>
                <w:rStyle w:val="RegulationLawChar"/>
              </w:rPr>
              <w:t xml:space="preserve">(Regulations </w:t>
            </w:r>
            <w:r w:rsidR="005968D1" w:rsidRPr="00FC2113">
              <w:rPr>
                <w:rStyle w:val="RegulationLawChar"/>
              </w:rPr>
              <w:t>(regulation 175(2)(f)</w:t>
            </w:r>
            <w:r w:rsidR="004B6792" w:rsidRPr="00FC2113">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92554" w14:textId="7D271F79" w:rsidR="00DB505B" w:rsidRPr="00657521" w:rsidRDefault="005148EA" w:rsidP="00422B9A">
            <w:pPr>
              <w:pStyle w:val="Tick"/>
              <w:framePr w:hSpace="0" w:wrap="auto" w:vAnchor="margin" w:hAnchor="text" w:xAlign="left" w:yAlign="inline"/>
            </w:pPr>
            <w:r w:rsidRPr="00657521">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A03AB" w14:textId="51E67EEE" w:rsidR="00DB505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BB681" w14:textId="77777777" w:rsidR="00DB505B" w:rsidRDefault="00DB505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51E3F" w14:textId="77777777" w:rsidR="00DB505B" w:rsidRDefault="00DB505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96373E" w14:textId="77777777" w:rsidR="00DB505B" w:rsidRDefault="00DB505B" w:rsidP="00422B9A">
            <w:pPr>
              <w:pStyle w:val="Tick"/>
              <w:framePr w:hSpace="0" w:wrap="auto" w:vAnchor="margin" w:hAnchor="text" w:xAlign="left" w:yAlign="inline"/>
            </w:pPr>
          </w:p>
        </w:tc>
      </w:tr>
      <w:tr w:rsidR="000D6486" w14:paraId="4B9B08B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7EDE2D4" w14:textId="0D12DC8A" w:rsidR="000D6486" w:rsidRPr="00B67E28" w:rsidRDefault="001441A3" w:rsidP="001441A3">
            <w:r w:rsidRPr="00B67E28">
              <w:t xml:space="preserve">Notifying the regulatory authority within seven (7) days if there is a change to the regular transportation </w:t>
            </w:r>
            <w:r w:rsidRPr="00B67E28">
              <w:rPr>
                <w:rStyle w:val="RefertoSourceDefinitionsAttachmentChar"/>
              </w:rPr>
              <w:t>(refer to Definitions)</w:t>
            </w:r>
            <w:r w:rsidR="00F27D68" w:rsidRPr="00B67E28">
              <w:rPr>
                <w:rStyle w:val="RefertoSourceDefinitionsAttachmentChar"/>
                <w:rFonts w:ascii="TheSansB W3 Light" w:hAnsi="TheSansB W3 Light"/>
              </w:rPr>
              <w:t xml:space="preserve"> </w:t>
            </w:r>
            <w:r w:rsidRPr="00B67E28">
              <w:t>provided or arranged by the service, including if regular transportation is no longer provided.</w:t>
            </w:r>
            <w:r w:rsidR="001E33D7" w:rsidRPr="00B67E28">
              <w:t xml:space="preserve"> The notification is to be lodged through the NQA IT System</w:t>
            </w:r>
            <w:r w:rsidR="0089228B">
              <w:t xml:space="preserve"> </w:t>
            </w:r>
            <w:r w:rsidR="0089228B" w:rsidRPr="0089228B">
              <w:rPr>
                <w:rStyle w:val="RegulationLawChar"/>
              </w:rPr>
              <w:t>(</w:t>
            </w:r>
            <w:r w:rsidR="0089228B">
              <w:rPr>
                <w:rStyle w:val="RegulationLawChar"/>
              </w:rPr>
              <w:t>R</w:t>
            </w:r>
            <w:r w:rsidR="0089228B" w:rsidRPr="0089228B">
              <w:rPr>
                <w:rStyle w:val="RegulationLawChar"/>
              </w:rPr>
              <w:t>egulation</w:t>
            </w:r>
            <w:r w:rsidR="004B6792">
              <w:rPr>
                <w:rStyle w:val="RegulationLawChar"/>
              </w:rPr>
              <w:t xml:space="preserve"> </w:t>
            </w:r>
            <w:r w:rsidR="0089228B" w:rsidRPr="0089228B">
              <w:rPr>
                <w:rStyle w:val="RegulationLawChar"/>
              </w:rPr>
              <w:t>175(2)(g))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3BCE7" w14:textId="02E6EF45" w:rsidR="000D6486" w:rsidRPr="00657521" w:rsidRDefault="001441A3"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12B43F" w14:textId="05C518A1" w:rsidR="000D6486"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9B5EB" w14:textId="77777777" w:rsidR="000D6486" w:rsidRDefault="000D6486"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4DAD4" w14:textId="77777777" w:rsidR="000D6486" w:rsidRDefault="000D6486"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ABC46B" w14:textId="77777777" w:rsidR="000D6486" w:rsidRDefault="000D6486" w:rsidP="00422B9A">
            <w:pPr>
              <w:pStyle w:val="Tick"/>
              <w:framePr w:hSpace="0" w:wrap="auto" w:vAnchor="margin" w:hAnchor="text" w:xAlign="left" w:yAlign="inline"/>
            </w:pPr>
          </w:p>
        </w:tc>
      </w:tr>
      <w:tr w:rsidR="00C5749B" w14:paraId="795676A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51BB2AF" w14:textId="524A370A" w:rsidR="00C5749B" w:rsidRPr="00B67E28" w:rsidRDefault="00C5749B" w:rsidP="000E4107">
            <w:r w:rsidRPr="00B67E28">
              <w:t>Ensuring that if the service own</w:t>
            </w:r>
            <w:r w:rsidR="00E42A91" w:rsidRPr="00B67E28">
              <w:t xml:space="preserve">s and operates a bus with 10 or more seating positions </w:t>
            </w:r>
            <w:r w:rsidR="00A3653B" w:rsidRPr="00B67E28">
              <w:t xml:space="preserve">and </w:t>
            </w:r>
            <w:r w:rsidR="00E42A91" w:rsidRPr="00B67E28">
              <w:t xml:space="preserve">provides </w:t>
            </w:r>
            <w:r w:rsidR="00B15FAD" w:rsidRPr="00B67E28">
              <w:t xml:space="preserve">regular </w:t>
            </w:r>
            <w:r w:rsidR="00E42A91" w:rsidRPr="00B67E28">
              <w:t>transport to children of any age</w:t>
            </w:r>
            <w:r w:rsidR="00184C07">
              <w:t>,</w:t>
            </w:r>
            <w:r w:rsidR="00E42A91" w:rsidRPr="00B67E28">
              <w:t xml:space="preserve"> </w:t>
            </w:r>
            <w:r w:rsidR="00184C07">
              <w:t xml:space="preserve">it </w:t>
            </w:r>
            <w:r w:rsidR="00E42A91" w:rsidRPr="00B67E28">
              <w:t>must be accredited by Safe Transport Victoria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ABBC" w14:textId="4265DABA" w:rsidR="00C5749B" w:rsidRPr="00657521" w:rsidRDefault="00A3653B"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A2FBB4" w14:textId="3E6BB0F2" w:rsidR="00C5749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9EE8E8" w14:textId="77777777" w:rsidR="00C5749B" w:rsidRDefault="00C5749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59E5D3" w14:textId="77777777" w:rsidR="00C5749B" w:rsidRDefault="00C5749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D28573" w14:textId="77777777" w:rsidR="00C5749B" w:rsidRDefault="00C5749B" w:rsidP="00422B9A">
            <w:pPr>
              <w:pStyle w:val="Tick"/>
              <w:framePr w:hSpace="0" w:wrap="auto" w:vAnchor="margin" w:hAnchor="text" w:xAlign="left" w:yAlign="inline"/>
            </w:pPr>
          </w:p>
        </w:tc>
      </w:tr>
      <w:tr w:rsidR="008E4BAF" w14:paraId="6EFB126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A964470" w14:textId="0B536739" w:rsidR="008E4BAF" w:rsidRPr="00B67E28" w:rsidRDefault="008E4BAF" w:rsidP="008E4BAF">
            <w:pPr>
              <w:rPr>
                <w:rStyle w:val="RegulationLawChar"/>
              </w:rPr>
            </w:pPr>
            <w:r w:rsidRPr="00B67E28">
              <w:t xml:space="preserve">Ensuring </w:t>
            </w:r>
            <w:r w:rsidR="004B31C6" w:rsidRPr="00B67E28">
              <w:t xml:space="preserve">a </w:t>
            </w:r>
            <w:r w:rsidRPr="00B67E28">
              <w:t xml:space="preserve">staff member or nominated supervisor is present at the service when children get on and off a vehicle. </w:t>
            </w:r>
            <w:r w:rsidRPr="00B67E28">
              <w:rPr>
                <w:b/>
                <w:bCs/>
              </w:rPr>
              <w:t>This person must be an additional person, it cannot be the driver of the vehicle</w:t>
            </w:r>
            <w:r w:rsidRPr="00B67E28">
              <w:t>.</w:t>
            </w:r>
            <w:r w:rsidR="00266FEB" w:rsidRPr="00B67E28">
              <w:t xml:space="preserve"> </w:t>
            </w:r>
            <w:r w:rsidR="00266FEB" w:rsidRPr="00B67E28">
              <w:rPr>
                <w:rStyle w:val="RegulationLawChar"/>
              </w:rPr>
              <w:t xml:space="preserve">(Regulation </w:t>
            </w:r>
            <w:r w:rsidR="00A2261D" w:rsidRPr="00B67E28">
              <w:rPr>
                <w:rStyle w:val="RegulationLawChar"/>
              </w:rPr>
              <w:t>102E (4)(a)</w:t>
            </w:r>
            <w:r w:rsidR="00302D7F" w:rsidRPr="00B67E28">
              <w:rPr>
                <w:rStyle w:val="RegulationLawChar"/>
              </w:rPr>
              <w:t>, Regulation 102F (4)(a)</w:t>
            </w:r>
            <w:r w:rsidR="00A2261D" w:rsidRPr="00B67E28">
              <w:rPr>
                <w:rStyle w:val="RegulationLawChar"/>
              </w:rPr>
              <w:t>)</w:t>
            </w:r>
          </w:p>
          <w:p w14:paraId="45AE52A5" w14:textId="2C218A0A" w:rsidR="00E55DBC" w:rsidRPr="00B67E28" w:rsidRDefault="005B266E" w:rsidP="008E4BAF">
            <w:r w:rsidRPr="00B67E28">
              <w:rPr>
                <w:noProof/>
              </w:rPr>
              <mc:AlternateContent>
                <mc:Choice Requires="wps">
                  <w:drawing>
                    <wp:inline distT="0" distB="0" distL="0" distR="0" wp14:anchorId="5A3E8B6B" wp14:editId="6BE6FD2C">
                      <wp:extent cx="3317132" cy="928991"/>
                      <wp:effectExtent l="0" t="0" r="17145" b="24130"/>
                      <wp:docPr id="19" name="Rectangle 19"/>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3E8B6B" id="Rectangle 19" o:spid="_x0000_s1028" style="width:261.2pt;height:7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EI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" fillcolor="#0072ce [3204]" strokecolor="#003866 [1604]" strokeweight="2pt">
                      <v:textbo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v:textbox>
                      <w10:anchorlock/>
                    </v:rect>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568CB" w14:textId="0F2501B7"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22052" w14:textId="0B205B2B" w:rsidR="008E4BAF" w:rsidRPr="00682F72" w:rsidRDefault="008D283C" w:rsidP="00422B9A">
            <w:pPr>
              <w:pStyle w:val="Tick"/>
              <w:framePr w:hSpace="0" w:wrap="auto" w:vAnchor="margin" w:hAnchor="text" w:xAlign="left" w:yAlign="inline"/>
            </w:pPr>
            <w:r w:rsidRPr="00682F72">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A4D6" w14:textId="1C6D95AC"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565E51"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D0239" w14:textId="3313B9C2" w:rsidR="008E4BAF" w:rsidRDefault="00D741C2" w:rsidP="00422B9A">
            <w:pPr>
              <w:pStyle w:val="Tick"/>
              <w:framePr w:hSpace="0" w:wrap="auto" w:vAnchor="margin" w:hAnchor="text" w:xAlign="left" w:yAlign="inline"/>
            </w:pPr>
            <w:r>
              <w:sym w:font="Symbol" w:char="F0D6"/>
            </w:r>
          </w:p>
        </w:tc>
      </w:tr>
      <w:tr w:rsidR="008E4BAF" w14:paraId="3F03C2DD"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3BD381D" w14:textId="003CD6C0" w:rsidR="008E4BAF" w:rsidRPr="00B67E28" w:rsidRDefault="008E4BAF" w:rsidP="008E4BAF">
            <w:r w:rsidRPr="00B67E28">
              <w:t>Ensuring each child getting on and off a vehicle is checked against an attendance list, so all children are accounted for</w:t>
            </w:r>
            <w:r w:rsidR="00B247B0" w:rsidRPr="00B67E28">
              <w:t xml:space="preserve"> </w:t>
            </w:r>
            <w:r w:rsidR="00B247B0" w:rsidRPr="00B67E28">
              <w:rPr>
                <w:rStyle w:val="RegulationLawChar"/>
              </w:rPr>
              <w:t>(Regulation 102E (4)(b)</w:t>
            </w:r>
            <w:r w:rsidR="00302D7F"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1E5F24" w14:textId="491D6684"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C12A" w14:textId="4495C1CC"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E36757" w14:textId="16CA0BE4"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02A7B"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A7B29" w14:textId="6036D715" w:rsidR="008E4BAF" w:rsidRDefault="00D741C2" w:rsidP="00422B9A">
            <w:pPr>
              <w:pStyle w:val="Tick"/>
              <w:framePr w:hSpace="0" w:wrap="auto" w:vAnchor="margin" w:hAnchor="text" w:xAlign="left" w:yAlign="inline"/>
            </w:pPr>
            <w:r>
              <w:sym w:font="Symbol" w:char="F0D6"/>
            </w:r>
          </w:p>
        </w:tc>
      </w:tr>
      <w:tr w:rsidR="008E4BAF" w14:paraId="0282A14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C3D52F8" w14:textId="6D0362D8" w:rsidR="008E4BAF" w:rsidRPr="00B67E28" w:rsidRDefault="008E4BAF" w:rsidP="008E4BAF">
            <w:r w:rsidRPr="00B67E28">
              <w:t>Ensuring the service</w:t>
            </w:r>
            <w:r w:rsidR="00E824CC" w:rsidRPr="00B67E28">
              <w:t xml:space="preserve"> </w:t>
            </w:r>
            <w:r w:rsidR="005016A2">
              <w:t xml:space="preserve">(not the driver) </w:t>
            </w:r>
            <w:r w:rsidR="00E824CC" w:rsidRPr="00B67E28">
              <w:t xml:space="preserve">immediately </w:t>
            </w:r>
            <w:r w:rsidRPr="00B67E28">
              <w:t>records</w:t>
            </w:r>
            <w:r w:rsidR="00D3784D" w:rsidRPr="00B67E28">
              <w:t xml:space="preserve"> when children get on and off a vehicle:</w:t>
            </w:r>
            <w:r w:rsidRPr="00B67E28">
              <w:t xml:space="preserve"> </w:t>
            </w:r>
          </w:p>
          <w:p w14:paraId="47A4AF36" w14:textId="77CBEF35" w:rsidR="008E4BAF" w:rsidRPr="00B67E28" w:rsidRDefault="006719A5" w:rsidP="0068433C">
            <w:pPr>
              <w:pStyle w:val="TableAttachmentTextBullet1"/>
            </w:pPr>
            <w:r w:rsidRPr="00B67E28">
              <w:t>e</w:t>
            </w:r>
            <w:r w:rsidR="00B93B15" w:rsidRPr="00B67E28">
              <w:t>ach child was</w:t>
            </w:r>
            <w:r w:rsidR="008E4BAF" w:rsidRPr="00B67E28">
              <w:t xml:space="preserve"> accounted for</w:t>
            </w:r>
          </w:p>
          <w:p w14:paraId="1C63F07F" w14:textId="513BA7F9" w:rsidR="00EB5197" w:rsidRPr="00B67E28" w:rsidRDefault="00EB5197" w:rsidP="0068433C">
            <w:pPr>
              <w:pStyle w:val="TableAttachmentTextBullet1"/>
            </w:pPr>
            <w:r w:rsidRPr="00B67E28">
              <w:t>how each child was accounted for</w:t>
            </w:r>
            <w:r w:rsidR="00A461E4" w:rsidRPr="00B67E28">
              <w:t xml:space="preserve"> at the service premises</w:t>
            </w:r>
          </w:p>
          <w:p w14:paraId="083CE573" w14:textId="30663BBD" w:rsidR="00F75FA0" w:rsidRPr="00B67E28" w:rsidRDefault="00E41670" w:rsidP="00EC256E">
            <w:pPr>
              <w:pStyle w:val="TableAttachmentTextBullet1"/>
            </w:pPr>
            <w:r w:rsidRPr="00B67E28">
              <w:t>interior of vehicle was checked after all children have disembarked at the service premises.</w:t>
            </w:r>
          </w:p>
          <w:p w14:paraId="341575DE" w14:textId="62BD1599" w:rsidR="00D50BE0" w:rsidRPr="00B67E28" w:rsidRDefault="006719A5" w:rsidP="0068433C">
            <w:pPr>
              <w:pStyle w:val="TableAttachmentTextBullet1"/>
            </w:pPr>
            <w:r w:rsidRPr="00B67E28">
              <w:t xml:space="preserve">date and time the record was made </w:t>
            </w:r>
          </w:p>
          <w:p w14:paraId="3C838AC8" w14:textId="3844028F" w:rsidR="008E4BAF" w:rsidRPr="00B67E28" w:rsidRDefault="00B20D28" w:rsidP="0068433C">
            <w:pPr>
              <w:pStyle w:val="TableAttachmentTextBullet1"/>
            </w:pPr>
            <w:r w:rsidRPr="00B67E28">
              <w:t xml:space="preserve">full </w:t>
            </w:r>
            <w:r w:rsidR="00AD74F6" w:rsidRPr="00B67E28">
              <w:t xml:space="preserve">name and signature of the staff member making the record </w:t>
            </w:r>
            <w:r w:rsidR="00B247B0" w:rsidRPr="00B67E28">
              <w:rPr>
                <w:rStyle w:val="RegulationLawChar"/>
              </w:rPr>
              <w:t>(Regulation 102E (4)(c)</w:t>
            </w:r>
            <w:r w:rsidR="000D4ACE"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FEFED" w14:textId="250C8623"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5425B2" w14:textId="512A63A2"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370C42" w14:textId="32E635BE"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DE1DB7"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26B1DF" w14:textId="44A89031" w:rsidR="008E4BAF" w:rsidRDefault="00D741C2" w:rsidP="00422B9A">
            <w:pPr>
              <w:pStyle w:val="Tick"/>
              <w:framePr w:hSpace="0" w:wrap="auto" w:vAnchor="margin" w:hAnchor="text" w:xAlign="left" w:yAlign="inline"/>
            </w:pPr>
            <w:r>
              <w:sym w:font="Symbol" w:char="F0D6"/>
            </w:r>
          </w:p>
        </w:tc>
      </w:tr>
      <w:tr w:rsidR="00121FEF" w14:paraId="0AEC7B6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A467265" w14:textId="0776BB35" w:rsidR="00121FEF" w:rsidRPr="00FC2113" w:rsidRDefault="00121FEF" w:rsidP="00121FEF">
            <w:r w:rsidRPr="00B67E28">
              <w:t>Ensuring an extensive check of the vehicle after children ha</w:t>
            </w:r>
            <w:r>
              <w:t>ve disembarke</w:t>
            </w:r>
            <w:r w:rsidRPr="00B67E28">
              <w:t xml:space="preserve">d to confirm no </w:t>
            </w:r>
            <w:r w:rsidRPr="00FC2113">
              <w:t>child</w:t>
            </w:r>
            <w:r>
              <w:t xml:space="preserve"> is</w:t>
            </w:r>
            <w:r w:rsidRPr="00FC2113">
              <w:t xml:space="preserve"> left behind </w:t>
            </w:r>
            <w:r>
              <w:t>i</w:t>
            </w:r>
            <w:r w:rsidRPr="00FC2113">
              <w:t>n the vehicle</w:t>
            </w:r>
            <w:r>
              <w:t xml:space="preserve">. </w:t>
            </w:r>
            <w:r w:rsidRPr="00FC2113">
              <w:rPr>
                <w:rStyle w:val="RegulationLawChar"/>
              </w:rPr>
              <w:t>(National Law: Section 16,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F5E24" w14:textId="5C1130E6"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EB4F90" w14:textId="1A8DBCE7" w:rsidR="00121FEF" w:rsidRPr="00657521" w:rsidRDefault="00121FEF" w:rsidP="00121FEF">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5821E7" w14:textId="4A94991F"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19658C"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98267" w14:textId="41C324BC" w:rsidR="00121FEF" w:rsidRDefault="00121FEF" w:rsidP="00121FEF">
            <w:pPr>
              <w:pStyle w:val="Tick"/>
              <w:framePr w:hSpace="0" w:wrap="auto" w:vAnchor="margin" w:hAnchor="text" w:xAlign="left" w:yAlign="inline"/>
            </w:pPr>
            <w:r>
              <w:sym w:font="Symbol" w:char="F0D6"/>
            </w:r>
          </w:p>
        </w:tc>
      </w:tr>
      <w:tr w:rsidR="00121FEF" w14:paraId="07C8148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7580DCD" w14:textId="3907374D" w:rsidR="00121FEF" w:rsidRPr="00B67E28" w:rsidRDefault="00121FEF" w:rsidP="00121FEF">
            <w:r w:rsidRPr="00FC2113">
              <w:t>Ensuring these document</w:t>
            </w:r>
            <w:r>
              <w:t>s</w:t>
            </w:r>
            <w:r w:rsidRPr="00FC2113">
              <w:t xml:space="preserve"> are kept for a period of 3 years after the last date on which the child was educated and cared for by the service </w:t>
            </w:r>
            <w:r w:rsidRPr="00FC2113">
              <w:rPr>
                <w:rStyle w:val="RegulationLawChar"/>
              </w:rPr>
              <w:t>(Regulations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63D74" w14:textId="7E7AC19B"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4045A8" w14:textId="46624FF1" w:rsidR="00121FEF" w:rsidRPr="00657521" w:rsidRDefault="00121FEF" w:rsidP="00121FEF">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38EA"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D3EA6"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957C0" w14:textId="77777777" w:rsidR="00121FEF" w:rsidRDefault="00121FEF" w:rsidP="00121FEF">
            <w:pPr>
              <w:pStyle w:val="Tick"/>
              <w:framePr w:hSpace="0" w:wrap="auto" w:vAnchor="margin" w:hAnchor="text" w:xAlign="left" w:yAlign="inline"/>
            </w:pPr>
          </w:p>
        </w:tc>
      </w:tr>
      <w:tr w:rsidR="00121FEF" w14:paraId="7E16FE8C"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139EC51F" w14:textId="2D32A591" w:rsidR="00121FEF" w:rsidRPr="00234D01" w:rsidRDefault="00121FEF" w:rsidP="00121FEF">
            <w:r w:rsidRPr="00234D01">
              <w:t xml:space="preserve">Ensuring that all the required equipment and/or items are taken on the transportation, including, but not limited to, a first aid kit, emergency contact lists, children’s individual medication, required medical management plans and mobile phone and that educators or staff with first aid qualifications and training are in attendance </w:t>
            </w:r>
            <w:r w:rsidRPr="00234D01">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FCFAE5" w14:textId="62449E77"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320BB8" w14:textId="75857E0E" w:rsidR="00121FEF" w:rsidRPr="00682F72" w:rsidRDefault="00121FEF"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F8543B" w14:textId="248DF890"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32B9"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AD47F" w14:textId="2EDB0CFC" w:rsidR="00121FEF" w:rsidRDefault="00121FEF" w:rsidP="00121FEF">
            <w:pPr>
              <w:pStyle w:val="Tick"/>
              <w:framePr w:hSpace="0" w:wrap="auto" w:vAnchor="margin" w:hAnchor="text" w:xAlign="left" w:yAlign="inline"/>
            </w:pPr>
            <w:r>
              <w:sym w:font="Symbol" w:char="F0D6"/>
            </w:r>
          </w:p>
        </w:tc>
      </w:tr>
      <w:tr w:rsidR="00121FEF" w14:paraId="6C8674E2"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6B21A1AB" w14:textId="4D5E0094" w:rsidR="00121FEF" w:rsidRPr="00234D01" w:rsidRDefault="00121FEF" w:rsidP="00121FEF">
            <w:r w:rsidRPr="00234D01">
              <w:t>In preparing the safe arrival of children policies and procedures, the approved provider of a children's service must consult with</w:t>
            </w:r>
            <w:r w:rsidR="00234D01">
              <w:t>:</w:t>
            </w:r>
          </w:p>
          <w:p w14:paraId="3688C9CF" w14:textId="58B8D71B" w:rsidR="00121FEF" w:rsidRPr="00234D01" w:rsidRDefault="00121FEF" w:rsidP="005B266E">
            <w:pPr>
              <w:pStyle w:val="ListParagraph"/>
              <w:framePr w:hSpace="0" w:wrap="auto" w:vAnchor="margin" w:hAnchor="text" w:xAlign="left" w:yAlign="inline"/>
              <w:rPr>
                <w:rFonts w:eastAsiaTheme="minorHAnsi"/>
              </w:rPr>
            </w:pPr>
            <w:r w:rsidRPr="00234D01">
              <w:rPr>
                <w:rFonts w:eastAsiaTheme="minorHAnsi"/>
              </w:rPr>
              <w:t>staff of the service</w:t>
            </w:r>
          </w:p>
          <w:p w14:paraId="1DEA115B" w14:textId="4620FD6D" w:rsidR="00121FEF" w:rsidRPr="00234D01" w:rsidRDefault="00121FEF" w:rsidP="005B266E">
            <w:pPr>
              <w:pStyle w:val="ListParagraph"/>
              <w:framePr w:hSpace="0" w:wrap="auto" w:vAnchor="margin" w:hAnchor="text" w:xAlign="left" w:yAlign="inline"/>
            </w:pPr>
            <w:r w:rsidRPr="00234D01">
              <w:rPr>
                <w:rFonts w:eastAsiaTheme="minorHAnsi"/>
              </w:rPr>
              <w:t>Parents/guardians of children</w:t>
            </w:r>
            <w:r w:rsidRPr="00234D01">
              <w:t xml:space="preserve"> </w:t>
            </w:r>
          </w:p>
          <w:p w14:paraId="15A94743" w14:textId="773ED3E9" w:rsidR="00121FEF" w:rsidRPr="00234D01" w:rsidRDefault="00121FEF" w:rsidP="005B266E">
            <w:pPr>
              <w:pStyle w:val="ListParagraph"/>
              <w:framePr w:hSpace="0" w:wrap="auto" w:vAnchor="margin" w:hAnchor="text" w:xAlign="left" w:yAlign="inline"/>
            </w:pPr>
            <w:r w:rsidRPr="00234D01">
              <w:lastRenderedPageBreak/>
              <w:t>children being educated and cared for by the service (if applicable).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1F82E6" w14:textId="344FDC94" w:rsidR="00121FEF" w:rsidRPr="00657521" w:rsidRDefault="00234D01" w:rsidP="00121FEF">
            <w:pPr>
              <w:pStyle w:val="Tick"/>
              <w:framePr w:hSpace="0" w:wrap="auto" w:vAnchor="margin" w:hAnchor="text" w:xAlign="left" w:yAlign="inline"/>
            </w:pPr>
            <w:r>
              <w:rPr>
                <w:rFonts w:ascii="Abadi" w:hAnsi="Abadi"/>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D75D0" w14:textId="56A28BFF" w:rsidR="00121FEF" w:rsidRDefault="00234D01"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CD989C"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646FAB"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CA22D" w14:textId="77777777" w:rsidR="00121FEF" w:rsidRDefault="00121FEF" w:rsidP="00121FEF">
            <w:pPr>
              <w:pStyle w:val="Tick"/>
              <w:framePr w:hSpace="0" w:wrap="auto" w:vAnchor="margin" w:hAnchor="text" w:xAlign="left" w:yAlign="inline"/>
            </w:pPr>
          </w:p>
        </w:tc>
      </w:tr>
      <w:tr w:rsidR="00121FEF" w14:paraId="52B80108"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01C153A5" w14:textId="40547646" w:rsidR="00121FEF" w:rsidRPr="00FC2113" w:rsidRDefault="00121FEF" w:rsidP="00121FEF">
            <w:r w:rsidRPr="00234D01">
              <w:t xml:space="preserve">Conduct a risk assessment at least once every 12 months, and as soon as practicable after becoming aware of any circumstance that may affect the safe arrival of children travelling between a children’s service and any other education or early childhood service </w:t>
            </w:r>
            <w:r w:rsidRPr="00234D01">
              <w:rPr>
                <w:rStyle w:val="RegulationLawChar"/>
              </w:rPr>
              <w:t>(Regulation 71C)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B294F0" w14:textId="76CDF7A6" w:rsidR="00121FEF" w:rsidRPr="00657521" w:rsidRDefault="00234D01" w:rsidP="00121FEF">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8BDA5" w14:textId="34E196AB" w:rsidR="00121FEF" w:rsidRDefault="00234D01"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601021"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369"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D6713" w14:textId="77777777" w:rsidR="00121FEF" w:rsidRDefault="00121FEF" w:rsidP="00121FEF">
            <w:pPr>
              <w:pStyle w:val="Tick"/>
              <w:framePr w:hSpace="0" w:wrap="auto" w:vAnchor="margin" w:hAnchor="text" w:xAlign="left" w:yAlign="inline"/>
            </w:pPr>
          </w:p>
        </w:tc>
      </w:tr>
      <w:tr w:rsidR="00121FEF" w14:paraId="37EABFF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1A897BA" w14:textId="7FCE554D" w:rsidR="00121FEF" w:rsidRPr="00902A74" w:rsidRDefault="00121FEF" w:rsidP="00121FEF">
            <w:r w:rsidRPr="0001448D">
              <w:t>Ensuring that appropriate procedures are followed in the event of a vehicle crash or transport-related injury involving any children</w:t>
            </w:r>
            <w:r>
              <w:rPr>
                <w:rStyle w:val="CommentReference"/>
              </w:rPr>
              <w:t xml:space="preserve">, </w:t>
            </w:r>
            <w:r>
              <w:rPr>
                <w:rStyle w:val="CommentReference"/>
                <w:sz w:val="20"/>
                <w:szCs w:val="20"/>
              </w:rPr>
              <w:t>s</w:t>
            </w:r>
            <w:r w:rsidRPr="00187E71">
              <w:t xml:space="preserve">taff or volunteers from the service </w:t>
            </w:r>
            <w:r w:rsidRPr="00187E71">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D1A916" w14:textId="6AF25318"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50AE32" w14:textId="4E351ECF" w:rsidR="00121FEF" w:rsidRDefault="00121FEF"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7A215" w14:textId="66EBD466"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1EB60"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FA35C" w14:textId="004027CC" w:rsidR="00121FEF" w:rsidRDefault="00121FEF" w:rsidP="00121FEF">
            <w:pPr>
              <w:pStyle w:val="Tick"/>
              <w:framePr w:hSpace="0" w:wrap="auto" w:vAnchor="margin" w:hAnchor="text" w:xAlign="left" w:yAlign="inline"/>
            </w:pPr>
            <w:r>
              <w:sym w:font="Symbol" w:char="F0D6"/>
            </w:r>
          </w:p>
        </w:tc>
      </w:tr>
    </w:tbl>
    <w:p w14:paraId="6D141517" w14:textId="483B5C7E" w:rsidR="003E57FD" w:rsidRDefault="003E57FD" w:rsidP="00422B9A">
      <w:pPr>
        <w:pStyle w:val="BODYTEXTELAA"/>
      </w:pPr>
    </w:p>
    <w:p w14:paraId="226ABB63" w14:textId="77777777" w:rsidR="00F359D9" w:rsidRDefault="00786E36" w:rsidP="00422B9A">
      <w:pPr>
        <w:pStyle w:val="BODYTEXTELAA"/>
      </w:pPr>
      <w:r>
        <w:rPr>
          <w:noProof/>
        </w:rPr>
        <w:drawing>
          <wp:anchor distT="0" distB="0" distL="114300" distR="114300" simplePos="0" relativeHeight="251658249" behindDoc="0" locked="0" layoutInCell="1" allowOverlap="1" wp14:anchorId="67C2F163" wp14:editId="2FF0EA71">
            <wp:simplePos x="0" y="0"/>
            <wp:positionH relativeFrom="column">
              <wp:posOffset>-43543</wp:posOffset>
            </wp:positionH>
            <wp:positionV relativeFrom="line">
              <wp:align>top</wp:align>
            </wp:positionV>
            <wp:extent cx="828000" cy="828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882C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57118B">
      <w:pPr>
        <w:pStyle w:val="Heading2"/>
      </w:pPr>
      <w:r>
        <w:t>Background</w:t>
      </w:r>
    </w:p>
    <w:p w14:paraId="7F1B8B22" w14:textId="77777777" w:rsidR="00F02F2B" w:rsidRPr="00E8104F" w:rsidRDefault="00F02F2B" w:rsidP="00422B9A">
      <w:pPr>
        <w:pStyle w:val="BODYTEXTELAA"/>
      </w:pPr>
      <w:r w:rsidRPr="00E8104F">
        <w:t xml:space="preserve">Road safety education can help to reduce the risk of serious injury and death among young children by assisting them to develop skills, knowledge, and behaviour about the safe use of roads. </w:t>
      </w:r>
    </w:p>
    <w:p w14:paraId="5EB5A1D1" w14:textId="77777777" w:rsidR="00F02F2B" w:rsidRPr="00E8104F" w:rsidRDefault="00F02F2B" w:rsidP="00422B9A">
      <w:pPr>
        <w:pStyle w:val="BODYTEXTELAA"/>
      </w:pPr>
      <w:r w:rsidRPr="00E8104F">
        <w:t>Working collaboratively with families to help children become safe and responsible road users aligns with the learning outcomes of the Early Years Learning Framework (EYLF).</w:t>
      </w:r>
    </w:p>
    <w:p w14:paraId="790DC289" w14:textId="77777777" w:rsidR="00F02F2B" w:rsidRPr="00E8104F" w:rsidRDefault="00F02F2B" w:rsidP="00422B9A">
      <w:pPr>
        <w:pStyle w:val="BODYTEXTELAA"/>
      </w:pPr>
      <w:r w:rsidRPr="00E8104F">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D87B20">
      <w:pPr>
        <w:pStyle w:val="BodyTextBullet1"/>
      </w:pPr>
      <w:r>
        <w:t>their small size and changing needs as they grow</w:t>
      </w:r>
    </w:p>
    <w:p w14:paraId="17682CED" w14:textId="45AA4FD8" w:rsidR="00F02F2B" w:rsidRDefault="00F02F2B" w:rsidP="00D87B20">
      <w:pPr>
        <w:pStyle w:val="BodyTextBullet1"/>
      </w:pPr>
      <w:r>
        <w:t xml:space="preserve">their cognitive and perceptual skills still developing. </w:t>
      </w:r>
    </w:p>
    <w:p w14:paraId="7620969F" w14:textId="77777777" w:rsidR="00D90854" w:rsidRDefault="00D90854" w:rsidP="00422B9A">
      <w:pPr>
        <w:pStyle w:val="BODYTEXTELAA"/>
      </w:pPr>
    </w:p>
    <w:p w14:paraId="12902D6F" w14:textId="324E04F2" w:rsidR="00F02F2B" w:rsidRDefault="00F02F2B" w:rsidP="00422B9A">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D87B20">
      <w:pPr>
        <w:pStyle w:val="BodyTextBullet1"/>
      </w:pPr>
      <w:r>
        <w:t>travelling unrestrained</w:t>
      </w:r>
    </w:p>
    <w:p w14:paraId="663FA741" w14:textId="3376AE60" w:rsidR="00F02F2B" w:rsidRDefault="00F02F2B" w:rsidP="00D87B20">
      <w:pPr>
        <w:pStyle w:val="BodyTextBullet1"/>
      </w:pPr>
      <w:r>
        <w:t>travelling in an inappropriate restraint</w:t>
      </w:r>
      <w:r w:rsidR="00842EA5">
        <w:t xml:space="preserve"> for their size</w:t>
      </w:r>
    </w:p>
    <w:p w14:paraId="6B0C6ED1" w14:textId="3D98A40B" w:rsidR="00CA7F2D" w:rsidRDefault="00CA7F2D" w:rsidP="00D87B20">
      <w:pPr>
        <w:pStyle w:val="BodyTextBullet1"/>
      </w:pPr>
      <w:r w:rsidRPr="00CA7F2D">
        <w:t>travelling in an incorrect position/seat in the vehicle</w:t>
      </w:r>
    </w:p>
    <w:p w14:paraId="330064D8" w14:textId="7C64A31A" w:rsidR="00F02F2B" w:rsidRDefault="00F02F2B" w:rsidP="00D87B20">
      <w:pPr>
        <w:pStyle w:val="BodyTextBullet1"/>
      </w:pPr>
      <w:r>
        <w:t>riding a bicycle or wheeled toy without a helmet</w:t>
      </w:r>
    </w:p>
    <w:p w14:paraId="6BD75541" w14:textId="573607DA" w:rsidR="00F359D9" w:rsidRDefault="00F02F2B" w:rsidP="00D87B20">
      <w:pPr>
        <w:pStyle w:val="BodyTextBullet1"/>
      </w:pPr>
      <w:r>
        <w:t xml:space="preserve">instances where a </w:t>
      </w:r>
      <w:r w:rsidR="00CA7F2D">
        <w:t>family member</w:t>
      </w:r>
      <w:r>
        <w:t xml:space="preserve"> is in an unfit state to drive due to intoxication or impairment</w:t>
      </w:r>
      <w:r w:rsidR="00A43C8D">
        <w:t>.</w:t>
      </w:r>
    </w:p>
    <w:p w14:paraId="48A2307F" w14:textId="77777777" w:rsidR="0040260E" w:rsidRDefault="0040260E" w:rsidP="00422B9A">
      <w:pPr>
        <w:pStyle w:val="BODYTEXTELAA"/>
      </w:pPr>
    </w:p>
    <w:p w14:paraId="2A2EB895" w14:textId="67CEC4B7" w:rsidR="000A644C" w:rsidRPr="00CB4E3F" w:rsidRDefault="00B55D70" w:rsidP="00422B9A">
      <w:pPr>
        <w:pStyle w:val="BODYTEXTELAA"/>
      </w:pPr>
      <w:r w:rsidRPr="00CB4E3F">
        <w:t>RISK ASSESSMENTS AND AUTHORISATIONS</w:t>
      </w:r>
    </w:p>
    <w:p w14:paraId="02624AF4" w14:textId="77777777" w:rsidR="00B55D70" w:rsidRPr="00CB4E3F" w:rsidRDefault="00B55D70" w:rsidP="00B55D70">
      <w:pPr>
        <w:pStyle w:val="BODYTEXTELAA"/>
      </w:pPr>
      <w:r w:rsidRPr="00CB4E3F">
        <w:t xml:space="preserve">A risk assessment for excursions and regular outings must identify and evaluate any hazards that pose a risk to a child's health, safety, or wellbeing, and it must outline how these risks will be managed or minimised, in accordance with Regulations 100, 101, 102B, and 102C. </w:t>
      </w:r>
    </w:p>
    <w:p w14:paraId="0FE21230" w14:textId="77777777" w:rsidR="00B55D70" w:rsidRPr="00CB4E3F" w:rsidRDefault="00B55D70" w:rsidP="00B55D70">
      <w:pPr>
        <w:pStyle w:val="BODYTEXTELAA"/>
      </w:pPr>
      <w:r w:rsidRPr="00CB4E3F">
        <w:t>Risk assessments must consider:</w:t>
      </w:r>
    </w:p>
    <w:p w14:paraId="6EE080F9" w14:textId="77777777" w:rsidR="00B55D70" w:rsidRPr="00CB4E3F" w:rsidRDefault="00B55D70" w:rsidP="00D87B20">
      <w:pPr>
        <w:pStyle w:val="BodyTextBullet1"/>
      </w:pPr>
      <w:r w:rsidRPr="00CB4E3F">
        <w:t>the proposed route and location of the excursion</w:t>
      </w:r>
    </w:p>
    <w:p w14:paraId="35C0B084" w14:textId="77777777" w:rsidR="00B55D70" w:rsidRPr="00CB4E3F" w:rsidRDefault="00B55D70" w:rsidP="00D87B20">
      <w:pPr>
        <w:pStyle w:val="BodyTextBullet1"/>
      </w:pPr>
      <w:r w:rsidRPr="00CB4E3F">
        <w:t>any water hazards</w:t>
      </w:r>
    </w:p>
    <w:p w14:paraId="3C408CB3" w14:textId="77777777" w:rsidR="00B55D70" w:rsidRPr="00CB4E3F" w:rsidRDefault="00B55D70" w:rsidP="00D87B20">
      <w:pPr>
        <w:pStyle w:val="BodyTextBullet1"/>
      </w:pPr>
      <w:r w:rsidRPr="00CB4E3F">
        <w:t>any risks associated with water-based activities</w:t>
      </w:r>
    </w:p>
    <w:p w14:paraId="13627337" w14:textId="77777777" w:rsidR="00B55D70" w:rsidRPr="00CB4E3F" w:rsidRDefault="00B55D70" w:rsidP="00D87B20">
      <w:pPr>
        <w:pStyle w:val="BodyTextBullet1"/>
      </w:pPr>
      <w:r w:rsidRPr="00CB4E3F">
        <w:t>transport to and from the proposed location of the excursion</w:t>
      </w:r>
    </w:p>
    <w:p w14:paraId="42EAC3B2" w14:textId="77777777" w:rsidR="00B55D70" w:rsidRPr="00CB4E3F" w:rsidRDefault="00B55D70" w:rsidP="00D87B20">
      <w:pPr>
        <w:pStyle w:val="BodyTextBullet1"/>
      </w:pPr>
      <w:r w:rsidRPr="00CB4E3F">
        <w:t>the number of adults and children participating in the outing</w:t>
      </w:r>
    </w:p>
    <w:p w14:paraId="43625EC7" w14:textId="77777777" w:rsidR="00B55D70" w:rsidRPr="00CB4E3F" w:rsidRDefault="00B55D70" w:rsidP="00D87B20">
      <w:pPr>
        <w:pStyle w:val="BodyTextBullet1"/>
      </w:pPr>
      <w:r w:rsidRPr="00CB4E3F">
        <w:t xml:space="preserve">the number of educators or other responsible adults who will be providing supervision given the level of risk, and </w:t>
      </w:r>
      <w:proofErr w:type="gramStart"/>
      <w:r w:rsidRPr="00CB4E3F">
        <w:t>whether or not</w:t>
      </w:r>
      <w:proofErr w:type="gramEnd"/>
      <w:r w:rsidRPr="00CB4E3F">
        <w:t xml:space="preserve"> specialised skills are required (e.g. lifesaving skills)</w:t>
      </w:r>
    </w:p>
    <w:p w14:paraId="2FDACD57" w14:textId="77777777" w:rsidR="00B55D70" w:rsidRPr="00CB4E3F" w:rsidRDefault="00B55D70" w:rsidP="00D87B20">
      <w:pPr>
        <w:pStyle w:val="BodyTextBullet1"/>
      </w:pPr>
      <w:r w:rsidRPr="00CB4E3F">
        <w:lastRenderedPageBreak/>
        <w:t>the proposed activities, and the impact of this on children with varying levels of ability, additional needs or medical conditions</w:t>
      </w:r>
    </w:p>
    <w:p w14:paraId="78043C4C" w14:textId="77777777" w:rsidR="00B55D70" w:rsidRPr="00CB4E3F" w:rsidRDefault="00B55D70" w:rsidP="00D87B20">
      <w:pPr>
        <w:pStyle w:val="BodyTextBullet1"/>
      </w:pPr>
      <w:r w:rsidRPr="00CB4E3F">
        <w:t>the proposed duration of the excursion, and the impact of this on children with varying levels of ability, additional needs or medical conditions</w:t>
      </w:r>
    </w:p>
    <w:p w14:paraId="558A2A91" w14:textId="77777777" w:rsidR="00B55D70" w:rsidRPr="00CB4E3F" w:rsidRDefault="00B55D70" w:rsidP="00D87B20">
      <w:pPr>
        <w:pStyle w:val="BodyTextBullet1"/>
      </w:pPr>
      <w:r w:rsidRPr="00CB4E3F">
        <w:t>any items/information that should be taken on the excursion e.g. first aid kit, emergency contact details for children, medication for children with known medical conditions (such as asthma, anaphylaxis and diabetes) and a mobile phone.</w:t>
      </w:r>
    </w:p>
    <w:p w14:paraId="0054DD0E" w14:textId="77777777" w:rsidR="00AA2CD1" w:rsidRPr="00CB4E3F" w:rsidRDefault="00AA2CD1" w:rsidP="00D87B20">
      <w:pPr>
        <w:pStyle w:val="BodyTextBullet1"/>
        <w:numPr>
          <w:ilvl w:val="0"/>
          <w:numId w:val="0"/>
        </w:numPr>
        <w:ind w:left="2058"/>
      </w:pPr>
    </w:p>
    <w:p w14:paraId="308FD95D" w14:textId="77777777" w:rsidR="00B55D70" w:rsidRPr="00CB4E3F" w:rsidRDefault="00B55D70" w:rsidP="00B55D70">
      <w:pPr>
        <w:pStyle w:val="BODYTEXTELAA"/>
      </w:pPr>
      <w:r w:rsidRPr="00CB4E3F">
        <w:t>Excursions and regular outings are an essential part of early childhood education services because they provide children with valuable opportunities to explore and engage with the world beyond the classroom. While there are many benefits to excursions and regular outings, the risk factors remain consistent on each outing, making it crucial to undertake thorough risk assessments.</w:t>
      </w:r>
    </w:p>
    <w:p w14:paraId="0A66B738" w14:textId="77777777" w:rsidR="00AA2CD1" w:rsidRPr="00CB4E3F" w:rsidRDefault="00B55D70" w:rsidP="00AA2CD1">
      <w:pPr>
        <w:pStyle w:val="BODYTEXTELAA"/>
      </w:pPr>
      <w:r w:rsidRPr="00CB4E3F">
        <w:t xml:space="preserve">National Regulation 102-5 states a risk assessment and authorisation only need to be completed once every 12 months if the outing qualifies as a regular outing </w:t>
      </w:r>
      <w:r w:rsidRPr="00CB4E3F">
        <w:rPr>
          <w:rStyle w:val="RefertoSourceDefinitionsAttachmentChar"/>
        </w:rPr>
        <w:t>(refer to Definitions)</w:t>
      </w:r>
      <w:r w:rsidRPr="00CB4E3F">
        <w:t xml:space="preserve"> and the circumstances have not changed. However, a new risk assessment and authorisation are required if any circumstances, such as the location, number of children, route, transport method, activities, or duration of the outing, change. </w:t>
      </w:r>
    </w:p>
    <w:p w14:paraId="2952254D" w14:textId="5B05F2A8" w:rsidR="00703DAA" w:rsidRPr="00CB4E3F" w:rsidRDefault="00703DAA" w:rsidP="00CB4E3F">
      <w:pPr>
        <w:pStyle w:val="BODYTEXTELAA"/>
      </w:pPr>
      <w:r w:rsidRPr="00CB4E3F">
        <w:t>Each excursion requires a separate risk assessment and written authorisation to be given by an authorised person.</w:t>
      </w:r>
    </w:p>
    <w:p w14:paraId="6584B548" w14:textId="77777777" w:rsidR="00AA2CD1" w:rsidRPr="00E90F28" w:rsidRDefault="00B55D70" w:rsidP="00CB4E3F">
      <w:pPr>
        <w:pStyle w:val="BodyTextBullet1"/>
      </w:pPr>
      <w:r w:rsidRPr="00E90F28">
        <w:t>‘Blanket’ risk assessments and authorisations for a general area are not compliant</w:t>
      </w:r>
      <w:r w:rsidR="00AA2CD1" w:rsidRPr="00E90F28">
        <w:t xml:space="preserve">. </w:t>
      </w:r>
    </w:p>
    <w:p w14:paraId="1D717ED3" w14:textId="3E1923F1" w:rsidR="00AA2CD1" w:rsidRPr="00E90F28" w:rsidRDefault="00AA2CD1" w:rsidP="00CB4E3F">
      <w:pPr>
        <w:pStyle w:val="BodyTextBullet1"/>
      </w:pPr>
      <w:r w:rsidRPr="00E90F28">
        <w:t xml:space="preserve">Spontaneous outings are not permitted. </w:t>
      </w:r>
    </w:p>
    <w:p w14:paraId="6443FB87" w14:textId="232444E8" w:rsidR="00AA2CD1" w:rsidRDefault="00AA2CD1" w:rsidP="00CB4E3F">
      <w:pPr>
        <w:pStyle w:val="BodyTextBullet1"/>
      </w:pPr>
      <w:r w:rsidRPr="00CA00DE">
        <w:t>Authorisations and risk assessments must refer to a particular destination - they cannot be applied to multiple possible destinations within a general area (for example within a 2</w:t>
      </w:r>
      <w:r>
        <w:t xml:space="preserve"> </w:t>
      </w:r>
      <w:r w:rsidRPr="00CA00DE">
        <w:t>km radius of the service)</w:t>
      </w:r>
    </w:p>
    <w:p w14:paraId="17B70403" w14:textId="65DE94D9" w:rsidR="00AA2CD1" w:rsidRDefault="00AA2CD1" w:rsidP="00502DC6">
      <w:pPr>
        <w:pStyle w:val="BodyTextBullet1"/>
      </w:pPr>
      <w:r w:rsidRPr="000361EB">
        <w:t>A service cannot consult families on the day an excursion/outing occurs. A risk assessment must always be completed, and information provided to parents/authorised persons with the written authorisation, before consent can be given to take the child outside the service.</w:t>
      </w:r>
    </w:p>
    <w:p w14:paraId="3EEE7D40" w14:textId="77777777" w:rsidR="00F359D9" w:rsidRDefault="00F359D9" w:rsidP="0057118B">
      <w:pPr>
        <w:pStyle w:val="Heading2"/>
      </w:pPr>
      <w:r>
        <w:t>Legislation and Standards</w:t>
      </w:r>
    </w:p>
    <w:p w14:paraId="5E47C39C" w14:textId="77777777" w:rsidR="009C7DF8" w:rsidRDefault="009C7DF8" w:rsidP="00422B9A">
      <w:pPr>
        <w:pStyle w:val="BODYTEXTELAA"/>
      </w:pPr>
      <w:r w:rsidRPr="006978C9">
        <w:t>Relevant legislation</w:t>
      </w:r>
      <w:r>
        <w:t xml:space="preserve"> and standards</w:t>
      </w:r>
      <w:r w:rsidRPr="006978C9">
        <w:t xml:space="preserve"> include but </w:t>
      </w:r>
      <w:r>
        <w:t>are not limited to:</w:t>
      </w:r>
    </w:p>
    <w:p w14:paraId="7DEB80AE" w14:textId="09A57449" w:rsidR="00296692" w:rsidRDefault="00296692" w:rsidP="00D87B20">
      <w:pPr>
        <w:pStyle w:val="BodyTextBullet1"/>
      </w:pPr>
      <w:r>
        <w:t>Bus Safety Act</w:t>
      </w:r>
    </w:p>
    <w:p w14:paraId="487CDE89" w14:textId="4A1760DB" w:rsidR="005F34F8" w:rsidRDefault="005F34F8" w:rsidP="00D87B20">
      <w:pPr>
        <w:pStyle w:val="BodyTextBullet1"/>
      </w:pPr>
      <w:r>
        <w:t>Education and Care Services National Law Act 2010</w:t>
      </w:r>
    </w:p>
    <w:p w14:paraId="7971F699" w14:textId="77777777" w:rsidR="005F34F8" w:rsidRDefault="005F34F8" w:rsidP="00D87B20">
      <w:pPr>
        <w:pStyle w:val="BodyTextBullet1"/>
      </w:pPr>
      <w:r w:rsidRPr="002E206D">
        <w:t>Education and Care Services National Regulations 2011: Regulations 99, 100, 101, 102, 102B, 102C, 102D, 158, 159, 160, 161</w:t>
      </w:r>
    </w:p>
    <w:p w14:paraId="1C07FBB0" w14:textId="77777777" w:rsidR="005F34F8" w:rsidRDefault="005F34F8" w:rsidP="00D87B20">
      <w:pPr>
        <w:pStyle w:val="BodyTextBullet1"/>
      </w:pPr>
      <w:r>
        <w:t>National Quality Standard</w:t>
      </w:r>
    </w:p>
    <w:p w14:paraId="794F5824" w14:textId="77777777" w:rsidR="005F34F8" w:rsidRDefault="005F34F8" w:rsidP="00D87B20">
      <w:pPr>
        <w:pStyle w:val="BodyTextBullet2"/>
      </w:pPr>
      <w:r>
        <w:t xml:space="preserve">Quality Area 2: Children’s Health and Safety </w:t>
      </w:r>
    </w:p>
    <w:p w14:paraId="73A378E0" w14:textId="77777777" w:rsidR="00BB6805" w:rsidRDefault="005F34F8" w:rsidP="00D87B20">
      <w:pPr>
        <w:pStyle w:val="BodyTextBullet2"/>
      </w:pPr>
      <w:r>
        <w:t xml:space="preserve">Quality Area 6: Collaborative Partnerships with Families and Communities </w:t>
      </w:r>
    </w:p>
    <w:p w14:paraId="240E3AB4" w14:textId="50E4C697" w:rsidR="005F34F8" w:rsidRDefault="005F34F8" w:rsidP="00D87B20">
      <w:pPr>
        <w:pStyle w:val="BodyTextBullet1"/>
      </w:pPr>
      <w:r>
        <w:t xml:space="preserve">Road Safety Act 1986 </w:t>
      </w:r>
    </w:p>
    <w:p w14:paraId="50EECD40" w14:textId="126F1BD7" w:rsidR="005F34F8" w:rsidRDefault="005F34F8" w:rsidP="00D87B20">
      <w:pPr>
        <w:pStyle w:val="BodyTextBullet1"/>
      </w:pPr>
      <w:r>
        <w:rPr>
          <w:noProof/>
        </w:rPr>
        <mc:AlternateContent>
          <mc:Choice Requires="wps">
            <w:drawing>
              <wp:anchor distT="45720" distB="45720" distL="114300" distR="114300" simplePos="0" relativeHeight="251658256"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5"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9D457" id="_x0000_s1029" style="position:absolute;left:0;text-align:left;margin-left:60.5pt;margin-top:23.3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&#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7"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422B9A">
      <w:pPr>
        <w:pStyle w:val="BODYTEXTELAA"/>
      </w:pPr>
    </w:p>
    <w:p w14:paraId="477D7939" w14:textId="0F823D1C" w:rsidR="00F359D9" w:rsidRDefault="0094322F" w:rsidP="00422B9A">
      <w:pPr>
        <w:pStyle w:val="BODYTEXTELAA"/>
      </w:pPr>
      <w:r>
        <w:rPr>
          <w:noProof/>
        </w:rPr>
        <w:drawing>
          <wp:anchor distT="0" distB="0" distL="114300" distR="114300" simplePos="0" relativeHeight="251658250"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76A7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4pt" to="51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" strokecolor="#f69434" strokeweight="1.25pt">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422B9A">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1E6A2EC" w14:textId="49426A01" w:rsidR="00D8455E" w:rsidRDefault="00D8455E" w:rsidP="00422B9A">
      <w:pPr>
        <w:pStyle w:val="BODYTEXTELAA"/>
      </w:pPr>
      <w:r w:rsidRPr="00674E5B">
        <w:rPr>
          <w:b/>
          <w:bCs/>
        </w:rPr>
        <w:lastRenderedPageBreak/>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6F468219" w14:textId="77777777" w:rsidR="008A3D9E" w:rsidRPr="00FC2113" w:rsidRDefault="008A3D9E" w:rsidP="00422B9A">
      <w:pPr>
        <w:pStyle w:val="BODYTEXTELAA"/>
      </w:pPr>
      <w:r w:rsidRPr="00FC2113">
        <w:rPr>
          <w:b/>
          <w:bCs/>
        </w:rPr>
        <w:t xml:space="preserve">Excursion: </w:t>
      </w:r>
      <w:r w:rsidRPr="00FC2113">
        <w:t>An outing organised by an education and care service, but does not include an outing organised by an education and care service provided on a school site if:</w:t>
      </w:r>
    </w:p>
    <w:p w14:paraId="2AAE0572" w14:textId="54D44ACD" w:rsidR="008A3D9E" w:rsidRPr="00FC2113" w:rsidRDefault="008A3D9E" w:rsidP="005B266E">
      <w:pPr>
        <w:pStyle w:val="BODYTEXTELAA"/>
        <w:ind w:left="1843"/>
      </w:pPr>
      <w:r w:rsidRPr="00FC2113">
        <w:t>a. the child or children leave the education and care service premises in the company of an educator; and</w:t>
      </w:r>
    </w:p>
    <w:p w14:paraId="7616D594" w14:textId="7113B5C3" w:rsidR="00B14D66" w:rsidRPr="008A3D9E" w:rsidRDefault="008A3D9E" w:rsidP="005B266E">
      <w:pPr>
        <w:pStyle w:val="BODYTEXTELAA"/>
        <w:ind w:left="1843"/>
      </w:pPr>
      <w:r w:rsidRPr="00FC2113">
        <w:t>b. the child or children do not leave the school site</w:t>
      </w:r>
    </w:p>
    <w:p w14:paraId="714C5620" w14:textId="05890F26" w:rsidR="00DC20B0" w:rsidRDefault="00DC20B0" w:rsidP="00422B9A">
      <w:pPr>
        <w:pStyle w:val="BODYTEXTELAA"/>
        <w:rPr>
          <w:b/>
          <w:bCs/>
        </w:rPr>
      </w:pPr>
      <w:r>
        <w:rPr>
          <w:b/>
          <w:bCs/>
        </w:rPr>
        <w:t xml:space="preserve">Regular transportation: </w:t>
      </w:r>
      <w:r w:rsidR="007E7709" w:rsidRPr="007E7709">
        <w:t>In relation to an education and care service, means the transportation by the service or arranged by the service (other than as part of an excursion) of a child being educated and cared for by the service, where the circumstances relevant to a risk assessment are the same for each occasion on which the child is transported</w:t>
      </w:r>
      <w:r w:rsidR="0040260E">
        <w:t>.</w:t>
      </w:r>
    </w:p>
    <w:p w14:paraId="311A6D58" w14:textId="49007B12" w:rsidR="00EE78AD" w:rsidRDefault="0057118B" w:rsidP="00422B9A">
      <w:pPr>
        <w:pStyle w:val="BODYTEXTELAA"/>
      </w:pPr>
      <w:r w:rsidRPr="00CD21A8">
        <w:rPr>
          <w:b/>
          <w:bCs/>
        </w:rPr>
        <w:t>Regular outing:</w:t>
      </w:r>
      <w:r w:rsidRPr="0057118B">
        <w:t xml:space="preserve"> means a walk, drive or trip to and from a destination that the service visits regularly as part of its educational program, and where the circumstances relevant to the risk assessment are substantially the same on each outing. (ACECQA 2022)</w:t>
      </w:r>
    </w:p>
    <w:p w14:paraId="31A6C598" w14:textId="6E13F8BD" w:rsidR="00AA2CD1" w:rsidRDefault="00AA2CD1" w:rsidP="00422B9A">
      <w:pPr>
        <w:pStyle w:val="BODYTEXTELAA"/>
      </w:pPr>
      <w:r>
        <w:rPr>
          <w:b/>
          <w:bCs/>
        </w:rPr>
        <w:t>Risk assessment:</w:t>
      </w:r>
      <w:r>
        <w:t xml:space="preserve"> Is the overall process of systematically evaluating and managing risks in the service environment or program.</w:t>
      </w:r>
    </w:p>
    <w:p w14:paraId="3571AC54" w14:textId="77777777" w:rsidR="003C63D8" w:rsidRDefault="008E4251" w:rsidP="00422B9A">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 xml:space="preserve">or </w:t>
      </w:r>
    </w:p>
    <w:p w14:paraId="15A46944" w14:textId="58D318F7" w:rsidR="008E4251" w:rsidRDefault="00A0511A" w:rsidP="00422B9A">
      <w:pPr>
        <w:pStyle w:val="BODYTEXTELAA"/>
      </w:pPr>
      <w:r w:rsidRPr="00A0511A">
        <w:t>have arranged for the transportation of children, between an</w:t>
      </w:r>
      <w:r>
        <w:t xml:space="preserve"> </w:t>
      </w:r>
      <w:r w:rsidRPr="00A0511A">
        <w:t>education and care service premises and another location, for</w:t>
      </w:r>
      <w:r>
        <w:t xml:space="preserve"> </w:t>
      </w:r>
      <w:r w:rsidRPr="00A0511A">
        <w:t>example their home, school, or a place of excursion.</w:t>
      </w:r>
    </w:p>
    <w:p w14:paraId="4F43C5D2" w14:textId="283CB436" w:rsidR="009E3CFF" w:rsidRDefault="00D8455E" w:rsidP="005B266E">
      <w:pPr>
        <w:pStyle w:val="BODYTEXTELAA"/>
      </w:pPr>
      <w:r w:rsidRPr="00BB619B">
        <w:rPr>
          <w:b/>
          <w:bCs/>
        </w:rPr>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422B9A">
      <w:pPr>
        <w:pStyle w:val="BODYTEXTELAA"/>
      </w:pPr>
    </w:p>
    <w:p w14:paraId="7AC7B39C" w14:textId="77777777" w:rsidR="007B399F" w:rsidRDefault="007B399F" w:rsidP="00422B9A">
      <w:pPr>
        <w:pStyle w:val="BODYTEXTELAA"/>
      </w:pPr>
      <w:r>
        <w:rPr>
          <w:noProof/>
        </w:rPr>
        <mc:AlternateContent>
          <mc:Choice Requires="wps">
            <w:drawing>
              <wp:anchor distT="0" distB="0" distL="114300" distR="114300" simplePos="0" relativeHeight="251658244"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99C8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2.9pt" to="51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" strokecolor="#f69434" strokeweight="1.25pt">
                <v:stroke dashstyle="1 1"/>
                <w10:anchorlock/>
              </v:line>
            </w:pict>
          </mc:Fallback>
        </mc:AlternateContent>
      </w:r>
    </w:p>
    <w:p w14:paraId="5A424FD2" w14:textId="77777777" w:rsidR="007B399F" w:rsidRDefault="00716C94" w:rsidP="007343F6">
      <w:pPr>
        <w:pStyle w:val="SourcesandRelatedPolicies"/>
      </w:pPr>
      <w:r>
        <w:rPr>
          <w:noProof/>
        </w:rPr>
        <w:drawing>
          <wp:anchor distT="0" distB="0" distL="114300" distR="114300" simplePos="0" relativeHeight="251658251"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2AC09E97" w:rsidR="007B399F" w:rsidRDefault="007B399F" w:rsidP="0057118B">
      <w:pPr>
        <w:pStyle w:val="Heading2"/>
      </w:pPr>
      <w:r>
        <w:t>Sources</w:t>
      </w:r>
      <w:r w:rsidR="00B4098A">
        <w:t xml:space="preserve"> and resources</w:t>
      </w:r>
    </w:p>
    <w:p w14:paraId="60970F0E" w14:textId="1B0B4805" w:rsidR="00840BF9" w:rsidRPr="00840BF9" w:rsidRDefault="00840BF9" w:rsidP="00D87B20">
      <w:pPr>
        <w:pStyle w:val="BodyTextBullet1"/>
      </w:pPr>
      <w:r w:rsidRPr="00840BF9">
        <w:t xml:space="preserve">Early Learning Association Australia: </w:t>
      </w:r>
      <w:hyperlink r:id="rId21" w:history="1">
        <w:r w:rsidR="00516C13" w:rsidRPr="00516C13">
          <w:rPr>
            <w:rStyle w:val="Hyperlink"/>
          </w:rPr>
          <w:t>www.elaa.org.au</w:t>
        </w:r>
      </w:hyperlink>
    </w:p>
    <w:p w14:paraId="72090538" w14:textId="07C8AE0D" w:rsidR="00905C5E" w:rsidRPr="00840BF9" w:rsidRDefault="009A7736" w:rsidP="00D87B20">
      <w:pPr>
        <w:pStyle w:val="BodyTextBullet1"/>
      </w:pPr>
      <w:r>
        <w:t xml:space="preserve">Starting </w:t>
      </w:r>
      <w:r w:rsidR="003C089A">
        <w:t xml:space="preserve">Out Safely: </w:t>
      </w:r>
      <w:hyperlink r:id="rId22" w:history="1">
        <w:r w:rsidR="00905C5E" w:rsidRPr="00884863">
          <w:rPr>
            <w:rStyle w:val="Hyperlink"/>
          </w:rPr>
          <w:t>www.childroadsafety.org.au</w:t>
        </w:r>
      </w:hyperlink>
    </w:p>
    <w:p w14:paraId="0EBC0553" w14:textId="5402569A" w:rsidR="00840BF9" w:rsidRPr="00840BF9" w:rsidRDefault="00840BF9" w:rsidP="00D87B20">
      <w:pPr>
        <w:pStyle w:val="BodyTextBullet1"/>
      </w:pPr>
      <w:r w:rsidRPr="00840BF9">
        <w:t xml:space="preserve">Car Seats Save Lives: </w:t>
      </w:r>
      <w:hyperlink r:id="rId23" w:history="1">
        <w:r w:rsidRPr="00745087">
          <w:rPr>
            <w:rStyle w:val="Hyperlink"/>
          </w:rPr>
          <w:t>www.carseatssavelives.com.au</w:t>
        </w:r>
      </w:hyperlink>
    </w:p>
    <w:p w14:paraId="5E24FFF1" w14:textId="280C967A" w:rsidR="00840BF9" w:rsidRPr="002522CF" w:rsidRDefault="00840BF9" w:rsidP="00D87B20">
      <w:pPr>
        <w:pStyle w:val="BodyTextBullet1"/>
        <w:rPr>
          <w:rStyle w:val="Hyperlink"/>
          <w:color w:val="auto"/>
          <w:u w:val="none"/>
        </w:rPr>
      </w:pPr>
      <w:r w:rsidRPr="00840BF9">
        <w:t xml:space="preserve">Best practice guidelines for the safe restraint of children travelling in motor vehicles. </w:t>
      </w:r>
      <w:hyperlink r:id="rId24" w:history="1">
        <w:r w:rsidR="003B6BF7" w:rsidRPr="003B6BF7">
          <w:rPr>
            <w:rStyle w:val="Hyperlink"/>
          </w:rPr>
          <w:t>www.neura.edu.au/crs-guidelines</w:t>
        </w:r>
      </w:hyperlink>
    </w:p>
    <w:p w14:paraId="5052F1FE" w14:textId="2D828251" w:rsidR="0087538D" w:rsidRPr="00502DC6" w:rsidRDefault="0087538D" w:rsidP="00D87B20">
      <w:pPr>
        <w:pStyle w:val="BodyTextBullet1"/>
      </w:pPr>
      <w:r w:rsidRPr="00502DC6">
        <w:t xml:space="preserve">ACECQA, </w:t>
      </w:r>
      <w:hyperlink r:id="rId25" w:history="1">
        <w:r w:rsidR="00AA534C" w:rsidRPr="00502DC6">
          <w:rPr>
            <w:rStyle w:val="Hyperlink"/>
          </w:rPr>
          <w:t>Excursions Policy Guidelines</w:t>
        </w:r>
      </w:hyperlink>
      <w:r w:rsidR="00B4098A" w:rsidRPr="00502DC6">
        <w:t xml:space="preserve">: </w:t>
      </w:r>
      <w:hyperlink r:id="rId26" w:history="1">
        <w:r w:rsidR="00B4098A" w:rsidRPr="00502DC6">
          <w:rPr>
            <w:rStyle w:val="Hyperlink"/>
          </w:rPr>
          <w:t>https://www.acecqa.gov.au/sites/default/files/2021-08/ExcursionsPolicyGuidelines.pdf</w:t>
        </w:r>
      </w:hyperlink>
    </w:p>
    <w:p w14:paraId="7FACD7D1" w14:textId="0618640B" w:rsidR="002E0B35" w:rsidRPr="00502DC6" w:rsidRDefault="002E0B35" w:rsidP="00D87B20">
      <w:pPr>
        <w:pStyle w:val="BodyTextBullet1"/>
      </w:pPr>
      <w:r w:rsidRPr="00502DC6">
        <w:t xml:space="preserve">ACECQA, </w:t>
      </w:r>
      <w:hyperlink r:id="rId27" w:history="1">
        <w:r w:rsidR="008F74D7" w:rsidRPr="00502DC6">
          <w:rPr>
            <w:rStyle w:val="Hyperlink"/>
          </w:rPr>
          <w:t>Guide to the National Quality Framework</w:t>
        </w:r>
      </w:hyperlink>
      <w:r w:rsidR="00FB47F8" w:rsidRPr="00502DC6">
        <w:t xml:space="preserve"> – Section </w:t>
      </w:r>
      <w:r w:rsidR="00DF73B3" w:rsidRPr="00502DC6">
        <w:t>2.13 Excursions (Pages 386)</w:t>
      </w:r>
    </w:p>
    <w:p w14:paraId="05F58783" w14:textId="6304B183" w:rsidR="002522CF" w:rsidRPr="00502DC6" w:rsidRDefault="002522CF" w:rsidP="00D87B20">
      <w:pPr>
        <w:pStyle w:val="BodyTextBullet1"/>
        <w:rPr>
          <w:rStyle w:val="Hyperlink"/>
          <w:color w:val="auto"/>
          <w:u w:val="none"/>
        </w:rPr>
      </w:pPr>
      <w:r w:rsidRPr="00502DC6">
        <w:t>ACECQA</w:t>
      </w:r>
      <w:r w:rsidR="002F5B40" w:rsidRPr="00502DC6">
        <w:t xml:space="preserve">, </w:t>
      </w:r>
      <w:r w:rsidRPr="00502DC6">
        <w:t xml:space="preserve">Safe Transportation of Children: </w:t>
      </w:r>
      <w:hyperlink r:id="rId28" w:history="1">
        <w:r w:rsidR="000E36C5" w:rsidRPr="00502DC6">
          <w:rPr>
            <w:rStyle w:val="Hyperlink"/>
          </w:rPr>
          <w:t>https://www.acecqa.gov.au/sites/default/files/2020-08/Infosheet-SafeTransportationOfChildren.pdf</w:t>
        </w:r>
      </w:hyperlink>
    </w:p>
    <w:p w14:paraId="25FB41D3" w14:textId="2DCBF92D" w:rsidR="003742CA" w:rsidRPr="00502DC6" w:rsidRDefault="00865BBE" w:rsidP="00D87B20">
      <w:pPr>
        <w:pStyle w:val="BodyTextBullet1"/>
        <w:numPr>
          <w:ilvl w:val="0"/>
          <w:numId w:val="0"/>
        </w:numPr>
        <w:ind w:left="2058"/>
        <w:rPr>
          <w:rStyle w:val="Hyperlink"/>
          <w:color w:val="auto"/>
          <w:szCs w:val="22"/>
          <w:u w:val="none"/>
        </w:rPr>
      </w:pPr>
      <w:r w:rsidRPr="00502DC6">
        <w:t>ACECQ</w:t>
      </w:r>
      <w:r w:rsidR="002F5B40" w:rsidRPr="00502DC6">
        <w:t xml:space="preserve">A, Changes to regular </w:t>
      </w:r>
      <w:r w:rsidR="003742CA" w:rsidRPr="00502DC6">
        <w:t>transportation</w:t>
      </w:r>
      <w:r w:rsidR="002F5B40" w:rsidRPr="00502DC6">
        <w:t xml:space="preserve"> of children</w:t>
      </w:r>
      <w:r w:rsidR="00B4098A" w:rsidRPr="00502DC6">
        <w:t>:</w:t>
      </w:r>
      <w:r w:rsidR="002F5B40" w:rsidRPr="00502DC6">
        <w:t xml:space="preserve"> </w:t>
      </w:r>
      <w:hyperlink r:id="rId29" w:history="1">
        <w:r w:rsidR="00C8538E" w:rsidRPr="00502DC6">
          <w:rPr>
            <w:rStyle w:val="Hyperlink"/>
          </w:rPr>
          <w:t>https://www.acecqa.gov.au/sites/default/files/2023-01/Info_Fact_Sheet_ChangesToRegularTransportationOfChildren_March2023_0.pdf</w:t>
        </w:r>
      </w:hyperlink>
    </w:p>
    <w:p w14:paraId="2E82CFF8" w14:textId="05230D1E" w:rsidR="00283E52" w:rsidRPr="00502DC6" w:rsidRDefault="00C549CD" w:rsidP="00D87B20">
      <w:pPr>
        <w:pStyle w:val="BodyTextBullet1"/>
        <w:rPr>
          <w:rStyle w:val="Hyperlink"/>
          <w:color w:val="auto"/>
          <w:u w:val="none"/>
        </w:rPr>
      </w:pPr>
      <w:r w:rsidRPr="00502DC6">
        <w:t>Safe Transport Victoria</w:t>
      </w:r>
      <w:r w:rsidR="003713EB" w:rsidRPr="00502DC6">
        <w:t xml:space="preserve">: </w:t>
      </w:r>
      <w:hyperlink r:id="rId30" w:history="1">
        <w:r w:rsidR="003713EB" w:rsidRPr="00502DC6">
          <w:rPr>
            <w:rStyle w:val="Hyperlink"/>
          </w:rPr>
          <w:t>https://transportsafety.vic.gov.au/</w:t>
        </w:r>
      </w:hyperlink>
    </w:p>
    <w:p w14:paraId="11029BF5" w14:textId="01A55AB1" w:rsidR="00B4098A" w:rsidRPr="00502DC6" w:rsidRDefault="00B4098A" w:rsidP="00D87B20">
      <w:pPr>
        <w:pStyle w:val="BodyTextBullet1"/>
        <w:rPr>
          <w:rStyle w:val="Hyperlink"/>
          <w:color w:val="auto"/>
          <w:u w:val="none"/>
        </w:rPr>
      </w:pPr>
      <w:r w:rsidRPr="00502DC6">
        <w:rPr>
          <w:rStyle w:val="Hyperlink"/>
          <w:color w:val="auto"/>
          <w:u w:val="none"/>
        </w:rPr>
        <w:t xml:space="preserve">ACECQA, </w:t>
      </w:r>
      <w:hyperlink r:id="rId31" w:history="1">
        <w:r w:rsidRPr="00502DC6">
          <w:rPr>
            <w:rStyle w:val="Hyperlink"/>
          </w:rPr>
          <w:t>Risk assessment and management template – Excursions</w:t>
        </w:r>
      </w:hyperlink>
    </w:p>
    <w:p w14:paraId="05A9D048" w14:textId="7FD47AE6" w:rsidR="00B4098A" w:rsidRPr="00502DC6" w:rsidRDefault="00B4098A" w:rsidP="00D87B20">
      <w:pPr>
        <w:pStyle w:val="BodyTextBullet1"/>
        <w:rPr>
          <w:rStyle w:val="Hyperlink"/>
          <w:color w:val="auto"/>
          <w:u w:val="none"/>
        </w:rPr>
      </w:pPr>
      <w:r w:rsidRPr="00502DC6">
        <w:rPr>
          <w:rStyle w:val="Hyperlink"/>
          <w:color w:val="auto"/>
          <w:u w:val="none"/>
        </w:rPr>
        <w:t xml:space="preserve">ACECQA, </w:t>
      </w:r>
      <w:hyperlink r:id="rId32" w:history="1">
        <w:r w:rsidRPr="00502DC6">
          <w:rPr>
            <w:rStyle w:val="Hyperlink"/>
          </w:rPr>
          <w:t>Risk assessment and management template – Transporting children</w:t>
        </w:r>
      </w:hyperlink>
    </w:p>
    <w:p w14:paraId="276BAC1E" w14:textId="02047A1D" w:rsidR="00B4098A" w:rsidRPr="00502DC6" w:rsidRDefault="00B4098A" w:rsidP="00D87B20">
      <w:pPr>
        <w:pStyle w:val="BodyTextBullet1"/>
        <w:rPr>
          <w:rStyle w:val="Hyperlink"/>
          <w:color w:val="auto"/>
          <w:u w:val="none"/>
        </w:rPr>
      </w:pPr>
      <w:r w:rsidRPr="00502DC6">
        <w:rPr>
          <w:rStyle w:val="Hyperlink"/>
          <w:color w:val="auto"/>
          <w:u w:val="none"/>
        </w:rPr>
        <w:t xml:space="preserve">ACECQA, </w:t>
      </w:r>
      <w:hyperlink r:id="rId33" w:history="1">
        <w:r w:rsidRPr="00502DC6">
          <w:rPr>
            <w:rStyle w:val="Hyperlink"/>
          </w:rPr>
          <w:t>Risk assessment and management template – Transporting children (other than as part of an excursion)</w:t>
        </w:r>
      </w:hyperlink>
    </w:p>
    <w:p w14:paraId="3C5BFC1C" w14:textId="179FEDAC" w:rsidR="006222DF" w:rsidRPr="00502DC6" w:rsidRDefault="006222DF" w:rsidP="00D87B20">
      <w:pPr>
        <w:pStyle w:val="BodyTextBullet1"/>
        <w:rPr>
          <w:rStyle w:val="Hyperlink"/>
          <w:color w:val="auto"/>
          <w:u w:val="none"/>
        </w:rPr>
      </w:pPr>
      <w:r w:rsidRPr="00502DC6">
        <w:rPr>
          <w:rStyle w:val="Hyperlink"/>
          <w:color w:val="auto"/>
          <w:u w:val="none"/>
        </w:rPr>
        <w:t>A</w:t>
      </w:r>
      <w:r w:rsidR="001C15CC" w:rsidRPr="00502DC6">
        <w:rPr>
          <w:rStyle w:val="Hyperlink"/>
          <w:color w:val="auto"/>
          <w:u w:val="none"/>
        </w:rPr>
        <w:t xml:space="preserve">CECQA, </w:t>
      </w:r>
      <w:hyperlink r:id="rId34" w:history="1">
        <w:r w:rsidR="001C15CC" w:rsidRPr="00502DC6">
          <w:rPr>
            <w:rStyle w:val="Hyperlink"/>
          </w:rPr>
          <w:t>Risk Assessment and Management Tool</w:t>
        </w:r>
      </w:hyperlink>
    </w:p>
    <w:p w14:paraId="5CF9700D" w14:textId="388E350B" w:rsidR="00D87B20" w:rsidRPr="00502DC6" w:rsidRDefault="00D87B20" w:rsidP="00D54B20">
      <w:pPr>
        <w:pStyle w:val="BodyTextBullet1"/>
        <w:rPr>
          <w:rFonts w:eastAsiaTheme="minorHAnsi" w:cstheme="minorBidi"/>
        </w:rPr>
      </w:pPr>
      <w:r w:rsidRPr="00502DC6">
        <w:rPr>
          <w:rStyle w:val="Hyperlink"/>
          <w:color w:val="auto"/>
          <w:u w:val="none"/>
        </w:rPr>
        <w:t xml:space="preserve">Department Of Education: </w:t>
      </w:r>
      <w:hyperlink r:id="rId35" w:history="1">
        <w:r w:rsidRPr="00502DC6">
          <w:rPr>
            <w:rStyle w:val="Hyperlink"/>
          </w:rPr>
          <w:t>Excursions and Regular Outings In Early Childhood Services</w:t>
        </w:r>
      </w:hyperlink>
      <w:r w:rsidRPr="00502DC6">
        <w:rPr>
          <w:rStyle w:val="Hyperlink"/>
          <w:color w:val="auto"/>
          <w:u w:val="none"/>
        </w:rPr>
        <w:t xml:space="preserve"> </w:t>
      </w:r>
    </w:p>
    <w:p w14:paraId="521C85AB" w14:textId="77777777" w:rsidR="000C5FAE" w:rsidRPr="00502DC6" w:rsidRDefault="007B399F" w:rsidP="0057118B">
      <w:pPr>
        <w:pStyle w:val="Heading2"/>
      </w:pPr>
      <w:r w:rsidRPr="00502DC6">
        <w:lastRenderedPageBreak/>
        <w:t>Related Policies</w:t>
      </w:r>
    </w:p>
    <w:p w14:paraId="32BFDB89" w14:textId="05AF542F" w:rsidR="002A6533" w:rsidRPr="00502DC6" w:rsidRDefault="002A6533" w:rsidP="00D87B20">
      <w:pPr>
        <w:pStyle w:val="BodyTextBullet1"/>
      </w:pPr>
      <w:r w:rsidRPr="00502DC6">
        <w:t>Acceptance and Refusal of Authorisations</w:t>
      </w:r>
    </w:p>
    <w:p w14:paraId="0555D6E9" w14:textId="3728D27A" w:rsidR="002A6533" w:rsidRPr="00502DC6" w:rsidRDefault="002A6533" w:rsidP="00D87B20">
      <w:pPr>
        <w:pStyle w:val="BodyTextBullet1"/>
      </w:pPr>
      <w:r w:rsidRPr="00502DC6">
        <w:t>Child Safe Environment</w:t>
      </w:r>
      <w:r w:rsidR="000B4CB4" w:rsidRPr="00502DC6">
        <w:t xml:space="preserve"> and Wellbeing</w:t>
      </w:r>
    </w:p>
    <w:p w14:paraId="49226EB4" w14:textId="71DA8E7E" w:rsidR="002A6533" w:rsidRPr="00502DC6" w:rsidRDefault="00397144" w:rsidP="00D87B20">
      <w:pPr>
        <w:pStyle w:val="BodyTextBullet1"/>
      </w:pPr>
      <w:r>
        <w:t xml:space="preserve">Educational Program </w:t>
      </w:r>
    </w:p>
    <w:p w14:paraId="48FDC2DC" w14:textId="7167BCA0" w:rsidR="002A6533" w:rsidRPr="00502DC6" w:rsidRDefault="002A6533" w:rsidP="00D87B20">
      <w:pPr>
        <w:pStyle w:val="BodyTextBullet1"/>
      </w:pPr>
      <w:r w:rsidRPr="00502DC6">
        <w:t>Delivery and Collection of Children</w:t>
      </w:r>
    </w:p>
    <w:p w14:paraId="4A295919" w14:textId="61CB5EFA" w:rsidR="002A6533" w:rsidRPr="00502DC6" w:rsidRDefault="002A6533" w:rsidP="00D87B20">
      <w:pPr>
        <w:pStyle w:val="BodyTextBullet1"/>
      </w:pPr>
      <w:r w:rsidRPr="00502DC6">
        <w:t>Excursions and Service Events</w:t>
      </w:r>
    </w:p>
    <w:p w14:paraId="456D8E60" w14:textId="1309379B" w:rsidR="009D378C" w:rsidRPr="00502DC6" w:rsidRDefault="009D378C" w:rsidP="00D87B20">
      <w:pPr>
        <w:pStyle w:val="BodyTextBullet1"/>
      </w:pPr>
      <w:r w:rsidRPr="00502DC6">
        <w:t xml:space="preserve">In-nature program </w:t>
      </w:r>
    </w:p>
    <w:p w14:paraId="2F4BF27E" w14:textId="0A985CCE" w:rsidR="002A6533" w:rsidRPr="00502DC6" w:rsidRDefault="002A6533" w:rsidP="00D87B20">
      <w:pPr>
        <w:pStyle w:val="BodyTextBullet1"/>
      </w:pPr>
      <w:r w:rsidRPr="00502DC6">
        <w:t>Inclusion and Equity</w:t>
      </w:r>
    </w:p>
    <w:p w14:paraId="0FA2A085" w14:textId="086436AF" w:rsidR="002A6533" w:rsidRDefault="002A6533" w:rsidP="00D87B20">
      <w:pPr>
        <w:pStyle w:val="BodyTextBullet1"/>
      </w:pPr>
      <w:r>
        <w:t>Occupational Health and Safety</w:t>
      </w:r>
    </w:p>
    <w:p w14:paraId="6CF4D280" w14:textId="43C49DB4" w:rsidR="002A6533" w:rsidRDefault="002A6533" w:rsidP="00D87B20">
      <w:pPr>
        <w:pStyle w:val="BodyTextBullet1"/>
      </w:pPr>
      <w:r>
        <w:t>Supervision of Children</w:t>
      </w:r>
    </w:p>
    <w:p w14:paraId="70666926" w14:textId="3B9C8761" w:rsidR="000C5FAE" w:rsidRPr="000C5FAE" w:rsidRDefault="00D15C84" w:rsidP="00422B9A">
      <w:pPr>
        <w:pStyle w:val="BODYTEXTELAA"/>
      </w:pPr>
      <w:r>
        <w:rPr>
          <w:noProof/>
        </w:rPr>
        <w:drawing>
          <wp:anchor distT="0" distB="0" distL="114300" distR="114300" simplePos="0" relativeHeight="251658252" behindDoc="1" locked="1" layoutInCell="1" allowOverlap="1" wp14:anchorId="29122179" wp14:editId="19EFB654">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6FB2DE8D" w:rsidR="007B399F" w:rsidRDefault="007B399F" w:rsidP="00422B9A">
      <w:pPr>
        <w:pStyle w:val="BODYTEXTELAA"/>
      </w:pPr>
      <w:r>
        <w:rPr>
          <w:noProof/>
        </w:rPr>
        <mc:AlternateContent>
          <mc:Choice Requires="wps">
            <w:drawing>
              <wp:anchor distT="0" distB="0" distL="114300" distR="114300" simplePos="0" relativeHeight="251658245" behindDoc="0" locked="1" layoutInCell="1" allowOverlap="1" wp14:anchorId="16065EA5" wp14:editId="66D15F9B">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32C1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F27EEC" w14:textId="25279EBD" w:rsidR="007B399F" w:rsidRDefault="007B399F" w:rsidP="007343F6">
      <w:pPr>
        <w:pStyle w:val="Evaluation"/>
      </w:pPr>
      <w:r>
        <w:t>Evaluation</w:t>
      </w:r>
    </w:p>
    <w:p w14:paraId="7FFC0CC8" w14:textId="45D304D4" w:rsidR="002B1C7D" w:rsidRDefault="002B1C7D" w:rsidP="00422B9A">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D87B20">
      <w:pPr>
        <w:pStyle w:val="BodyTextBullet1"/>
      </w:pPr>
      <w:r>
        <w:t>regularly seek feedback from parents/guardians, children, educators, management and all affected by the policy regarding its effectiveness</w:t>
      </w:r>
    </w:p>
    <w:p w14:paraId="27D62AB9" w14:textId="77777777" w:rsidR="00FF6661" w:rsidRDefault="00FF6661" w:rsidP="00D87B20">
      <w:pPr>
        <w:pStyle w:val="BodyTextBullet1"/>
      </w:pPr>
      <w:r>
        <w:t>monitor the implementation, compliance, complaints and incidents in relation to this policy</w:t>
      </w:r>
    </w:p>
    <w:p w14:paraId="5E31B8DF" w14:textId="77777777" w:rsidR="00FF6661" w:rsidRDefault="00FF6661" w:rsidP="00D87B20">
      <w:pPr>
        <w:pStyle w:val="BodyTextBullet1"/>
      </w:pPr>
      <w:r>
        <w:t>keep the policy up to date with current legislation, research, policy and best practice</w:t>
      </w:r>
    </w:p>
    <w:p w14:paraId="348E2FA9" w14:textId="26A24538" w:rsidR="00FF6661" w:rsidRDefault="00FF6661" w:rsidP="00D87B20">
      <w:pPr>
        <w:pStyle w:val="BodyTextBullet1"/>
      </w:pPr>
      <w:r>
        <w:t>revise the policy and procedures as part of the service’s policy review cycle, or as required</w:t>
      </w:r>
    </w:p>
    <w:p w14:paraId="038347D3" w14:textId="22C096DC" w:rsidR="00765382" w:rsidRDefault="00CF3494" w:rsidP="00D87B20">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422B9A">
      <w:pPr>
        <w:pStyle w:val="BODYTEXTELAA"/>
      </w:pPr>
    </w:p>
    <w:p w14:paraId="35E38081" w14:textId="4A00993F" w:rsidR="007B399F" w:rsidRDefault="007B399F" w:rsidP="00422B9A">
      <w:pPr>
        <w:pStyle w:val="BODYTEXTELAA"/>
      </w:pPr>
      <w:r>
        <w:rPr>
          <w:noProof/>
        </w:rPr>
        <mc:AlternateContent>
          <mc:Choice Requires="wps">
            <w:drawing>
              <wp:anchor distT="0" distB="0" distL="114300" distR="114300" simplePos="0" relativeHeight="251658246" behindDoc="0" locked="1" layoutInCell="1" allowOverlap="1" wp14:anchorId="5126D3DC" wp14:editId="7445ED41">
                <wp:simplePos x="0" y="0"/>
                <wp:positionH relativeFrom="column">
                  <wp:posOffset>922655</wp:posOffset>
                </wp:positionH>
                <wp:positionV relativeFrom="paragraph">
                  <wp:posOffset>-52705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5F780"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4.15pt" to="522.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" strokecolor="#f69434" strokeweight="1.25pt">
                <v:stroke dashstyle="1 1"/>
                <w10:anchorlock/>
              </v:line>
            </w:pict>
          </mc:Fallback>
        </mc:AlternateContent>
      </w:r>
    </w:p>
    <w:p w14:paraId="73C5AA81" w14:textId="4B5ABAF7" w:rsidR="007B399F" w:rsidRDefault="00F126D3" w:rsidP="007343F6">
      <w:pPr>
        <w:pStyle w:val="AttachmentsPolicy"/>
      </w:pPr>
      <w:r>
        <w:rPr>
          <w:noProof/>
        </w:rPr>
        <w:drawing>
          <wp:anchor distT="0" distB="0" distL="114300" distR="114300" simplePos="0" relativeHeight="251658254"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3349D9F4" w:rsidR="00CA21F0" w:rsidRDefault="00CA21F0" w:rsidP="00D87B20">
      <w:pPr>
        <w:pStyle w:val="BodyTextBullet1"/>
      </w:pPr>
      <w:r>
        <w:t xml:space="preserve">Attachment 1: National Practices for Early Childhood Road Safety Education </w:t>
      </w:r>
    </w:p>
    <w:p w14:paraId="66758DFD" w14:textId="215F2F15" w:rsidR="00CA21F0" w:rsidRDefault="00CA21F0" w:rsidP="00D87B20">
      <w:pPr>
        <w:pStyle w:val="BodyTextBullet1"/>
      </w:pPr>
      <w:r>
        <w:t>Attachment 2: Sample procedure when a child is observed to be at risk of harm while being transported to or from an early childhood premises</w:t>
      </w:r>
    </w:p>
    <w:p w14:paraId="5C52146E" w14:textId="37D09E08" w:rsidR="00D65519" w:rsidRDefault="00D65519" w:rsidP="00422B9A">
      <w:pPr>
        <w:pStyle w:val="BODYTEXTELAA"/>
      </w:pPr>
    </w:p>
    <w:p w14:paraId="3F367981" w14:textId="66AE95D1" w:rsidR="007B399F" w:rsidRDefault="007B399F" w:rsidP="00422B9A">
      <w:pPr>
        <w:pStyle w:val="BODYTEXTELAA"/>
      </w:pPr>
      <w:r>
        <w:rPr>
          <w:noProof/>
        </w:rPr>
        <mc:AlternateContent>
          <mc:Choice Requires="wps">
            <w:drawing>
              <wp:anchor distT="0" distB="0" distL="114300" distR="114300" simplePos="0" relativeHeight="251658247" behindDoc="0" locked="1" layoutInCell="1" allowOverlap="1" wp14:anchorId="17C6CF1E" wp14:editId="36EDE9E7">
                <wp:simplePos x="0" y="0"/>
                <wp:positionH relativeFrom="column">
                  <wp:posOffset>878205</wp:posOffset>
                </wp:positionH>
                <wp:positionV relativeFrom="paragraph">
                  <wp:posOffset>-15875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4926"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25pt" to="51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" strokecolor="#f69434" strokeweight="1.25pt">
                <v:stroke dashstyle="1 1"/>
                <w10:anchorlock/>
              </v:line>
            </w:pict>
          </mc:Fallback>
        </mc:AlternateContent>
      </w:r>
    </w:p>
    <w:p w14:paraId="27E01E4F" w14:textId="594B69C1" w:rsidR="007B399F" w:rsidRDefault="002317D9" w:rsidP="007343F6">
      <w:pPr>
        <w:pStyle w:val="Authorisation"/>
      </w:pPr>
      <w:r>
        <w:rPr>
          <w:noProof/>
        </w:rPr>
        <w:drawing>
          <wp:anchor distT="0" distB="0" distL="114300" distR="114300" simplePos="0" relativeHeight="251658255" behindDoc="1" locked="1" layoutInCell="1" allowOverlap="1" wp14:anchorId="5FF9EDD2" wp14:editId="0EC39FAE">
            <wp:simplePos x="0" y="0"/>
            <wp:positionH relativeFrom="column">
              <wp:posOffset>-59690</wp:posOffset>
            </wp:positionH>
            <wp:positionV relativeFrom="line">
              <wp:posOffset>38100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BF78B5F" w14:textId="09855566" w:rsidR="009416A1" w:rsidRPr="008442C2" w:rsidRDefault="009416A1" w:rsidP="00422B9A">
      <w:pPr>
        <w:pStyle w:val="BODYTEXTELAA"/>
        <w:rPr>
          <w:b/>
          <w:bCs/>
        </w:rPr>
      </w:pPr>
      <w:r>
        <w:t xml:space="preserve">This policy was adopted by the </w:t>
      </w:r>
      <w:r w:rsidR="00452C2D">
        <w:t>a</w:t>
      </w:r>
      <w:r>
        <w:t xml:space="preserve">pproved </w:t>
      </w:r>
      <w:r w:rsidR="00452C2D">
        <w:t>p</w:t>
      </w:r>
      <w:r>
        <w:t xml:space="preserve">rovider </w:t>
      </w:r>
      <w:r w:rsidRPr="008442C2">
        <w:rPr>
          <w:b/>
          <w:bCs/>
        </w:rPr>
        <w:t xml:space="preserve">of </w:t>
      </w:r>
      <w:sdt>
        <w:sdtPr>
          <w:rPr>
            <w:b/>
            <w:bCs/>
          </w:r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Content>
          <w:r w:rsidR="002E5418" w:rsidRPr="008442C2">
            <w:rPr>
              <w:b/>
              <w:bCs/>
            </w:rPr>
            <w:t>Russell Court Kindergarten &amp; Children’s Centre</w:t>
          </w:r>
        </w:sdtContent>
      </w:sdt>
      <w:r w:rsidRPr="008442C2">
        <w:rPr>
          <w:b/>
          <w:bCs/>
        </w:rPr>
        <w:t xml:space="preserve"> on </w:t>
      </w:r>
      <w:r w:rsidR="008442C2">
        <w:rPr>
          <w:b/>
          <w:bCs/>
        </w:rPr>
        <w:t>24</w:t>
      </w:r>
      <w:r w:rsidR="008442C2" w:rsidRPr="008442C2">
        <w:rPr>
          <w:b/>
          <w:bCs/>
          <w:vertAlign w:val="superscript"/>
        </w:rPr>
        <w:t>th</w:t>
      </w:r>
      <w:r w:rsidR="008442C2">
        <w:rPr>
          <w:b/>
          <w:bCs/>
        </w:rPr>
        <w:t xml:space="preserve"> June 2025</w:t>
      </w:r>
      <w:r w:rsidR="00071064">
        <w:rPr>
          <w:b/>
          <w:bCs/>
        </w:rPr>
        <w:t>.</w:t>
      </w:r>
    </w:p>
    <w:p w14:paraId="42AAB113" w14:textId="012FEA0D" w:rsidR="007B399F" w:rsidRDefault="009416A1" w:rsidP="00422B9A">
      <w:pPr>
        <w:pStyle w:val="BODYTEXTELAA"/>
      </w:pPr>
      <w:r w:rsidRPr="009416A1">
        <w:rPr>
          <w:b/>
          <w:bCs/>
        </w:rPr>
        <w:t>REVIEW DATE:</w:t>
      </w:r>
      <w:r>
        <w:t xml:space="preserve"> </w:t>
      </w:r>
      <w:r w:rsidR="00071064" w:rsidRPr="00071064">
        <w:rPr>
          <w:b/>
          <w:bCs/>
        </w:rPr>
        <w:t>24/06/2027</w:t>
      </w:r>
    </w:p>
    <w:p w14:paraId="7DAA6161" w14:textId="4C119EEC" w:rsidR="002B33CE" w:rsidRDefault="002B33CE" w:rsidP="00422B9A">
      <w:pPr>
        <w:pStyle w:val="BODYTEXTELAA"/>
        <w:sectPr w:rsidR="002B33CE" w:rsidSect="00FC1A01">
          <w:headerReference w:type="even" r:id="rId39"/>
          <w:headerReference w:type="default" r:id="rId40"/>
          <w:footerReference w:type="even" r:id="rId41"/>
          <w:footerReference w:type="default" r:id="rId42"/>
          <w:headerReference w:type="first" r:id="rId43"/>
          <w:footerReference w:type="first" r:id="rId44"/>
          <w:pgSz w:w="11906" w:h="16838"/>
          <w:pgMar w:top="1440" w:right="1416" w:bottom="1440" w:left="851" w:header="0" w:footer="709" w:gutter="0"/>
          <w:cols w:space="708"/>
          <w:titlePg/>
          <w:docGrid w:linePitch="360"/>
        </w:sectPr>
      </w:pPr>
    </w:p>
    <w:p w14:paraId="5A182D74" w14:textId="77777777" w:rsidR="00C069B9" w:rsidRDefault="00C069B9" w:rsidP="00422B9A">
      <w:pPr>
        <w:pStyle w:val="DisclaimerAttachments"/>
      </w:pPr>
      <w:r w:rsidRPr="00C069B9">
        <w:lastRenderedPageBreak/>
        <w:t>ATTACHMENT 1</w:t>
      </w:r>
      <w:r>
        <w:t xml:space="preserve">. </w:t>
      </w:r>
      <w:r w:rsidRPr="00C069B9">
        <w:t>National Practices for Early Childhood Road Safety Education</w:t>
      </w:r>
    </w:p>
    <w:p w14:paraId="76B40019" w14:textId="6209E8D6" w:rsidR="00A94613" w:rsidRDefault="00A94613" w:rsidP="00A94613">
      <w:r>
        <w:t xml:space="preserve">The </w:t>
      </w:r>
      <w:r w:rsidRPr="00CD21A8">
        <w:rPr>
          <w:i/>
          <w:iCs/>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r w:rsidR="00D011D0">
        <w:t xml:space="preserve"> (EY</w:t>
      </w:r>
      <w:r w:rsidR="00565C46">
        <w:t>LF V2, 2022)</w:t>
      </w:r>
      <w:r>
        <w:t>.</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45" w:history="1">
        <w:r w:rsidR="00F33922" w:rsidRPr="00F33922">
          <w:rPr>
            <w:rStyle w:val="Hyperlink"/>
          </w:rPr>
          <w:t>www.roadsafetyeducation.vic.gov.au/teaching-resources/early-childhood</w:t>
        </w:r>
      </w:hyperlink>
      <w:r w:rsidR="00F33922">
        <w:t xml:space="preserve"> </w:t>
      </w:r>
    </w:p>
    <w:p w14:paraId="00D30830" w14:textId="61576375" w:rsidR="00A94613" w:rsidRDefault="00A94613" w:rsidP="0057118B">
      <w:pPr>
        <w:pStyle w:val="AttachmentsHeading2"/>
      </w:pPr>
      <w:r>
        <w:t xml:space="preserve">The </w:t>
      </w:r>
      <w:r w:rsidR="00A40FDF">
        <w:t>seven</w:t>
      </w:r>
      <w:r>
        <w:t xml:space="preserve"> national practices </w:t>
      </w:r>
      <w:r w:rsidR="00D011D0">
        <w:t>(EYLF V2, 2022)</w:t>
      </w:r>
      <w:r w:rsidR="00565C46">
        <w:t xml:space="preserve"> </w:t>
      </w:r>
      <w:r>
        <w:t>are as follows:</w:t>
      </w:r>
    </w:p>
    <w:p w14:paraId="3AEDD3A8" w14:textId="77777777" w:rsidR="00A94613" w:rsidRDefault="00A94613" w:rsidP="00A94613"/>
    <w:p w14:paraId="653D6B4A" w14:textId="1673B591" w:rsidR="00A45799" w:rsidRPr="00A94613" w:rsidRDefault="00A45799" w:rsidP="00A94613">
      <w:pPr>
        <w:rPr>
          <w:b/>
          <w:bCs/>
        </w:rPr>
      </w:pPr>
      <w:r w:rsidRPr="00A45799">
        <w:rPr>
          <w:b/>
          <w:bCs/>
        </w:rPr>
        <w:t>Holistic, integrated and interconnected approaches</w:t>
      </w:r>
    </w:p>
    <w:p w14:paraId="642A7839" w14:textId="70093B96" w:rsidR="00A94613" w:rsidRDefault="00A94613" w:rsidP="00A94613">
      <w:r>
        <w:t>Recognise that children’s learning</w:t>
      </w:r>
      <w:r w:rsidR="006B0130">
        <w:t xml:space="preserve">, development and </w:t>
      </w:r>
      <w:r w:rsidR="006A137C">
        <w:t>wellbeing</w:t>
      </w:r>
      <w:r w:rsidR="006B0130">
        <w:t xml:space="preserve"> </w:t>
      </w:r>
      <w:r>
        <w:t xml:space="preserve">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2D3FE760" w:rsidR="00A94613" w:rsidRDefault="00A94613" w:rsidP="00A94613">
      <w:r>
        <w:t>Deliver road safety education which is responsive to individual children and extends children’s strengths</w:t>
      </w:r>
      <w:r w:rsidR="006A137C">
        <w:t>, capabilities and curiosity</w:t>
      </w:r>
      <w:r w:rsidR="00216609">
        <w:t>.</w:t>
      </w:r>
    </w:p>
    <w:p w14:paraId="67B786E5" w14:textId="3A4EA294" w:rsidR="003B252B" w:rsidRPr="00A94613" w:rsidRDefault="003B252B" w:rsidP="00A94613">
      <w:pPr>
        <w:rPr>
          <w:b/>
          <w:bCs/>
        </w:rPr>
      </w:pPr>
      <w:r w:rsidRPr="003B252B">
        <w:rPr>
          <w:b/>
          <w:bCs/>
        </w:rPr>
        <w:t>Play-based learning and intentionality</w:t>
      </w:r>
    </w:p>
    <w:p w14:paraId="4C887074" w14:textId="4E56A858" w:rsidR="00A94613" w:rsidRDefault="00A94613" w:rsidP="00A94613">
      <w:r>
        <w:t xml:space="preserve">Through play-based learning </w:t>
      </w:r>
      <w:r w:rsidR="003B252B">
        <w:t>and inte</w:t>
      </w:r>
      <w:r w:rsidR="00EC4B38">
        <w:t xml:space="preserve">ntional teaching </w:t>
      </w:r>
      <w:r>
        <w:t xml:space="preserve">seek opportunities to address road safety in a way that expands children’s thinking and encourages problem solving. </w:t>
      </w:r>
    </w:p>
    <w:p w14:paraId="35188EF5" w14:textId="77777777" w:rsidR="00A94613" w:rsidRPr="00A94613" w:rsidRDefault="00A94613" w:rsidP="00A94613">
      <w:pPr>
        <w:rPr>
          <w:b/>
          <w:bCs/>
        </w:rPr>
      </w:pPr>
      <w:r w:rsidRPr="00A94613">
        <w:rPr>
          <w:b/>
          <w:bCs/>
        </w:rPr>
        <w:t>Learning environments</w:t>
      </w:r>
    </w:p>
    <w:p w14:paraId="1273561D" w14:textId="68A60120" w:rsidR="001B416C" w:rsidRDefault="001B416C" w:rsidP="00A94613">
      <w:r w:rsidRPr="001B416C">
        <w:t>Provide opportunities for children to actively participate and contribute to their local community including children learning on Country and seeking more information about Aboriginal and Torres Strait Islander connections and relationships with Country.</w:t>
      </w:r>
    </w:p>
    <w:p w14:paraId="18367A77" w14:textId="438624EE" w:rsidR="00A94613" w:rsidRPr="00A94613" w:rsidRDefault="00A94613" w:rsidP="00A94613">
      <w:pPr>
        <w:rPr>
          <w:b/>
          <w:bCs/>
        </w:rPr>
      </w:pPr>
      <w:r w:rsidRPr="00A94613">
        <w:rPr>
          <w:b/>
          <w:bCs/>
        </w:rPr>
        <w:t xml:space="preserve">Cultural </w:t>
      </w:r>
      <w:r w:rsidR="001B416C">
        <w:rPr>
          <w:b/>
          <w:bCs/>
        </w:rPr>
        <w:t>responsiveness</w:t>
      </w:r>
    </w:p>
    <w:p w14:paraId="7D04EE69" w14:textId="0C43A56A" w:rsidR="00A94613" w:rsidRDefault="00A94613" w:rsidP="00A94613">
      <w:r>
        <w:t xml:space="preserve">Implement road safety education that is </w:t>
      </w:r>
      <w:r w:rsidR="00216609" w:rsidRPr="00216609">
        <w:t xml:space="preserve">respects multiple cultural ways of knowing, doing and being and is </w:t>
      </w:r>
      <w:r>
        <w:t>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0AA09F40" w14:textId="45DDDA23" w:rsidR="00F72BDE" w:rsidRPr="00A94613" w:rsidRDefault="00F72BDE" w:rsidP="00A94613">
      <w:pPr>
        <w:rPr>
          <w:b/>
          <w:bCs/>
        </w:rPr>
      </w:pPr>
      <w:r w:rsidRPr="00F72BDE">
        <w:rPr>
          <w:b/>
          <w:bCs/>
        </w:rPr>
        <w:t>Assessment and evaluation for learning, development and wellbeing</w:t>
      </w:r>
    </w:p>
    <w:p w14:paraId="6E278127" w14:textId="6B063CEA" w:rsidR="000C5FAE" w:rsidRDefault="00A94613" w:rsidP="00A94613">
      <w:r>
        <w:t xml:space="preserve">Together with children and families, </w:t>
      </w:r>
      <w:r w:rsidR="00F72BDE">
        <w:t xml:space="preserve">assess and </w:t>
      </w:r>
      <w:r w:rsidR="001D485F">
        <w:t xml:space="preserve">valuate </w:t>
      </w:r>
      <w:r>
        <w:t>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lastRenderedPageBreak/>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EC256E">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EC256E">
      <w:pPr>
        <w:pStyle w:val="TableAttachmentTextBullet1"/>
      </w:pPr>
      <w:r>
        <w:t xml:space="preserve">provide/refer the parent/guardian/authorised nominee to relevant information regarding safe transport </w:t>
      </w:r>
    </w:p>
    <w:p w14:paraId="00CF3CBD" w14:textId="0E375355" w:rsidR="007C7437" w:rsidRDefault="00DF0B3D" w:rsidP="00EC256E">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EC256E">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EC256E">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EC256E">
      <w:pPr>
        <w:pStyle w:val="TableAttachmentTextBullet1"/>
      </w:pPr>
      <w:r>
        <w:t>offer/</w:t>
      </w:r>
      <w:proofErr w:type="gramStart"/>
      <w:r>
        <w:t>provide assistance to</w:t>
      </w:r>
      <w:proofErr w:type="gramEnd"/>
      <w:r>
        <w:t xml:space="preserve"> the parent/guardian/authorised nominee with the choice/purchase/installation/fitment of the correct restraint or bicycle helmet for their child </w:t>
      </w:r>
    </w:p>
    <w:p w14:paraId="5AC3F366" w14:textId="4061A8FF" w:rsidR="007C7437" w:rsidRDefault="007C7437" w:rsidP="00EC256E">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EC256E">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FA13082" w14:textId="77777777" w:rsidR="00D5668C" w:rsidRDefault="007C7437" w:rsidP="00EC256E">
      <w:pPr>
        <w:pStyle w:val="TableAttachmentTextBullet1"/>
      </w:pPr>
      <w:r>
        <w:t>notify the police and/or child protection authorities immediately if the educator is of the opinion that the child may not be safe in the care of the parent/guardian or authorised nominee.</w:t>
      </w:r>
    </w:p>
    <w:p w14:paraId="17010198" w14:textId="65456BD0" w:rsidR="00A94613" w:rsidRPr="007B399F" w:rsidRDefault="00A94613" w:rsidP="005B266E"/>
    <w:sectPr w:rsidR="00A94613" w:rsidRPr="007B399F" w:rsidSect="00FC1A01">
      <w:headerReference w:type="first" r:id="rId4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00C1F" w14:textId="77777777" w:rsidR="00BC7D3F" w:rsidRDefault="00BC7D3F" w:rsidP="004B56A8">
      <w:r>
        <w:separator/>
      </w:r>
    </w:p>
  </w:endnote>
  <w:endnote w:type="continuationSeparator" w:id="0">
    <w:p w14:paraId="1E313786" w14:textId="77777777" w:rsidR="00BC7D3F" w:rsidRDefault="00BC7D3F" w:rsidP="004B56A8">
      <w:r>
        <w:continuationSeparator/>
      </w:r>
    </w:p>
  </w:endnote>
  <w:endnote w:type="continuationNotice" w:id="1">
    <w:p w14:paraId="670D25A6" w14:textId="77777777" w:rsidR="00BC7D3F" w:rsidRDefault="00BC7D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9BFA" w14:textId="77777777" w:rsidR="00FF2938" w:rsidRDefault="00FF2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8A07" w14:textId="77777777" w:rsidR="00C44DEC" w:rsidRDefault="00C44DEC" w:rsidP="00236D18">
    <w:pPr>
      <w:pStyle w:val="Footer"/>
    </w:pPr>
    <w:r>
      <w:rPr>
        <w:noProof/>
      </w:rPr>
      <mc:AlternateContent>
        <mc:Choice Requires="wps">
          <w:drawing>
            <wp:anchor distT="45720" distB="45720" distL="114300" distR="114300" simplePos="0" relativeHeight="251658248" behindDoc="1" locked="1" layoutInCell="1" allowOverlap="1" wp14:anchorId="0FE46365" wp14:editId="6F5E7419">
              <wp:simplePos x="0" y="0"/>
              <wp:positionH relativeFrom="column">
                <wp:posOffset>789305</wp:posOffset>
              </wp:positionH>
              <wp:positionV relativeFrom="bottomMargin">
                <wp:align>top</wp:align>
              </wp:positionV>
              <wp:extent cx="3695700" cy="1404620"/>
              <wp:effectExtent l="0" t="0" r="0" b="3810"/>
              <wp:wrapTight wrapText="bothSides">
                <wp:wrapPolygon edited="0">
                  <wp:start x="0" y="0"/>
                  <wp:lineTo x="0" y="21057"/>
                  <wp:lineTo x="21489" y="21057"/>
                  <wp:lineTo x="21489"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14:paraId="42BA5481" w14:textId="3ACF5F55"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2E5418">
                            <w:rPr>
                              <w:rStyle w:val="FooterChar"/>
                              <w:noProof/>
                            </w:rPr>
                            <w:t>June 25</w:t>
                          </w:r>
                          <w:r w:rsidR="00607871">
                            <w:rPr>
                              <w:rStyle w:val="FooterChar"/>
                            </w:rPr>
                            <w:fldChar w:fldCharType="end"/>
                          </w:r>
                        </w:p>
                        <w:p w14:paraId="0148A84B" w14:textId="664F4D72"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2E5418">
                            <w:rPr>
                              <w:noProof/>
                            </w:rPr>
                            <w:t>2025</w:t>
                          </w:r>
                          <w:r w:rsidR="00AF32DE">
                            <w:fldChar w:fldCharType="end"/>
                          </w:r>
                          <w:r>
                            <w:t xml:space="preserve"> Early Learning Association Australia | Telephone 03 9489 3500</w:t>
                          </w:r>
                        </w:p>
                        <w:p w14:paraId="5B6CE70A"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30" type="#_x0000_t202" style="position:absolute;margin-left:62.15pt;margin-top:0;width:291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HbDgIAAPc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" stroked="f">
              <v:textbox style="mso-fit-shape-to-text:t">
                <w:txbxContent>
                  <w:p w14:paraId="42BA5481" w14:textId="3ACF5F55"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2E5418">
                      <w:rPr>
                        <w:rStyle w:val="FooterChar"/>
                        <w:noProof/>
                      </w:rPr>
                      <w:t>June 25</w:t>
                    </w:r>
                    <w:r w:rsidR="00607871">
                      <w:rPr>
                        <w:rStyle w:val="FooterChar"/>
                      </w:rPr>
                      <w:fldChar w:fldCharType="end"/>
                    </w:r>
                  </w:p>
                  <w:p w14:paraId="0148A84B" w14:textId="664F4D72"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2E5418">
                      <w:rPr>
                        <w:noProof/>
                      </w:rPr>
                      <w:t>2025</w:t>
                    </w:r>
                    <w:r w:rsidR="00AF32DE">
                      <w:fldChar w:fldCharType="end"/>
                    </w:r>
                    <w:r>
                      <w:t xml:space="preserve"> Early Learning Association Australia | Telephone 03 9489 3500</w:t>
                    </w:r>
                  </w:p>
                  <w:p w14:paraId="5B6CE70A"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7" behindDoc="1" locked="1" layoutInCell="1" allowOverlap="1" wp14:anchorId="0B14B405" wp14:editId="0898886D">
          <wp:simplePos x="0" y="0"/>
          <wp:positionH relativeFrom="margin">
            <wp:posOffset>4911090</wp:posOffset>
          </wp:positionH>
          <wp:positionV relativeFrom="page">
            <wp:posOffset>9989185</wp:posOffset>
          </wp:positionV>
          <wp:extent cx="1587500" cy="5327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2CEFA71" w14:textId="6BC78AE4" w:rsidR="00C44DEC" w:rsidRDefault="006D2499">
    <w:pPr>
      <w:pStyle w:val="Footer"/>
    </w:pPr>
    <w:r>
      <w:rPr>
        <w:noProof/>
      </w:rPr>
      <mc:AlternateContent>
        <mc:Choice Requires="wps">
          <w:drawing>
            <wp:anchor distT="0" distB="0" distL="114300" distR="114300" simplePos="0" relativeHeight="251658249" behindDoc="0" locked="0" layoutInCell="1" allowOverlap="1" wp14:anchorId="61282E88" wp14:editId="6725F767">
              <wp:simplePos x="0" y="0"/>
              <wp:positionH relativeFrom="page">
                <wp:align>center</wp:align>
              </wp:positionH>
              <wp:positionV relativeFrom="paragraph">
                <wp:posOffset>247015</wp:posOffset>
              </wp:positionV>
              <wp:extent cx="3086100" cy="200025"/>
              <wp:effectExtent l="0" t="0" r="0" b="1270"/>
              <wp:wrapNone/>
              <wp:docPr id="30769332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F896BFA"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282E88" id="Text Box 1" o:spid="_x0000_s1031" type="#_x0000_t202" style="position:absolute;margin-left:0;margin-top:19.45pt;width:243pt;height:15.75pt;z-index:25165824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0F896BFA" w14:textId="77777777" w:rsidR="006D2499" w:rsidRDefault="006D2499" w:rsidP="006D2499">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1A13" w14:textId="77777777" w:rsidR="00C44DEC" w:rsidRDefault="00C44DEC" w:rsidP="00236D18">
    <w:pPr>
      <w:pStyle w:val="Footer"/>
    </w:pPr>
    <w:r>
      <w:rPr>
        <w:noProof/>
      </w:rPr>
      <mc:AlternateContent>
        <mc:Choice Requires="wps">
          <w:drawing>
            <wp:anchor distT="45720" distB="45720" distL="114300" distR="114300" simplePos="0" relativeHeight="251658246" behindDoc="1" locked="1" layoutInCell="1" allowOverlap="1" wp14:anchorId="03E58204" wp14:editId="55C13865">
              <wp:simplePos x="0" y="0"/>
              <wp:positionH relativeFrom="column">
                <wp:posOffset>836930</wp:posOffset>
              </wp:positionH>
              <wp:positionV relativeFrom="bottomMargin">
                <wp:align>top</wp:align>
              </wp:positionV>
              <wp:extent cx="3829050" cy="1404620"/>
              <wp:effectExtent l="0" t="0" r="0" b="3810"/>
              <wp:wrapTight wrapText="bothSides">
                <wp:wrapPolygon edited="0">
                  <wp:start x="0" y="0"/>
                  <wp:lineTo x="0" y="21057"/>
                  <wp:lineTo x="21493" y="21057"/>
                  <wp:lineTo x="2149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solidFill>
                        <a:srgbClr val="FFFFFF"/>
                      </a:solidFill>
                      <a:ln w="9525">
                        <a:noFill/>
                        <a:miter lim="800000"/>
                        <a:headEnd/>
                        <a:tailEnd/>
                      </a:ln>
                    </wps:spPr>
                    <wps:txbx>
                      <w:txbxContent>
                        <w:p w14:paraId="25872929" w14:textId="575D3A8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2E5418">
                            <w:rPr>
                              <w:rStyle w:val="FooterChar"/>
                              <w:noProof/>
                            </w:rPr>
                            <w:t>June 25</w:t>
                          </w:r>
                          <w:r w:rsidR="00B32941">
                            <w:rPr>
                              <w:rStyle w:val="FooterChar"/>
                            </w:rPr>
                            <w:fldChar w:fldCharType="end"/>
                          </w:r>
                        </w:p>
                        <w:p w14:paraId="4D42D5B9" w14:textId="29983238"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2E5418">
                            <w:rPr>
                              <w:noProof/>
                            </w:rPr>
                            <w:t>2025</w:t>
                          </w:r>
                          <w:r w:rsidR="00AF32DE">
                            <w:fldChar w:fldCharType="end"/>
                          </w:r>
                          <w:r>
                            <w:t xml:space="preserve"> Early Learning Association Australia | Telephone 03 9489 3500</w:t>
                          </w:r>
                        </w:p>
                        <w:p w14:paraId="180DED28"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3" type="#_x0000_t202" style="position:absolute;margin-left:65.9pt;margin-top:0;width:301.5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Eg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" stroked="f">
              <v:textbox style="mso-fit-shape-to-text:t">
                <w:txbxContent>
                  <w:p w14:paraId="25872929" w14:textId="575D3A8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2E5418">
                      <w:rPr>
                        <w:rStyle w:val="FooterChar"/>
                        <w:noProof/>
                      </w:rPr>
                      <w:t>June 25</w:t>
                    </w:r>
                    <w:r w:rsidR="00B32941">
                      <w:rPr>
                        <w:rStyle w:val="FooterChar"/>
                      </w:rPr>
                      <w:fldChar w:fldCharType="end"/>
                    </w:r>
                  </w:p>
                  <w:p w14:paraId="4D42D5B9" w14:textId="29983238"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2E5418">
                      <w:rPr>
                        <w:noProof/>
                      </w:rPr>
                      <w:t>2025</w:t>
                    </w:r>
                    <w:r w:rsidR="00AF32DE">
                      <w:fldChar w:fldCharType="end"/>
                    </w:r>
                    <w:r>
                      <w:t xml:space="preserve"> Early Learning Association Australia | Telephone 03 9489 3500</w:t>
                    </w:r>
                  </w:p>
                  <w:p w14:paraId="180DED28"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5" behindDoc="1" locked="1" layoutInCell="1" allowOverlap="1" wp14:anchorId="66912919" wp14:editId="001F4BB6">
          <wp:simplePos x="0" y="0"/>
          <wp:positionH relativeFrom="margin">
            <wp:posOffset>4940300</wp:posOffset>
          </wp:positionH>
          <wp:positionV relativeFrom="page">
            <wp:posOffset>9989185</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B7E1336" w14:textId="36B664DE" w:rsidR="00C44DEC" w:rsidRDefault="006D2499">
    <w:pPr>
      <w:pStyle w:val="Footer"/>
    </w:pPr>
    <w:r>
      <w:rPr>
        <w:noProof/>
      </w:rPr>
      <mc:AlternateContent>
        <mc:Choice Requires="wps">
          <w:drawing>
            <wp:anchor distT="0" distB="0" distL="114300" distR="114300" simplePos="0" relativeHeight="251658240" behindDoc="0" locked="0" layoutInCell="1" allowOverlap="1" wp14:anchorId="0E4869F3" wp14:editId="185CF0EE">
              <wp:simplePos x="0" y="0"/>
              <wp:positionH relativeFrom="margin">
                <wp:posOffset>1460917</wp:posOffset>
              </wp:positionH>
              <wp:positionV relativeFrom="paragraph">
                <wp:posOffset>328942</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F375988"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4869F3" id="_x0000_s1034" type="#_x0000_t202" style="position:absolute;margin-left:115.05pt;margin-top:25.9pt;width:243pt;height:15.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" stroked="f">
              <v:textbox style="mso-fit-shape-to-text:t">
                <w:txbxContent>
                  <w:p w14:paraId="2F375988" w14:textId="77777777" w:rsidR="006D2499" w:rsidRDefault="006D2499" w:rsidP="006D249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8BBE" w14:textId="77777777" w:rsidR="00BC7D3F" w:rsidRDefault="00BC7D3F" w:rsidP="004B56A8">
      <w:r>
        <w:separator/>
      </w:r>
    </w:p>
  </w:footnote>
  <w:footnote w:type="continuationSeparator" w:id="0">
    <w:p w14:paraId="14FEA6EF" w14:textId="77777777" w:rsidR="00BC7D3F" w:rsidRDefault="00BC7D3F" w:rsidP="004B56A8">
      <w:r>
        <w:continuationSeparator/>
      </w:r>
    </w:p>
  </w:footnote>
  <w:footnote w:type="continuationNotice" w:id="1">
    <w:p w14:paraId="084CC8F0" w14:textId="77777777" w:rsidR="00BC7D3F" w:rsidRDefault="00BC7D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A25C" w14:textId="77777777" w:rsidR="00FF2938" w:rsidRDefault="00FF2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6D6B" w14:textId="77777777" w:rsidR="003D0D41" w:rsidRDefault="00F277A2">
    <w:pPr>
      <w:pStyle w:val="Header"/>
    </w:pPr>
    <w:r>
      <w:rPr>
        <w:noProof/>
      </w:rPr>
      <w:drawing>
        <wp:anchor distT="0" distB="0" distL="114300" distR="114300" simplePos="0" relativeHeight="251658243"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8C27" w14:textId="77777777" w:rsidR="00F359D9" w:rsidRDefault="000B4FE3">
    <w:pPr>
      <w:pStyle w:val="Header"/>
    </w:pPr>
    <w:r>
      <w:rPr>
        <w:noProof/>
      </w:rPr>
      <mc:AlternateContent>
        <mc:Choice Requires="wps">
          <w:drawing>
            <wp:anchor distT="45720" distB="45720" distL="114300" distR="114300" simplePos="0" relativeHeight="251658242" behindDoc="0" locked="0" layoutInCell="1" allowOverlap="1" wp14:anchorId="36D8E26B" wp14:editId="4FECB21E">
              <wp:simplePos x="0" y="0"/>
              <wp:positionH relativeFrom="column">
                <wp:posOffset>-36195</wp:posOffset>
              </wp:positionH>
              <wp:positionV relativeFrom="paragraph">
                <wp:posOffset>353695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821D866" w14:textId="1E3BB50F" w:rsidR="000B4FE3" w:rsidRDefault="00A2258F" w:rsidP="004B56A8">
                          <w:pPr>
                            <w:pStyle w:val="Title"/>
                          </w:pPr>
                          <w:r>
                            <w:t>Road Safety Education and Safe Transport</w:t>
                          </w:r>
                        </w:p>
                        <w:p w14:paraId="65777BB9" w14:textId="43C0DFBC"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FF2938">
                            <w:rPr>
                              <w:rFonts w:ascii="Juhl" w:hAnsi="Juh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32" type="#_x0000_t202" style="position:absolute;margin-left:-2.85pt;margin-top:27.8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" stroked="f">
              <v:textbox style="mso-fit-shape-to-text:t">
                <w:txbxContent>
                  <w:p w14:paraId="1821D866" w14:textId="1E3BB50F" w:rsidR="000B4FE3" w:rsidRDefault="00A2258F" w:rsidP="004B56A8">
                    <w:pPr>
                      <w:pStyle w:val="Title"/>
                    </w:pPr>
                    <w:r>
                      <w:t>Road Safety Education and Safe Transport</w:t>
                    </w:r>
                  </w:p>
                  <w:p w14:paraId="65777BB9" w14:textId="43C0DFBC"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FF2938">
                      <w:rPr>
                        <w:rFonts w:ascii="Juhl" w:hAnsi="Juhl"/>
                      </w:rPr>
                      <w:t>3</w:t>
                    </w:r>
                  </w:p>
                </w:txbxContent>
              </v:textbox>
              <w10:wrap type="topAndBottom"/>
            </v:shape>
          </w:pict>
        </mc:Fallback>
      </mc:AlternateContent>
    </w:r>
    <w:r>
      <w:rPr>
        <w:noProof/>
      </w:rPr>
      <w:drawing>
        <wp:anchor distT="0" distB="0" distL="114300" distR="114300" simplePos="0" relativeHeight="251658241" behindDoc="1" locked="0" layoutInCell="1" allowOverlap="1" wp14:anchorId="09F133D4" wp14:editId="055E0B5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E1A3" w14:textId="77777777" w:rsidR="009B3CF1" w:rsidRDefault="009B3CF1">
    <w:pPr>
      <w:pStyle w:val="Header"/>
    </w:pPr>
    <w:r>
      <w:rPr>
        <w:noProof/>
      </w:rPr>
      <w:drawing>
        <wp:anchor distT="0" distB="0" distL="114300" distR="114300" simplePos="0" relativeHeight="251658244"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6E2E43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A44A9A"/>
    <w:multiLevelType w:val="hybridMultilevel"/>
    <w:tmpl w:val="3E1AB430"/>
    <w:lvl w:ilvl="0" w:tplc="22F2185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2E0A6C2F"/>
    <w:multiLevelType w:val="multilevel"/>
    <w:tmpl w:val="332A4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EC3E20"/>
    <w:multiLevelType w:val="multilevel"/>
    <w:tmpl w:val="09008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4887005">
    <w:abstractNumId w:val="11"/>
  </w:num>
  <w:num w:numId="2" w16cid:durableId="75253542">
    <w:abstractNumId w:val="12"/>
  </w:num>
  <w:num w:numId="3" w16cid:durableId="735324567">
    <w:abstractNumId w:val="0"/>
  </w:num>
  <w:num w:numId="4" w16cid:durableId="1418015933">
    <w:abstractNumId w:val="8"/>
  </w:num>
  <w:num w:numId="5" w16cid:durableId="1427339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5058">
    <w:abstractNumId w:val="2"/>
  </w:num>
  <w:num w:numId="7" w16cid:durableId="11957676">
    <w:abstractNumId w:val="3"/>
  </w:num>
  <w:num w:numId="8" w16cid:durableId="2755081">
    <w:abstractNumId w:val="5"/>
  </w:num>
  <w:num w:numId="9" w16cid:durableId="1274511316">
    <w:abstractNumId w:val="9"/>
  </w:num>
  <w:num w:numId="10" w16cid:durableId="841897285">
    <w:abstractNumId w:val="7"/>
  </w:num>
  <w:num w:numId="11" w16cid:durableId="585455103">
    <w:abstractNumId w:val="1"/>
  </w:num>
  <w:num w:numId="12" w16cid:durableId="27066831">
    <w:abstractNumId w:val="10"/>
  </w:num>
  <w:num w:numId="13" w16cid:durableId="1765178003">
    <w:abstractNumId w:val="4"/>
  </w:num>
  <w:num w:numId="14" w16cid:durableId="1978298336">
    <w:abstractNumId w:val="6"/>
  </w:num>
  <w:num w:numId="15" w16cid:durableId="332689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F"/>
    <w:rsid w:val="00000EE9"/>
    <w:rsid w:val="00002603"/>
    <w:rsid w:val="00002B77"/>
    <w:rsid w:val="00003376"/>
    <w:rsid w:val="00010258"/>
    <w:rsid w:val="00010D33"/>
    <w:rsid w:val="0001448D"/>
    <w:rsid w:val="0002303A"/>
    <w:rsid w:val="000270F4"/>
    <w:rsid w:val="00030EEA"/>
    <w:rsid w:val="000313F1"/>
    <w:rsid w:val="000374F0"/>
    <w:rsid w:val="00040121"/>
    <w:rsid w:val="000401E1"/>
    <w:rsid w:val="0004023A"/>
    <w:rsid w:val="00041F00"/>
    <w:rsid w:val="00044A20"/>
    <w:rsid w:val="0004528C"/>
    <w:rsid w:val="00054E8D"/>
    <w:rsid w:val="000553BF"/>
    <w:rsid w:val="000559BC"/>
    <w:rsid w:val="0006781A"/>
    <w:rsid w:val="00070CF1"/>
    <w:rsid w:val="00071064"/>
    <w:rsid w:val="00074719"/>
    <w:rsid w:val="000748C8"/>
    <w:rsid w:val="00080CB2"/>
    <w:rsid w:val="00083A3D"/>
    <w:rsid w:val="000860AA"/>
    <w:rsid w:val="0009059F"/>
    <w:rsid w:val="000912B9"/>
    <w:rsid w:val="00097642"/>
    <w:rsid w:val="000A50BD"/>
    <w:rsid w:val="000A6334"/>
    <w:rsid w:val="000A644C"/>
    <w:rsid w:val="000A7F9C"/>
    <w:rsid w:val="000B034A"/>
    <w:rsid w:val="000B4CB4"/>
    <w:rsid w:val="000B4FE3"/>
    <w:rsid w:val="000B7B61"/>
    <w:rsid w:val="000C016E"/>
    <w:rsid w:val="000C25C3"/>
    <w:rsid w:val="000C2B63"/>
    <w:rsid w:val="000C5FAE"/>
    <w:rsid w:val="000C6548"/>
    <w:rsid w:val="000D397D"/>
    <w:rsid w:val="000D4ACE"/>
    <w:rsid w:val="000D550B"/>
    <w:rsid w:val="000D6486"/>
    <w:rsid w:val="000D654F"/>
    <w:rsid w:val="000E1A4C"/>
    <w:rsid w:val="000E1C1F"/>
    <w:rsid w:val="000E36C5"/>
    <w:rsid w:val="000E4107"/>
    <w:rsid w:val="000E4479"/>
    <w:rsid w:val="000F00C8"/>
    <w:rsid w:val="000F13A7"/>
    <w:rsid w:val="000F4583"/>
    <w:rsid w:val="000F5244"/>
    <w:rsid w:val="000F68D2"/>
    <w:rsid w:val="00107D74"/>
    <w:rsid w:val="00113177"/>
    <w:rsid w:val="001138CD"/>
    <w:rsid w:val="00121FEF"/>
    <w:rsid w:val="00122F54"/>
    <w:rsid w:val="00123D8C"/>
    <w:rsid w:val="00130FCA"/>
    <w:rsid w:val="0013704A"/>
    <w:rsid w:val="00137EF5"/>
    <w:rsid w:val="001418D3"/>
    <w:rsid w:val="001441A3"/>
    <w:rsid w:val="00145DEA"/>
    <w:rsid w:val="00157B23"/>
    <w:rsid w:val="00160CEC"/>
    <w:rsid w:val="00162978"/>
    <w:rsid w:val="00163256"/>
    <w:rsid w:val="0016410E"/>
    <w:rsid w:val="0016523E"/>
    <w:rsid w:val="001668F2"/>
    <w:rsid w:val="001721F3"/>
    <w:rsid w:val="00172780"/>
    <w:rsid w:val="00177C98"/>
    <w:rsid w:val="00177F81"/>
    <w:rsid w:val="00181329"/>
    <w:rsid w:val="001824CA"/>
    <w:rsid w:val="00182BA0"/>
    <w:rsid w:val="00184C07"/>
    <w:rsid w:val="00187AF9"/>
    <w:rsid w:val="00187E71"/>
    <w:rsid w:val="001A4818"/>
    <w:rsid w:val="001A7EDD"/>
    <w:rsid w:val="001B0A45"/>
    <w:rsid w:val="001B416C"/>
    <w:rsid w:val="001C15CC"/>
    <w:rsid w:val="001C321F"/>
    <w:rsid w:val="001C376C"/>
    <w:rsid w:val="001D240C"/>
    <w:rsid w:val="001D485F"/>
    <w:rsid w:val="001D54F4"/>
    <w:rsid w:val="001D6357"/>
    <w:rsid w:val="001D68E1"/>
    <w:rsid w:val="001E0AA2"/>
    <w:rsid w:val="001E33D7"/>
    <w:rsid w:val="001E6AED"/>
    <w:rsid w:val="001E7B3C"/>
    <w:rsid w:val="001F3725"/>
    <w:rsid w:val="001F7CD6"/>
    <w:rsid w:val="00207D88"/>
    <w:rsid w:val="002116EC"/>
    <w:rsid w:val="00216609"/>
    <w:rsid w:val="00220D11"/>
    <w:rsid w:val="00221FEA"/>
    <w:rsid w:val="00222161"/>
    <w:rsid w:val="00223E5A"/>
    <w:rsid w:val="00226796"/>
    <w:rsid w:val="002317D9"/>
    <w:rsid w:val="00231A33"/>
    <w:rsid w:val="002348B2"/>
    <w:rsid w:val="00234D01"/>
    <w:rsid w:val="00236D18"/>
    <w:rsid w:val="002404F0"/>
    <w:rsid w:val="0025222E"/>
    <w:rsid w:val="002522CF"/>
    <w:rsid w:val="0025299E"/>
    <w:rsid w:val="00254C66"/>
    <w:rsid w:val="002552E2"/>
    <w:rsid w:val="002567A8"/>
    <w:rsid w:val="00260CD7"/>
    <w:rsid w:val="00261AC3"/>
    <w:rsid w:val="00266FEB"/>
    <w:rsid w:val="002720D8"/>
    <w:rsid w:val="00276BF1"/>
    <w:rsid w:val="00283E52"/>
    <w:rsid w:val="00286476"/>
    <w:rsid w:val="00287247"/>
    <w:rsid w:val="0028724C"/>
    <w:rsid w:val="00293C0E"/>
    <w:rsid w:val="00296689"/>
    <w:rsid w:val="00296692"/>
    <w:rsid w:val="002A5162"/>
    <w:rsid w:val="002A6533"/>
    <w:rsid w:val="002B0730"/>
    <w:rsid w:val="002B132E"/>
    <w:rsid w:val="002B1C7D"/>
    <w:rsid w:val="002B33CE"/>
    <w:rsid w:val="002B53FE"/>
    <w:rsid w:val="002D5438"/>
    <w:rsid w:val="002D5BD8"/>
    <w:rsid w:val="002E0291"/>
    <w:rsid w:val="002E0840"/>
    <w:rsid w:val="002E0B35"/>
    <w:rsid w:val="002E206D"/>
    <w:rsid w:val="002E44EA"/>
    <w:rsid w:val="002E4FAC"/>
    <w:rsid w:val="002E5418"/>
    <w:rsid w:val="002E6AB4"/>
    <w:rsid w:val="002F1335"/>
    <w:rsid w:val="002F4C88"/>
    <w:rsid w:val="002F5B40"/>
    <w:rsid w:val="00301584"/>
    <w:rsid w:val="00302D7F"/>
    <w:rsid w:val="003046A7"/>
    <w:rsid w:val="0030523D"/>
    <w:rsid w:val="00307A47"/>
    <w:rsid w:val="00312B62"/>
    <w:rsid w:val="00313907"/>
    <w:rsid w:val="0031548C"/>
    <w:rsid w:val="00316E92"/>
    <w:rsid w:val="0032218E"/>
    <w:rsid w:val="00325AA2"/>
    <w:rsid w:val="00325B67"/>
    <w:rsid w:val="00332436"/>
    <w:rsid w:val="00334E73"/>
    <w:rsid w:val="00337B46"/>
    <w:rsid w:val="00337C04"/>
    <w:rsid w:val="00341A0B"/>
    <w:rsid w:val="003426BA"/>
    <w:rsid w:val="003470E9"/>
    <w:rsid w:val="00352716"/>
    <w:rsid w:val="00362FD7"/>
    <w:rsid w:val="003713EB"/>
    <w:rsid w:val="003742CA"/>
    <w:rsid w:val="00377C18"/>
    <w:rsid w:val="00381FBD"/>
    <w:rsid w:val="00382B21"/>
    <w:rsid w:val="003833EA"/>
    <w:rsid w:val="003848D7"/>
    <w:rsid w:val="00391C34"/>
    <w:rsid w:val="00395F1B"/>
    <w:rsid w:val="00397144"/>
    <w:rsid w:val="003A2640"/>
    <w:rsid w:val="003A43F9"/>
    <w:rsid w:val="003B14F2"/>
    <w:rsid w:val="003B252B"/>
    <w:rsid w:val="003B6BF7"/>
    <w:rsid w:val="003B79C6"/>
    <w:rsid w:val="003C089A"/>
    <w:rsid w:val="003C1D48"/>
    <w:rsid w:val="003C2A51"/>
    <w:rsid w:val="003C63D8"/>
    <w:rsid w:val="003C7ACB"/>
    <w:rsid w:val="003D0936"/>
    <w:rsid w:val="003D0D41"/>
    <w:rsid w:val="003D38C8"/>
    <w:rsid w:val="003D3A42"/>
    <w:rsid w:val="003D5467"/>
    <w:rsid w:val="003E57FD"/>
    <w:rsid w:val="003E66CB"/>
    <w:rsid w:val="003F2A26"/>
    <w:rsid w:val="003F7053"/>
    <w:rsid w:val="0040260E"/>
    <w:rsid w:val="004032A9"/>
    <w:rsid w:val="004103D4"/>
    <w:rsid w:val="00410E12"/>
    <w:rsid w:val="00416A8B"/>
    <w:rsid w:val="00422B9A"/>
    <w:rsid w:val="00424213"/>
    <w:rsid w:val="00426C23"/>
    <w:rsid w:val="00430E2F"/>
    <w:rsid w:val="0043100C"/>
    <w:rsid w:val="00434C35"/>
    <w:rsid w:val="0043564E"/>
    <w:rsid w:val="00437450"/>
    <w:rsid w:val="00446781"/>
    <w:rsid w:val="00452C2D"/>
    <w:rsid w:val="0046114E"/>
    <w:rsid w:val="00461A9F"/>
    <w:rsid w:val="00465886"/>
    <w:rsid w:val="0046708D"/>
    <w:rsid w:val="00467B00"/>
    <w:rsid w:val="004712D7"/>
    <w:rsid w:val="004741FA"/>
    <w:rsid w:val="00480116"/>
    <w:rsid w:val="00480F01"/>
    <w:rsid w:val="00482FAA"/>
    <w:rsid w:val="004836AA"/>
    <w:rsid w:val="00483F42"/>
    <w:rsid w:val="00487BA8"/>
    <w:rsid w:val="004923E4"/>
    <w:rsid w:val="00493D04"/>
    <w:rsid w:val="00493EB2"/>
    <w:rsid w:val="004A672E"/>
    <w:rsid w:val="004A7F24"/>
    <w:rsid w:val="004B06F2"/>
    <w:rsid w:val="004B31C6"/>
    <w:rsid w:val="004B56A8"/>
    <w:rsid w:val="004B5AE4"/>
    <w:rsid w:val="004B6792"/>
    <w:rsid w:val="004B6B49"/>
    <w:rsid w:val="004D16C4"/>
    <w:rsid w:val="004D185A"/>
    <w:rsid w:val="004D6248"/>
    <w:rsid w:val="004E1105"/>
    <w:rsid w:val="004E21F5"/>
    <w:rsid w:val="004E47CD"/>
    <w:rsid w:val="004E6BFE"/>
    <w:rsid w:val="004E706E"/>
    <w:rsid w:val="004F1B89"/>
    <w:rsid w:val="004F1BCC"/>
    <w:rsid w:val="004F631B"/>
    <w:rsid w:val="004F7612"/>
    <w:rsid w:val="005015EA"/>
    <w:rsid w:val="005016A2"/>
    <w:rsid w:val="00502982"/>
    <w:rsid w:val="00502DC6"/>
    <w:rsid w:val="00506BEB"/>
    <w:rsid w:val="005108CE"/>
    <w:rsid w:val="00514858"/>
    <w:rsid w:val="005148EA"/>
    <w:rsid w:val="00516C13"/>
    <w:rsid w:val="00522996"/>
    <w:rsid w:val="005251EE"/>
    <w:rsid w:val="0052567C"/>
    <w:rsid w:val="005322C6"/>
    <w:rsid w:val="005376E1"/>
    <w:rsid w:val="00541320"/>
    <w:rsid w:val="00542E9A"/>
    <w:rsid w:val="00544AEC"/>
    <w:rsid w:val="0054524D"/>
    <w:rsid w:val="00545CE1"/>
    <w:rsid w:val="00546F1F"/>
    <w:rsid w:val="00550608"/>
    <w:rsid w:val="00553919"/>
    <w:rsid w:val="0055667E"/>
    <w:rsid w:val="00556BDA"/>
    <w:rsid w:val="00560D1D"/>
    <w:rsid w:val="00561385"/>
    <w:rsid w:val="00561E5E"/>
    <w:rsid w:val="00565C46"/>
    <w:rsid w:val="005670BF"/>
    <w:rsid w:val="0057118B"/>
    <w:rsid w:val="00573E4F"/>
    <w:rsid w:val="00577BB9"/>
    <w:rsid w:val="00577C84"/>
    <w:rsid w:val="00582ECA"/>
    <w:rsid w:val="00583065"/>
    <w:rsid w:val="00593698"/>
    <w:rsid w:val="00593C43"/>
    <w:rsid w:val="0059478F"/>
    <w:rsid w:val="005968D1"/>
    <w:rsid w:val="005A5A1B"/>
    <w:rsid w:val="005B266E"/>
    <w:rsid w:val="005B5858"/>
    <w:rsid w:val="005C78F2"/>
    <w:rsid w:val="005D1A5E"/>
    <w:rsid w:val="005D27E7"/>
    <w:rsid w:val="005D2ABD"/>
    <w:rsid w:val="005D3FF5"/>
    <w:rsid w:val="005D4F76"/>
    <w:rsid w:val="005E0379"/>
    <w:rsid w:val="005E2636"/>
    <w:rsid w:val="005F1A52"/>
    <w:rsid w:val="005F2583"/>
    <w:rsid w:val="005F33BA"/>
    <w:rsid w:val="005F3402"/>
    <w:rsid w:val="005F34F8"/>
    <w:rsid w:val="005F4D2A"/>
    <w:rsid w:val="005F552E"/>
    <w:rsid w:val="00604388"/>
    <w:rsid w:val="00607871"/>
    <w:rsid w:val="00610552"/>
    <w:rsid w:val="00615B0E"/>
    <w:rsid w:val="00616586"/>
    <w:rsid w:val="00620448"/>
    <w:rsid w:val="006222DF"/>
    <w:rsid w:val="00622EB1"/>
    <w:rsid w:val="0062653A"/>
    <w:rsid w:val="0063163C"/>
    <w:rsid w:val="00643906"/>
    <w:rsid w:val="006540D2"/>
    <w:rsid w:val="00655A8F"/>
    <w:rsid w:val="00657521"/>
    <w:rsid w:val="00657861"/>
    <w:rsid w:val="0066153E"/>
    <w:rsid w:val="00661F1A"/>
    <w:rsid w:val="00663795"/>
    <w:rsid w:val="006677F7"/>
    <w:rsid w:val="00667C99"/>
    <w:rsid w:val="006719A5"/>
    <w:rsid w:val="00674E5B"/>
    <w:rsid w:val="0068132E"/>
    <w:rsid w:val="00682F72"/>
    <w:rsid w:val="0068352F"/>
    <w:rsid w:val="0068433C"/>
    <w:rsid w:val="00686724"/>
    <w:rsid w:val="006918E1"/>
    <w:rsid w:val="00691CEC"/>
    <w:rsid w:val="00692377"/>
    <w:rsid w:val="00692D78"/>
    <w:rsid w:val="006A0212"/>
    <w:rsid w:val="006A137C"/>
    <w:rsid w:val="006A5203"/>
    <w:rsid w:val="006A5E3D"/>
    <w:rsid w:val="006B00FE"/>
    <w:rsid w:val="006B0130"/>
    <w:rsid w:val="006B5E78"/>
    <w:rsid w:val="006B79AE"/>
    <w:rsid w:val="006C2AF0"/>
    <w:rsid w:val="006C7E98"/>
    <w:rsid w:val="006D0C0F"/>
    <w:rsid w:val="006D1929"/>
    <w:rsid w:val="006D1FF0"/>
    <w:rsid w:val="006D2499"/>
    <w:rsid w:val="006D3BB3"/>
    <w:rsid w:val="006D406A"/>
    <w:rsid w:val="006E0C18"/>
    <w:rsid w:val="006E59AE"/>
    <w:rsid w:val="006F17FB"/>
    <w:rsid w:val="006F30BF"/>
    <w:rsid w:val="006F7E88"/>
    <w:rsid w:val="007032E7"/>
    <w:rsid w:val="00703DAA"/>
    <w:rsid w:val="00716C94"/>
    <w:rsid w:val="007176B6"/>
    <w:rsid w:val="00717BD9"/>
    <w:rsid w:val="00721ADC"/>
    <w:rsid w:val="007307A2"/>
    <w:rsid w:val="007343F6"/>
    <w:rsid w:val="00735A61"/>
    <w:rsid w:val="00736E9A"/>
    <w:rsid w:val="0074092F"/>
    <w:rsid w:val="00742175"/>
    <w:rsid w:val="00744BC3"/>
    <w:rsid w:val="00745087"/>
    <w:rsid w:val="007474A8"/>
    <w:rsid w:val="00756255"/>
    <w:rsid w:val="0076498B"/>
    <w:rsid w:val="00765382"/>
    <w:rsid w:val="00772F75"/>
    <w:rsid w:val="00774F21"/>
    <w:rsid w:val="00777BED"/>
    <w:rsid w:val="00786E36"/>
    <w:rsid w:val="0078734F"/>
    <w:rsid w:val="00787F7B"/>
    <w:rsid w:val="00792A8E"/>
    <w:rsid w:val="0079363B"/>
    <w:rsid w:val="00794663"/>
    <w:rsid w:val="007A1455"/>
    <w:rsid w:val="007A4C16"/>
    <w:rsid w:val="007A553C"/>
    <w:rsid w:val="007B0AB1"/>
    <w:rsid w:val="007B1539"/>
    <w:rsid w:val="007B399F"/>
    <w:rsid w:val="007B3D15"/>
    <w:rsid w:val="007B5978"/>
    <w:rsid w:val="007B7FD2"/>
    <w:rsid w:val="007C2372"/>
    <w:rsid w:val="007C2385"/>
    <w:rsid w:val="007C2B6A"/>
    <w:rsid w:val="007C3464"/>
    <w:rsid w:val="007C3CD1"/>
    <w:rsid w:val="007C7437"/>
    <w:rsid w:val="007D54F7"/>
    <w:rsid w:val="007D7510"/>
    <w:rsid w:val="007E3738"/>
    <w:rsid w:val="007E7709"/>
    <w:rsid w:val="007F001A"/>
    <w:rsid w:val="007F4269"/>
    <w:rsid w:val="007F72A9"/>
    <w:rsid w:val="007F7960"/>
    <w:rsid w:val="00800AEC"/>
    <w:rsid w:val="00803372"/>
    <w:rsid w:val="00810B6E"/>
    <w:rsid w:val="008116FC"/>
    <w:rsid w:val="00826CF6"/>
    <w:rsid w:val="00832B1A"/>
    <w:rsid w:val="00835A07"/>
    <w:rsid w:val="00840BF9"/>
    <w:rsid w:val="00842EA5"/>
    <w:rsid w:val="00843221"/>
    <w:rsid w:val="008442C2"/>
    <w:rsid w:val="00845F3D"/>
    <w:rsid w:val="00846D6C"/>
    <w:rsid w:val="00857447"/>
    <w:rsid w:val="008619AA"/>
    <w:rsid w:val="008627FA"/>
    <w:rsid w:val="00865BBE"/>
    <w:rsid w:val="00870600"/>
    <w:rsid w:val="0087538D"/>
    <w:rsid w:val="00876CA2"/>
    <w:rsid w:val="008802B2"/>
    <w:rsid w:val="00882A7E"/>
    <w:rsid w:val="00884863"/>
    <w:rsid w:val="00886013"/>
    <w:rsid w:val="00890486"/>
    <w:rsid w:val="0089228B"/>
    <w:rsid w:val="0089497E"/>
    <w:rsid w:val="00896810"/>
    <w:rsid w:val="008A2BBB"/>
    <w:rsid w:val="008A3D9E"/>
    <w:rsid w:val="008C1257"/>
    <w:rsid w:val="008C359C"/>
    <w:rsid w:val="008C3C77"/>
    <w:rsid w:val="008C5E0B"/>
    <w:rsid w:val="008C7779"/>
    <w:rsid w:val="008D283C"/>
    <w:rsid w:val="008E4251"/>
    <w:rsid w:val="008E4BAF"/>
    <w:rsid w:val="008E55F0"/>
    <w:rsid w:val="008F74D7"/>
    <w:rsid w:val="008F7BC4"/>
    <w:rsid w:val="00900DE5"/>
    <w:rsid w:val="009016D5"/>
    <w:rsid w:val="0090241F"/>
    <w:rsid w:val="00902A74"/>
    <w:rsid w:val="00905C5E"/>
    <w:rsid w:val="00907C7D"/>
    <w:rsid w:val="00910113"/>
    <w:rsid w:val="00910916"/>
    <w:rsid w:val="00924D5E"/>
    <w:rsid w:val="009316EC"/>
    <w:rsid w:val="009324BF"/>
    <w:rsid w:val="00935458"/>
    <w:rsid w:val="009416A1"/>
    <w:rsid w:val="0094322F"/>
    <w:rsid w:val="009440AA"/>
    <w:rsid w:val="00945142"/>
    <w:rsid w:val="0095086E"/>
    <w:rsid w:val="009521F1"/>
    <w:rsid w:val="00952DC0"/>
    <w:rsid w:val="00954368"/>
    <w:rsid w:val="00954B5E"/>
    <w:rsid w:val="00966DA8"/>
    <w:rsid w:val="0097535F"/>
    <w:rsid w:val="00975C7B"/>
    <w:rsid w:val="009772A9"/>
    <w:rsid w:val="00985EC7"/>
    <w:rsid w:val="0098613A"/>
    <w:rsid w:val="00987480"/>
    <w:rsid w:val="009957B7"/>
    <w:rsid w:val="009A0752"/>
    <w:rsid w:val="009A6DFE"/>
    <w:rsid w:val="009A7736"/>
    <w:rsid w:val="009A7F77"/>
    <w:rsid w:val="009B0094"/>
    <w:rsid w:val="009B3CF1"/>
    <w:rsid w:val="009B3D92"/>
    <w:rsid w:val="009B5270"/>
    <w:rsid w:val="009C0FB0"/>
    <w:rsid w:val="009C313A"/>
    <w:rsid w:val="009C7DF8"/>
    <w:rsid w:val="009D1539"/>
    <w:rsid w:val="009D378C"/>
    <w:rsid w:val="009D541F"/>
    <w:rsid w:val="009D6FB5"/>
    <w:rsid w:val="009E216E"/>
    <w:rsid w:val="009E3CFF"/>
    <w:rsid w:val="009E7D21"/>
    <w:rsid w:val="009F4302"/>
    <w:rsid w:val="009F588D"/>
    <w:rsid w:val="00A0313B"/>
    <w:rsid w:val="00A0511A"/>
    <w:rsid w:val="00A06441"/>
    <w:rsid w:val="00A075B4"/>
    <w:rsid w:val="00A1781E"/>
    <w:rsid w:val="00A17E5C"/>
    <w:rsid w:val="00A21EBB"/>
    <w:rsid w:val="00A2258F"/>
    <w:rsid w:val="00A2261D"/>
    <w:rsid w:val="00A24275"/>
    <w:rsid w:val="00A24295"/>
    <w:rsid w:val="00A301E6"/>
    <w:rsid w:val="00A30E24"/>
    <w:rsid w:val="00A325F2"/>
    <w:rsid w:val="00A33712"/>
    <w:rsid w:val="00A35E4C"/>
    <w:rsid w:val="00A3653B"/>
    <w:rsid w:val="00A400FC"/>
    <w:rsid w:val="00A40FDF"/>
    <w:rsid w:val="00A42FAE"/>
    <w:rsid w:val="00A43C8D"/>
    <w:rsid w:val="00A45799"/>
    <w:rsid w:val="00A461E4"/>
    <w:rsid w:val="00A51463"/>
    <w:rsid w:val="00A52A09"/>
    <w:rsid w:val="00A56E0C"/>
    <w:rsid w:val="00A62939"/>
    <w:rsid w:val="00A65018"/>
    <w:rsid w:val="00A673F1"/>
    <w:rsid w:val="00A73182"/>
    <w:rsid w:val="00A82A5C"/>
    <w:rsid w:val="00A83246"/>
    <w:rsid w:val="00A85514"/>
    <w:rsid w:val="00A9429A"/>
    <w:rsid w:val="00A94613"/>
    <w:rsid w:val="00A95F87"/>
    <w:rsid w:val="00AA2516"/>
    <w:rsid w:val="00AA25B7"/>
    <w:rsid w:val="00AA2CD1"/>
    <w:rsid w:val="00AA534C"/>
    <w:rsid w:val="00AA5A9D"/>
    <w:rsid w:val="00AA7AAE"/>
    <w:rsid w:val="00AB28E7"/>
    <w:rsid w:val="00AB6F53"/>
    <w:rsid w:val="00AB74EE"/>
    <w:rsid w:val="00AB7AFB"/>
    <w:rsid w:val="00AC37C4"/>
    <w:rsid w:val="00AC402C"/>
    <w:rsid w:val="00AC483E"/>
    <w:rsid w:val="00AC7D12"/>
    <w:rsid w:val="00AD6463"/>
    <w:rsid w:val="00AD74F6"/>
    <w:rsid w:val="00AE0606"/>
    <w:rsid w:val="00AE33F7"/>
    <w:rsid w:val="00AE3C61"/>
    <w:rsid w:val="00AE6BD2"/>
    <w:rsid w:val="00AF32DE"/>
    <w:rsid w:val="00B01438"/>
    <w:rsid w:val="00B02B69"/>
    <w:rsid w:val="00B0583B"/>
    <w:rsid w:val="00B06FD7"/>
    <w:rsid w:val="00B14D66"/>
    <w:rsid w:val="00B15FAD"/>
    <w:rsid w:val="00B17351"/>
    <w:rsid w:val="00B20D28"/>
    <w:rsid w:val="00B247B0"/>
    <w:rsid w:val="00B259A9"/>
    <w:rsid w:val="00B27795"/>
    <w:rsid w:val="00B32941"/>
    <w:rsid w:val="00B34363"/>
    <w:rsid w:val="00B36CBB"/>
    <w:rsid w:val="00B40671"/>
    <w:rsid w:val="00B406FE"/>
    <w:rsid w:val="00B4098A"/>
    <w:rsid w:val="00B40B25"/>
    <w:rsid w:val="00B520CA"/>
    <w:rsid w:val="00B55D70"/>
    <w:rsid w:val="00B57BF8"/>
    <w:rsid w:val="00B617C3"/>
    <w:rsid w:val="00B61F04"/>
    <w:rsid w:val="00B63D39"/>
    <w:rsid w:val="00B645F8"/>
    <w:rsid w:val="00B652E9"/>
    <w:rsid w:val="00B659C5"/>
    <w:rsid w:val="00B67E28"/>
    <w:rsid w:val="00B712C5"/>
    <w:rsid w:val="00B73412"/>
    <w:rsid w:val="00B741C8"/>
    <w:rsid w:val="00B763BA"/>
    <w:rsid w:val="00B82A2B"/>
    <w:rsid w:val="00B85BDA"/>
    <w:rsid w:val="00B86209"/>
    <w:rsid w:val="00B86222"/>
    <w:rsid w:val="00B925B9"/>
    <w:rsid w:val="00B93B15"/>
    <w:rsid w:val="00B954DF"/>
    <w:rsid w:val="00B9654D"/>
    <w:rsid w:val="00BA31C2"/>
    <w:rsid w:val="00BA38BE"/>
    <w:rsid w:val="00BA59A3"/>
    <w:rsid w:val="00BA6DF9"/>
    <w:rsid w:val="00BA6F06"/>
    <w:rsid w:val="00BB0EAC"/>
    <w:rsid w:val="00BB327A"/>
    <w:rsid w:val="00BB5654"/>
    <w:rsid w:val="00BB619B"/>
    <w:rsid w:val="00BB64D0"/>
    <w:rsid w:val="00BB6805"/>
    <w:rsid w:val="00BC0222"/>
    <w:rsid w:val="00BC2920"/>
    <w:rsid w:val="00BC2FE0"/>
    <w:rsid w:val="00BC7D3F"/>
    <w:rsid w:val="00BD0E0E"/>
    <w:rsid w:val="00BD29FB"/>
    <w:rsid w:val="00BD2A92"/>
    <w:rsid w:val="00BE0FA6"/>
    <w:rsid w:val="00BE6BFA"/>
    <w:rsid w:val="00BE7C15"/>
    <w:rsid w:val="00BF3350"/>
    <w:rsid w:val="00BF34DF"/>
    <w:rsid w:val="00BF6107"/>
    <w:rsid w:val="00BF6913"/>
    <w:rsid w:val="00C046DF"/>
    <w:rsid w:val="00C04A52"/>
    <w:rsid w:val="00C069B9"/>
    <w:rsid w:val="00C06A13"/>
    <w:rsid w:val="00C07453"/>
    <w:rsid w:val="00C101B2"/>
    <w:rsid w:val="00C151F2"/>
    <w:rsid w:val="00C163DF"/>
    <w:rsid w:val="00C1689C"/>
    <w:rsid w:val="00C169EC"/>
    <w:rsid w:val="00C21242"/>
    <w:rsid w:val="00C237DA"/>
    <w:rsid w:val="00C252DA"/>
    <w:rsid w:val="00C264C5"/>
    <w:rsid w:val="00C2725B"/>
    <w:rsid w:val="00C27A02"/>
    <w:rsid w:val="00C37F84"/>
    <w:rsid w:val="00C41061"/>
    <w:rsid w:val="00C42726"/>
    <w:rsid w:val="00C44764"/>
    <w:rsid w:val="00C44DEC"/>
    <w:rsid w:val="00C47F47"/>
    <w:rsid w:val="00C51115"/>
    <w:rsid w:val="00C549CD"/>
    <w:rsid w:val="00C561DD"/>
    <w:rsid w:val="00C57352"/>
    <w:rsid w:val="00C5749B"/>
    <w:rsid w:val="00C61D8A"/>
    <w:rsid w:val="00C813AA"/>
    <w:rsid w:val="00C8182C"/>
    <w:rsid w:val="00C8413E"/>
    <w:rsid w:val="00C84E9A"/>
    <w:rsid w:val="00C8538E"/>
    <w:rsid w:val="00C90BC8"/>
    <w:rsid w:val="00C92402"/>
    <w:rsid w:val="00C94FB0"/>
    <w:rsid w:val="00CA21F0"/>
    <w:rsid w:val="00CA6F76"/>
    <w:rsid w:val="00CA7F2D"/>
    <w:rsid w:val="00CB4DEC"/>
    <w:rsid w:val="00CB4E3F"/>
    <w:rsid w:val="00CB6F73"/>
    <w:rsid w:val="00CC0A2D"/>
    <w:rsid w:val="00CC77F6"/>
    <w:rsid w:val="00CD21A8"/>
    <w:rsid w:val="00CE2F71"/>
    <w:rsid w:val="00CE5400"/>
    <w:rsid w:val="00CE65D9"/>
    <w:rsid w:val="00CF05BA"/>
    <w:rsid w:val="00CF14FE"/>
    <w:rsid w:val="00CF3494"/>
    <w:rsid w:val="00CF754A"/>
    <w:rsid w:val="00CF75C6"/>
    <w:rsid w:val="00D011D0"/>
    <w:rsid w:val="00D074D4"/>
    <w:rsid w:val="00D15C84"/>
    <w:rsid w:val="00D213D1"/>
    <w:rsid w:val="00D21626"/>
    <w:rsid w:val="00D22CE7"/>
    <w:rsid w:val="00D2401F"/>
    <w:rsid w:val="00D3784D"/>
    <w:rsid w:val="00D41A93"/>
    <w:rsid w:val="00D4265C"/>
    <w:rsid w:val="00D431D9"/>
    <w:rsid w:val="00D4533A"/>
    <w:rsid w:val="00D46899"/>
    <w:rsid w:val="00D50BE0"/>
    <w:rsid w:val="00D5668C"/>
    <w:rsid w:val="00D64AA5"/>
    <w:rsid w:val="00D65519"/>
    <w:rsid w:val="00D741C2"/>
    <w:rsid w:val="00D82A99"/>
    <w:rsid w:val="00D8455E"/>
    <w:rsid w:val="00D87679"/>
    <w:rsid w:val="00D87B20"/>
    <w:rsid w:val="00D90854"/>
    <w:rsid w:val="00D91343"/>
    <w:rsid w:val="00D974D2"/>
    <w:rsid w:val="00DA0837"/>
    <w:rsid w:val="00DA3C78"/>
    <w:rsid w:val="00DA50F1"/>
    <w:rsid w:val="00DA6F73"/>
    <w:rsid w:val="00DB0948"/>
    <w:rsid w:val="00DB2057"/>
    <w:rsid w:val="00DB279A"/>
    <w:rsid w:val="00DB2CE8"/>
    <w:rsid w:val="00DB4A12"/>
    <w:rsid w:val="00DB505B"/>
    <w:rsid w:val="00DC1D6F"/>
    <w:rsid w:val="00DC20B0"/>
    <w:rsid w:val="00DC76CB"/>
    <w:rsid w:val="00DD074D"/>
    <w:rsid w:val="00DD07E2"/>
    <w:rsid w:val="00DD373E"/>
    <w:rsid w:val="00DD4D24"/>
    <w:rsid w:val="00DD7129"/>
    <w:rsid w:val="00DD7428"/>
    <w:rsid w:val="00DE1A43"/>
    <w:rsid w:val="00DE5861"/>
    <w:rsid w:val="00DE5A01"/>
    <w:rsid w:val="00DE736F"/>
    <w:rsid w:val="00DF0B3D"/>
    <w:rsid w:val="00DF377F"/>
    <w:rsid w:val="00DF73B3"/>
    <w:rsid w:val="00E0021B"/>
    <w:rsid w:val="00E0099B"/>
    <w:rsid w:val="00E03380"/>
    <w:rsid w:val="00E0756C"/>
    <w:rsid w:val="00E1365F"/>
    <w:rsid w:val="00E208BB"/>
    <w:rsid w:val="00E23A62"/>
    <w:rsid w:val="00E26B9B"/>
    <w:rsid w:val="00E31C03"/>
    <w:rsid w:val="00E34AC6"/>
    <w:rsid w:val="00E3609B"/>
    <w:rsid w:val="00E37682"/>
    <w:rsid w:val="00E41670"/>
    <w:rsid w:val="00E42A91"/>
    <w:rsid w:val="00E527CD"/>
    <w:rsid w:val="00E55DBC"/>
    <w:rsid w:val="00E5682A"/>
    <w:rsid w:val="00E61E58"/>
    <w:rsid w:val="00E65BA6"/>
    <w:rsid w:val="00E67D18"/>
    <w:rsid w:val="00E72B8A"/>
    <w:rsid w:val="00E8025A"/>
    <w:rsid w:val="00E8104F"/>
    <w:rsid w:val="00E824CC"/>
    <w:rsid w:val="00E82BFC"/>
    <w:rsid w:val="00E870D3"/>
    <w:rsid w:val="00E90F28"/>
    <w:rsid w:val="00E910CB"/>
    <w:rsid w:val="00EA30B0"/>
    <w:rsid w:val="00EA4788"/>
    <w:rsid w:val="00EB1619"/>
    <w:rsid w:val="00EB5197"/>
    <w:rsid w:val="00EB7B3A"/>
    <w:rsid w:val="00EC256E"/>
    <w:rsid w:val="00EC29F3"/>
    <w:rsid w:val="00EC2EBA"/>
    <w:rsid w:val="00EC4B38"/>
    <w:rsid w:val="00EC6F4A"/>
    <w:rsid w:val="00ED0D11"/>
    <w:rsid w:val="00ED0DF5"/>
    <w:rsid w:val="00ED6101"/>
    <w:rsid w:val="00EE2460"/>
    <w:rsid w:val="00EE2EB5"/>
    <w:rsid w:val="00EE428A"/>
    <w:rsid w:val="00EE6DC9"/>
    <w:rsid w:val="00EE78AD"/>
    <w:rsid w:val="00EF370B"/>
    <w:rsid w:val="00EF3F4C"/>
    <w:rsid w:val="00EF4CC4"/>
    <w:rsid w:val="00F02F2B"/>
    <w:rsid w:val="00F0377B"/>
    <w:rsid w:val="00F126D3"/>
    <w:rsid w:val="00F24F0B"/>
    <w:rsid w:val="00F277A2"/>
    <w:rsid w:val="00F27D68"/>
    <w:rsid w:val="00F33922"/>
    <w:rsid w:val="00F33EB8"/>
    <w:rsid w:val="00F340AA"/>
    <w:rsid w:val="00F359D9"/>
    <w:rsid w:val="00F3750A"/>
    <w:rsid w:val="00F405D8"/>
    <w:rsid w:val="00F53D12"/>
    <w:rsid w:val="00F54F24"/>
    <w:rsid w:val="00F55A25"/>
    <w:rsid w:val="00F55A47"/>
    <w:rsid w:val="00F60731"/>
    <w:rsid w:val="00F6410F"/>
    <w:rsid w:val="00F6610C"/>
    <w:rsid w:val="00F71160"/>
    <w:rsid w:val="00F72BDE"/>
    <w:rsid w:val="00F72F3F"/>
    <w:rsid w:val="00F751B5"/>
    <w:rsid w:val="00F75FA0"/>
    <w:rsid w:val="00F7743E"/>
    <w:rsid w:val="00F842F6"/>
    <w:rsid w:val="00F8774C"/>
    <w:rsid w:val="00F87B5B"/>
    <w:rsid w:val="00FA3AB4"/>
    <w:rsid w:val="00FA4256"/>
    <w:rsid w:val="00FA7295"/>
    <w:rsid w:val="00FB0753"/>
    <w:rsid w:val="00FB1AF6"/>
    <w:rsid w:val="00FB47F8"/>
    <w:rsid w:val="00FB564F"/>
    <w:rsid w:val="00FB5F7B"/>
    <w:rsid w:val="00FC1A01"/>
    <w:rsid w:val="00FC20B5"/>
    <w:rsid w:val="00FC2113"/>
    <w:rsid w:val="00FC5401"/>
    <w:rsid w:val="00FC639F"/>
    <w:rsid w:val="00FD1834"/>
    <w:rsid w:val="00FD532B"/>
    <w:rsid w:val="00FE32CD"/>
    <w:rsid w:val="00FE59DD"/>
    <w:rsid w:val="00FF1239"/>
    <w:rsid w:val="00FF17F4"/>
    <w:rsid w:val="00FF204D"/>
    <w:rsid w:val="00FF2938"/>
    <w:rsid w:val="00FF6661"/>
    <w:rsid w:val="0D785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7118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7118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5B266E"/>
    <w:pPr>
      <w:framePr w:hSpace="180" w:wrap="around" w:vAnchor="text" w:hAnchor="page" w:x="2139" w:y="69"/>
      <w:numPr>
        <w:numId w:val="13"/>
      </w:numPr>
      <w:contextualSpacing/>
    </w:pPr>
    <w:rPr>
      <w:rFonts w:eastAsia="Times New Roman" w:cs="Times New Roman"/>
      <w:szCs w:val="20"/>
      <w:lang w:eastAsia="en-AU"/>
    </w:rPr>
  </w:style>
  <w:style w:type="paragraph" w:customStyle="1" w:styleId="BODYTEXTELAA">
    <w:name w:val="BODY TEXT ELAA"/>
    <w:basedOn w:val="Normal"/>
    <w:link w:val="BODYTEXTELAAChar"/>
    <w:autoRedefine/>
    <w:qFormat/>
    <w:rsid w:val="00422B9A"/>
    <w:pPr>
      <w:ind w:left="1418"/>
    </w:pPr>
    <w:rPr>
      <w:szCs w:val="24"/>
    </w:rPr>
  </w:style>
  <w:style w:type="paragraph" w:customStyle="1" w:styleId="PolicySub-Title">
    <w:name w:val="Policy Sub-Title"/>
    <w:basedOn w:val="Title"/>
    <w:autoRedefine/>
    <w:qFormat/>
    <w:rsid w:val="0025222E"/>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D87B20"/>
    <w:pPr>
      <w:numPr>
        <w:numId w:val="11"/>
      </w:numPr>
      <w:spacing w:after="0"/>
      <w:ind w:left="2058" w:hanging="357"/>
      <w:contextualSpacing/>
    </w:pPr>
    <w:rPr>
      <w:rFonts w:eastAsiaTheme="majorEastAsia" w:cstheme="majorBidi"/>
      <w:szCs w:val="20"/>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C256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422B9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F17FB"/>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F17FB"/>
    <w:rPr>
      <w:rFonts w:ascii="TheSansB W3 Light" w:hAnsi="TheSansB W3 Light" w:cs="Calibri"/>
      <w:b/>
      <w:sz w:val="20"/>
      <w:szCs w:val="20"/>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 w:type="paragraph" w:styleId="Revision">
    <w:name w:val="Revision"/>
    <w:hidden/>
    <w:uiPriority w:val="99"/>
    <w:semiHidden/>
    <w:rsid w:val="00D4533A"/>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6991">
      <w:bodyDiv w:val="1"/>
      <w:marLeft w:val="0"/>
      <w:marRight w:val="0"/>
      <w:marTop w:val="0"/>
      <w:marBottom w:val="0"/>
      <w:divBdr>
        <w:top w:val="none" w:sz="0" w:space="0" w:color="auto"/>
        <w:left w:val="none" w:sz="0" w:space="0" w:color="auto"/>
        <w:bottom w:val="none" w:sz="0" w:space="0" w:color="auto"/>
        <w:right w:val="none" w:sz="0" w:space="0" w:color="auto"/>
      </w:divBdr>
    </w:div>
    <w:div w:id="211042829">
      <w:bodyDiv w:val="1"/>
      <w:marLeft w:val="0"/>
      <w:marRight w:val="0"/>
      <w:marTop w:val="0"/>
      <w:marBottom w:val="0"/>
      <w:divBdr>
        <w:top w:val="none" w:sz="0" w:space="0" w:color="auto"/>
        <w:left w:val="none" w:sz="0" w:space="0" w:color="auto"/>
        <w:bottom w:val="none" w:sz="0" w:space="0" w:color="auto"/>
        <w:right w:val="none" w:sz="0" w:space="0" w:color="auto"/>
      </w:divBdr>
    </w:div>
    <w:div w:id="337738006">
      <w:bodyDiv w:val="1"/>
      <w:marLeft w:val="0"/>
      <w:marRight w:val="0"/>
      <w:marTop w:val="0"/>
      <w:marBottom w:val="0"/>
      <w:divBdr>
        <w:top w:val="none" w:sz="0" w:space="0" w:color="auto"/>
        <w:left w:val="none" w:sz="0" w:space="0" w:color="auto"/>
        <w:bottom w:val="none" w:sz="0" w:space="0" w:color="auto"/>
        <w:right w:val="none" w:sz="0" w:space="0" w:color="auto"/>
      </w:divBdr>
    </w:div>
    <w:div w:id="413555278">
      <w:bodyDiv w:val="1"/>
      <w:marLeft w:val="0"/>
      <w:marRight w:val="0"/>
      <w:marTop w:val="0"/>
      <w:marBottom w:val="0"/>
      <w:divBdr>
        <w:top w:val="none" w:sz="0" w:space="0" w:color="auto"/>
        <w:left w:val="none" w:sz="0" w:space="0" w:color="auto"/>
        <w:bottom w:val="none" w:sz="0" w:space="0" w:color="auto"/>
        <w:right w:val="none" w:sz="0" w:space="0" w:color="auto"/>
      </w:divBdr>
    </w:div>
    <w:div w:id="446320397">
      <w:bodyDiv w:val="1"/>
      <w:marLeft w:val="0"/>
      <w:marRight w:val="0"/>
      <w:marTop w:val="0"/>
      <w:marBottom w:val="0"/>
      <w:divBdr>
        <w:top w:val="none" w:sz="0" w:space="0" w:color="auto"/>
        <w:left w:val="none" w:sz="0" w:space="0" w:color="auto"/>
        <w:bottom w:val="none" w:sz="0" w:space="0" w:color="auto"/>
        <w:right w:val="none" w:sz="0" w:space="0" w:color="auto"/>
      </w:divBdr>
    </w:div>
    <w:div w:id="554850736">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sites/default/files/2021-08/ExcursionsPolicyGuidelines.pdf" TargetMode="External"/><Relationship Id="rId39" Type="http://schemas.openxmlformats.org/officeDocument/2006/relationships/header" Target="header1.xml"/><Relationship Id="rId21" Type="http://schemas.openxmlformats.org/officeDocument/2006/relationships/hyperlink" Target="http://www.elaa.org.au" TargetMode="External"/><Relationship Id="rId34" Type="http://schemas.openxmlformats.org/officeDocument/2006/relationships/hyperlink" Target="https://www.acecqa.gov.au/sites/default/files/2021-08/ExcursionsPolicyGuidelines.pdf"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hyperlink" Target="https://www.acecqa.gov.au/sites/default/files/2023-01/Info_Fact_Sheet_ChangesToRegularTransportationOfChildren_March2023_0.pdf" TargetMode="External"/><Relationship Id="rId11" Type="http://schemas.openxmlformats.org/officeDocument/2006/relationships/image" Target="media/image1.jpeg"/><Relationship Id="rId24" Type="http://schemas.openxmlformats.org/officeDocument/2006/relationships/hyperlink" Target="https://www.neura.edu.au/crs-guidelines/" TargetMode="External"/><Relationship Id="rId32" Type="http://schemas.openxmlformats.org/officeDocument/2006/relationships/hyperlink" Target="https://www.acecqa.gov.au/media/29841" TargetMode="External"/><Relationship Id="rId37" Type="http://schemas.openxmlformats.org/officeDocument/2006/relationships/image" Target="media/image8.png"/><Relationship Id="rId40" Type="http://schemas.openxmlformats.org/officeDocument/2006/relationships/header" Target="header2.xml"/><Relationship Id="rId45" Type="http://schemas.openxmlformats.org/officeDocument/2006/relationships/hyperlink" Target="http://www.roadsafetyeducation.vic.gov.au/teaching-resources/early-childhood"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carseatssavelives.com.au/" TargetMode="External"/><Relationship Id="rId28" Type="http://schemas.openxmlformats.org/officeDocument/2006/relationships/hyperlink" Target="https://www.acecqa.gov.au/sites/default/files/2020-08/Infosheet-SafeTransportationOfChildren.pdf" TargetMode="External"/><Relationship Id="rId36" Type="http://schemas.openxmlformats.org/officeDocument/2006/relationships/image" Target="media/image7.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acecqa.gov.au/media/22736"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hildroadsafety.org.au/" TargetMode="External"/><Relationship Id="rId27" Type="http://schemas.openxmlformats.org/officeDocument/2006/relationships/hyperlink" Target="https://www.acecqa.gov.au/nqf/about/guide" TargetMode="External"/><Relationship Id="rId30" Type="http://schemas.openxmlformats.org/officeDocument/2006/relationships/hyperlink" Target="https://transportsafety.vic.gov.au/" TargetMode="External"/><Relationship Id="rId35" Type="http://schemas.openxmlformats.org/officeDocument/2006/relationships/hyperlink" Target="https://www.vic.gov.au/excursions-and-regular-outings-early-childhood-services" TargetMode="External"/><Relationship Id="rId43" Type="http://schemas.openxmlformats.org/officeDocument/2006/relationships/header" Target="header3.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chrome-extension://efaidnbhttps:/www.acecqa.gov.au/sites/default/files/2021-08/ExcursionsPolicyGuidelines.pdf" TargetMode="External"/><Relationship Id="rId33" Type="http://schemas.openxmlformats.org/officeDocument/2006/relationships/hyperlink" Target="https://www.acecqa.gov.au/sites/default/files/2021-05/Transportation_RiskAssessment_Template.docx" TargetMode="External"/><Relationship Id="rId38" Type="http://schemas.openxmlformats.org/officeDocument/2006/relationships/image" Target="media/image9.png"/><Relationship Id="rId46" Type="http://schemas.openxmlformats.org/officeDocument/2006/relationships/header" Target="header4.xml"/><Relationship Id="rId20" Type="http://schemas.openxmlformats.org/officeDocument/2006/relationships/image" Target="media/image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8"/>
    <w:rsid w:val="000748C8"/>
    <w:rsid w:val="00220D11"/>
    <w:rsid w:val="00252CE2"/>
    <w:rsid w:val="00283007"/>
    <w:rsid w:val="002B406A"/>
    <w:rsid w:val="004D185A"/>
    <w:rsid w:val="004D7BCF"/>
    <w:rsid w:val="00521C61"/>
    <w:rsid w:val="00577C84"/>
    <w:rsid w:val="005E4D16"/>
    <w:rsid w:val="006D5B69"/>
    <w:rsid w:val="007755F3"/>
    <w:rsid w:val="0078734F"/>
    <w:rsid w:val="00891B43"/>
    <w:rsid w:val="008922D9"/>
    <w:rsid w:val="00987480"/>
    <w:rsid w:val="00A325F2"/>
    <w:rsid w:val="00A62939"/>
    <w:rsid w:val="00A62DA5"/>
    <w:rsid w:val="00A76E05"/>
    <w:rsid w:val="00A83C82"/>
    <w:rsid w:val="00AA25B7"/>
    <w:rsid w:val="00AC43FE"/>
    <w:rsid w:val="00B26A4A"/>
    <w:rsid w:val="00C57DA0"/>
    <w:rsid w:val="00CC5BE1"/>
    <w:rsid w:val="00D30387"/>
    <w:rsid w:val="00D91343"/>
    <w:rsid w:val="00DA74A0"/>
    <w:rsid w:val="00E527CD"/>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F60A9-51A4-4573-BD5F-040774A7143D}">
  <ds:schemaRefs>
    <ds:schemaRef ds:uri="http://schemas.microsoft.com/sharepoint/v3/contenttype/forms"/>
  </ds:schemaRefs>
</ds:datastoreItem>
</file>

<file path=customXml/itemProps2.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91A9C7FB-8953-4A41-9793-76441F355C36}">
  <ds:schemaRefs>
    <ds:schemaRef ds:uri="http://schemas.openxmlformats.org/officeDocument/2006/bibliography"/>
  </ds:schemaRefs>
</ds:datastoreItem>
</file>

<file path=customXml/itemProps4.xml><?xml version="1.0" encoding="utf-8"?>
<ds:datastoreItem xmlns:ds="http://schemas.openxmlformats.org/officeDocument/2006/customXml" ds:itemID="{1241F5DD-AA07-4638-8F0D-79E42CFD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3</TotalTime>
  <Pages>10</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Road Safety Education and Safe Transport</vt:lpstr>
    </vt:vector>
  </TitlesOfParts>
  <Company>Russell Court Kindergarten &amp; Children’s Centre</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Marie Hinksman</cp:lastModifiedBy>
  <cp:revision>5</cp:revision>
  <dcterms:created xsi:type="dcterms:W3CDTF">2025-06-23T01:28:00Z</dcterms:created>
  <dcterms:modified xsi:type="dcterms:W3CDTF">2025-06-24T05:08:00Z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67600</vt:r8>
  </property>
  <property fmtid="{D5CDD505-2E9C-101B-9397-08002B2CF9AE}" pid="4" name="MediaServiceImageTags">
    <vt:lpwstr/>
  </property>
</Properties>
</file>