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AF17" w14:textId="36034E2A" w:rsidR="004E6BFE" w:rsidRDefault="002E0291" w:rsidP="00596F5E">
      <w:pPr>
        <w:pStyle w:val="PURPOSE"/>
      </w:pPr>
      <w:r>
        <w:rPr>
          <w:noProof/>
          <w:lang w:val="en-US"/>
        </w:rPr>
        <w:drawing>
          <wp:anchor distT="0" distB="0" distL="114300" distR="114300" simplePos="0" relativeHeight="251658250"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804679">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804679">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804679">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7"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203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610DDD03" w:rsidR="0010467D" w:rsidRDefault="00000000" w:rsidP="0010467D">
      <w:pPr>
        <w:pStyle w:val="BODYTEXTELAA"/>
      </w:pPr>
      <w:sdt>
        <w:sdtPr>
          <w:rPr>
            <w:b/>
            <w:bCs/>
          </w:r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rsidR="005601EA" w:rsidRPr="005601EA">
            <w:rPr>
              <w:b/>
              <w:bCs/>
            </w:rPr>
            <w:t>Russell Court Kindergarten &amp; Children’s Centre</w:t>
          </w:r>
        </w:sdtContent>
      </w:sdt>
      <w:r w:rsidR="0010467D" w:rsidRPr="0010467D">
        <w:t xml:space="preserve"> </w:t>
      </w:r>
      <w:r w:rsidR="0010467D">
        <w:t>is committed to:</w:t>
      </w:r>
    </w:p>
    <w:p w14:paraId="5C0D687E" w14:textId="1ACCB739" w:rsidR="0010467D" w:rsidRDefault="0010467D" w:rsidP="00804679">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804679">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804679">
      <w:pPr>
        <w:pStyle w:val="BodyTextBullet1"/>
      </w:pPr>
      <w:r>
        <w:t>preventing injuries and trauma</w:t>
      </w:r>
    </w:p>
    <w:p w14:paraId="5E32930B" w14:textId="52D36089" w:rsidR="0010467D" w:rsidRDefault="0010467D" w:rsidP="00804679">
      <w:pPr>
        <w:pStyle w:val="BodyTextBullet1"/>
      </w:pPr>
      <w:r>
        <w:t>preventing the spread of illness through simple hygiene practices, monitoring immunisation records and complying with recommended exclusion guidelines</w:t>
      </w:r>
    </w:p>
    <w:p w14:paraId="656D4E07" w14:textId="6E86D43D" w:rsidR="00A95F87" w:rsidRDefault="0010467D" w:rsidP="00804679">
      <w:pPr>
        <w:pStyle w:val="BodyTextBullet1"/>
      </w:pPr>
      <w:r>
        <w:t xml:space="preserve">maintaining a duty of care to children and users of </w:t>
      </w:r>
      <w:sdt>
        <w:sdtPr>
          <w:rPr>
            <w:b/>
            <w:bCs/>
          </w:r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Content>
          <w:r w:rsidR="005601EA" w:rsidRPr="005601EA">
            <w:rPr>
              <w:b/>
              <w:bCs/>
            </w:rPr>
            <w:t>Russell Court Kindergarten &amp; Children’s Centre</w:t>
          </w:r>
        </w:sdtContent>
      </w:sdt>
    </w:p>
    <w:p w14:paraId="0749C68D" w14:textId="77777777" w:rsidR="00A95F87" w:rsidRDefault="00A95F87" w:rsidP="007343F6">
      <w:pPr>
        <w:pStyle w:val="Heading2"/>
      </w:pPr>
      <w:r>
        <w:t>Scope</w:t>
      </w:r>
    </w:p>
    <w:p w14:paraId="3452D222" w14:textId="135F33B5"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w:t>
      </w:r>
      <w:r w:rsidRPr="005601EA">
        <w:rPr>
          <w:b/>
          <w:bCs/>
        </w:rPr>
        <w:t xml:space="preserve">of </w:t>
      </w:r>
      <w:sdt>
        <w:sdtPr>
          <w:rPr>
            <w:b/>
            <w:bCs/>
          </w:r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Content>
          <w:r w:rsidR="005601EA" w:rsidRPr="005601EA">
            <w:rPr>
              <w:b/>
              <w:bCs/>
            </w:rPr>
            <w:t>Russell Court Kindergarten &amp; Children’s Centre</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6C1B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947"/>
        <w:gridCol w:w="624"/>
        <w:gridCol w:w="624"/>
        <w:gridCol w:w="624"/>
        <w:gridCol w:w="624"/>
        <w:gridCol w:w="624"/>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FE5740">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82132E" w:rsidRDefault="00745213" w:rsidP="004477D0">
            <w:pPr>
              <w:pStyle w:val="ListParagraph"/>
              <w:framePr w:hSpace="0" w:wrap="auto" w:vAnchor="margin" w:hAnchor="text" w:xAlign="left" w:yAlign="inline"/>
            </w:pPr>
            <w:r w:rsidRPr="0082132E">
              <w:lastRenderedPageBreak/>
              <w:t>Ensuring the</w:t>
            </w:r>
            <w:r w:rsidR="00635A67" w:rsidRPr="0082132E">
              <w:t xml:space="preserve"> </w:t>
            </w:r>
            <w:r w:rsidR="00635A67" w:rsidRPr="0082132E">
              <w:rPr>
                <w:rStyle w:val="PolicyNameChar"/>
              </w:rPr>
              <w:t xml:space="preserve">Incident, Injury, Trauma and Illness </w:t>
            </w:r>
            <w:r w:rsidRPr="0082132E">
              <w:rPr>
                <w:rStyle w:val="PolicyNameChar"/>
              </w:rPr>
              <w:t>Policy</w:t>
            </w:r>
            <w:r w:rsidRPr="0082132E">
              <w:t xml:space="preserve"> and procedures are in place </w:t>
            </w:r>
            <w:r w:rsidRPr="0082132E">
              <w:rPr>
                <w:rStyle w:val="RegulationLawChar"/>
              </w:rPr>
              <w:t>(Regulations 168)</w:t>
            </w:r>
            <w:r w:rsidRPr="0082132E">
              <w:t xml:space="preserve"> and available to all stakeholders </w:t>
            </w:r>
            <w:r w:rsidRPr="0082132E">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82132E" w:rsidRDefault="00635A67" w:rsidP="004477D0">
            <w:pPr>
              <w:pStyle w:val="ListParagraph"/>
              <w:framePr w:hSpace="0" w:wrap="auto" w:vAnchor="margin" w:hAnchor="text" w:xAlign="left" w:yAlign="inline"/>
            </w:pPr>
            <w:r w:rsidRPr="0082132E">
              <w:t xml:space="preserve">Taking reasonable steps to ensure that nominated supervisors, early childhood teachers, educators, staff and volunteers follow the policy and procedures and are aware of their responsibilities </w:t>
            </w:r>
            <w:r w:rsidRPr="0082132E">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82132E" w:rsidRDefault="00F00D2A" w:rsidP="004477D0">
            <w:pPr>
              <w:pStyle w:val="ListParagraph"/>
              <w:framePr w:hSpace="0" w:wrap="auto" w:vAnchor="margin" w:hAnchor="text" w:xAlign="left" w:yAlign="inline"/>
            </w:pPr>
            <w:r w:rsidRPr="0082132E">
              <w:t>Ensuring that the premises are kept clean</w:t>
            </w:r>
            <w:r w:rsidR="000E1A83" w:rsidRPr="0082132E">
              <w:t xml:space="preserve"> and </w:t>
            </w:r>
            <w:r w:rsidRPr="0082132E">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82132E" w:rsidRDefault="00A940A0" w:rsidP="004477D0">
            <w:pPr>
              <w:pStyle w:val="ListParagraph"/>
              <w:framePr w:hSpace="0" w:wrap="auto" w:vAnchor="margin" w:hAnchor="text" w:xAlign="left" w:yAlign="inline"/>
            </w:pPr>
            <w:r w:rsidRPr="0082132E">
              <w:t xml:space="preserve">Maintaining </w:t>
            </w:r>
            <w:r w:rsidR="00EB7C85" w:rsidRPr="0082132E">
              <w:t>effective</w:t>
            </w:r>
            <w:r w:rsidR="00CC2EF9" w:rsidRPr="0082132E">
              <w:t xml:space="preserve"> supervision </w:t>
            </w:r>
            <w:r w:rsidR="00FD472A" w:rsidRPr="0082132E">
              <w:rPr>
                <w:rStyle w:val="PolicyNameChar"/>
              </w:rPr>
              <w:t>(refer to Supervision of Children Policy)</w:t>
            </w:r>
            <w:r w:rsidR="00FD472A" w:rsidRPr="0082132E">
              <w:t xml:space="preserve"> </w:t>
            </w:r>
            <w:r w:rsidR="00CC2EF9" w:rsidRPr="0082132E">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82132E" w:rsidRDefault="00F00D2A" w:rsidP="004477D0">
            <w:pPr>
              <w:pStyle w:val="ListParagraph"/>
              <w:framePr w:hSpace="0" w:wrap="auto" w:vAnchor="margin" w:hAnchor="text" w:xAlign="left" w:yAlign="inline"/>
            </w:pPr>
            <w:r w:rsidRPr="0082132E">
              <w:t>Regularly checking equipment in both indoor and outdoor areas for hazards</w:t>
            </w:r>
            <w:r w:rsidR="000E1A83" w:rsidRPr="0082132E">
              <w:t xml:space="preserve"> </w:t>
            </w:r>
            <w:r w:rsidR="000E1A83" w:rsidRPr="0082132E">
              <w:rPr>
                <w:rStyle w:val="RefertoSourceDefinitionsAttachmentChar"/>
              </w:rPr>
              <w:t>(refer to Attachment 1)</w:t>
            </w:r>
            <w:r w:rsidRPr="0082132E">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82132E" w:rsidRDefault="00EB7C85" w:rsidP="004477D0">
            <w:pPr>
              <w:pStyle w:val="ListParagraph"/>
              <w:framePr w:hSpace="0" w:wrap="auto" w:vAnchor="margin" w:hAnchor="text" w:xAlign="left" w:yAlign="inline"/>
            </w:pPr>
            <w:r w:rsidRPr="0082132E">
              <w:t>Being proactive, responsive and flexible in using professional judgments to 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Pr="0082132E" w:rsidRDefault="004A025B" w:rsidP="004477D0">
            <w:pPr>
              <w:pStyle w:val="ListParagraph"/>
              <w:framePr w:hSpace="0" w:wrap="auto" w:vAnchor="margin" w:hAnchor="text" w:xAlign="left" w:yAlign="inline"/>
            </w:pPr>
            <w:r w:rsidRPr="0082132E">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82132E" w:rsidRDefault="00F00D2A" w:rsidP="004477D0">
            <w:pPr>
              <w:pStyle w:val="ListParagraph"/>
              <w:framePr w:hSpace="0" w:wrap="auto" w:vAnchor="margin" w:hAnchor="text" w:xAlign="left" w:yAlign="inline"/>
            </w:pPr>
            <w:r w:rsidRPr="0082132E">
              <w:t xml:space="preserve">Ensuring that staff have access to medication, Incident, Injury, Trauma and Illness forms </w:t>
            </w:r>
            <w:r w:rsidRPr="0082132E">
              <w:rPr>
                <w:rStyle w:val="RefertoSourceDefinitionsAttachmentChar"/>
              </w:rPr>
              <w:t xml:space="preserve">(refer to Sources) </w:t>
            </w:r>
            <w:r w:rsidRPr="0082132E">
              <w:t xml:space="preserve">and WorkSafe Victoria incident report forms </w:t>
            </w:r>
            <w:r w:rsidRPr="0082132E">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82132E" w:rsidRDefault="00F00D2A" w:rsidP="004477D0">
            <w:pPr>
              <w:pStyle w:val="ListParagraph"/>
              <w:framePr w:hSpace="0" w:wrap="auto" w:vAnchor="margin" w:hAnchor="text" w:xAlign="left" w:yAlign="inline"/>
            </w:pPr>
            <w:r w:rsidRPr="0082132E">
              <w:t xml:space="preserve">Ensuring that the service has an </w:t>
            </w:r>
            <w:r w:rsidR="00D90C4D" w:rsidRPr="0082132E">
              <w:rPr>
                <w:rStyle w:val="PolicyNameChar"/>
              </w:rPr>
              <w:t>O</w:t>
            </w:r>
            <w:r w:rsidRPr="0082132E">
              <w:rPr>
                <w:rStyle w:val="PolicyNameChar"/>
              </w:rPr>
              <w:t xml:space="preserve">ccupational </w:t>
            </w:r>
            <w:r w:rsidR="00D90C4D" w:rsidRPr="0082132E">
              <w:rPr>
                <w:rStyle w:val="PolicyNameChar"/>
              </w:rPr>
              <w:t>H</w:t>
            </w:r>
            <w:r w:rsidRPr="0082132E">
              <w:rPr>
                <w:rStyle w:val="PolicyNameChar"/>
              </w:rPr>
              <w:t xml:space="preserve">ealth and </w:t>
            </w:r>
            <w:r w:rsidR="00D90C4D" w:rsidRPr="0082132E">
              <w:rPr>
                <w:rStyle w:val="PolicyNameChar"/>
              </w:rPr>
              <w:t>S</w:t>
            </w:r>
            <w:r w:rsidRPr="0082132E">
              <w:rPr>
                <w:rStyle w:val="PolicyNameChar"/>
              </w:rPr>
              <w:t>afety policy</w:t>
            </w:r>
            <w:r w:rsidRPr="0082132E">
              <w:t xml:space="preserve"> and procedures that outline the process for effectively identifying, managing and reviewing risks and hazards that are likely to cause injury, and reporting notifiable incidents to appropriate authorities </w:t>
            </w:r>
            <w:r w:rsidRPr="0082132E">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Pr="0082132E" w:rsidRDefault="00FE1900" w:rsidP="004477D0">
            <w:pPr>
              <w:pStyle w:val="ListParagraph"/>
              <w:framePr w:hSpace="0" w:wrap="auto" w:vAnchor="margin" w:hAnchor="text" w:xAlign="left" w:yAlign="inline"/>
              <w:rPr>
                <w:rStyle w:val="PolicyNameChar"/>
              </w:rPr>
            </w:pPr>
            <w:r w:rsidRPr="0082132E">
              <w:t xml:space="preserve">Ensuring that there is a minimum of one educator with a current </w:t>
            </w:r>
            <w:r w:rsidR="00E76E7C" w:rsidRPr="0082132E">
              <w:t xml:space="preserve">(within the previous 3 years) </w:t>
            </w:r>
            <w:r w:rsidRPr="0082132E">
              <w:t xml:space="preserve">approved first aid qualification on the premises at all times </w:t>
            </w:r>
            <w:r w:rsidRPr="0082132E">
              <w:rPr>
                <w:rStyle w:val="PolicyNameChar"/>
              </w:rPr>
              <w:t>(refer to Administration of First Aid Policy)</w:t>
            </w:r>
          </w:p>
          <w:p w14:paraId="4D647148" w14:textId="41877AD3" w:rsidR="00FE1900" w:rsidRPr="0082132E" w:rsidRDefault="00421C33" w:rsidP="004477D0">
            <w:pPr>
              <w:ind w:left="360"/>
            </w:pPr>
            <w:r>
              <w:rPr>
                <w:noProof/>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" fillcolor="#f4ff5a [1622]" strokecolor="#9faa00 [3046]">
                      <v:fill color2="#fbffcd [502]" rotate="t" angle="180" colors="0 #f3ff99;22938f #f5feb9;1 #fcffe3" focus="100%" type="gradient"/>
                      <v:shadow on="t" color="black" opacity="24903f" origin=",.5" offset="0,.55556mm"/>
                      <v:textbo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Pr="0082132E" w:rsidRDefault="00FE1900" w:rsidP="004477D0">
            <w:pPr>
              <w:pStyle w:val="ListParagraph"/>
              <w:framePr w:hSpace="0" w:wrap="auto" w:vAnchor="margin" w:hAnchor="text" w:xAlign="left" w:yAlign="inline"/>
              <w:rPr>
                <w:noProof/>
              </w:rPr>
            </w:pPr>
            <w:r w:rsidRPr="0082132E">
              <w:t xml:space="preserve">Ensuring that there are an appropriate number of up-to-date, fully equipped first aid kits that are accessible at all times </w:t>
            </w:r>
            <w:r w:rsidRPr="0082132E">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82132E" w:rsidRDefault="00633F27" w:rsidP="004477D0">
            <w:pPr>
              <w:pStyle w:val="ListParagraph"/>
              <w:framePr w:hSpace="0" w:wrap="auto" w:vAnchor="margin" w:hAnchor="text" w:xAlign="left" w:yAlign="inline"/>
            </w:pPr>
            <w:r w:rsidRPr="0082132E">
              <w:lastRenderedPageBreak/>
              <w:t xml:space="preserve">Ensuring that children’s enrolment forms </w:t>
            </w:r>
            <w:r w:rsidR="0088182E" w:rsidRPr="0082132E">
              <w:t>contain</w:t>
            </w:r>
            <w:r w:rsidR="009D1CA6" w:rsidRPr="0082132E">
              <w:t xml:space="preserve"> all the prescribed information, including </w:t>
            </w:r>
            <w:r w:rsidRPr="0082132E">
              <w:t>authorisation for the service to seek emergency medical treatment by a medical practitioner, hospital or ambulance service</w:t>
            </w:r>
            <w:r w:rsidR="000247B3" w:rsidRPr="0082132E">
              <w:t xml:space="preserve"> </w:t>
            </w:r>
            <w:r w:rsidR="000247B3" w:rsidRPr="0082132E">
              <w:rPr>
                <w:rStyle w:val="RegulationLawChar"/>
              </w:rPr>
              <w:t xml:space="preserve">(Regulations </w:t>
            </w:r>
            <w:r w:rsidR="00935D58" w:rsidRPr="0082132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82132E" w:rsidRDefault="00674D33" w:rsidP="004477D0">
            <w:pPr>
              <w:pStyle w:val="ListParagraph"/>
              <w:framePr w:hSpace="0" w:wrap="auto" w:vAnchor="margin" w:hAnchor="text" w:xAlign="left" w:yAlign="inline"/>
            </w:pPr>
            <w:r w:rsidRPr="0082132E">
              <w:t xml:space="preserve">Notifying the service, upon enrolment or diagnosis, of any medical conditions and/or needs, and any management procedure to be followed with respect to that condition or need </w:t>
            </w:r>
            <w:r w:rsidRPr="0082132E">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82132E" w:rsidRDefault="000E4DC6" w:rsidP="004477D0">
            <w:pPr>
              <w:pStyle w:val="ListParagraph"/>
              <w:framePr w:hSpace="0" w:wrap="auto" w:vAnchor="margin" w:hAnchor="text" w:xAlign="left" w:yAlign="inline"/>
            </w:pPr>
            <w:r w:rsidRPr="0082132E">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82132E" w:rsidRDefault="00674D33" w:rsidP="004477D0">
            <w:pPr>
              <w:pStyle w:val="ListParagraph"/>
              <w:framePr w:hSpace="0" w:wrap="auto" w:vAnchor="margin" w:hAnchor="text" w:xAlign="left" w:yAlign="inline"/>
            </w:pPr>
            <w:r w:rsidRPr="0082132E">
              <w:t>Ensuring that the service</w:t>
            </w:r>
            <w:r w:rsidR="00B93B61" w:rsidRPr="0082132E">
              <w:t xml:space="preserve"> is pro</w:t>
            </w:r>
            <w:r w:rsidR="00527EFB" w:rsidRPr="0082132E">
              <w:t>vided</w:t>
            </w:r>
            <w:r w:rsidR="00B93B61" w:rsidRPr="0082132E">
              <w:t xml:space="preserve"> </w:t>
            </w:r>
            <w:r w:rsidRPr="0082132E">
              <w:t>with a current medical management plan</w:t>
            </w:r>
            <w:r w:rsidR="0088182E" w:rsidRPr="0082132E">
              <w:t xml:space="preserve"> </w:t>
            </w:r>
            <w:r w:rsidR="0088182E" w:rsidRPr="0082132E">
              <w:rPr>
                <w:rStyle w:val="RefertoSourceDefinitionsAttachmentChar"/>
              </w:rPr>
              <w:t>(refer to Definitions)</w:t>
            </w:r>
            <w:r w:rsidRPr="0082132E">
              <w:t xml:space="preserve">, if applicable </w:t>
            </w:r>
            <w:r w:rsidRPr="0082132E">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82132E" w:rsidRDefault="000E4DC6" w:rsidP="004477D0">
            <w:pPr>
              <w:pStyle w:val="ListParagraph"/>
              <w:framePr w:hSpace="0" w:wrap="auto" w:vAnchor="margin" w:hAnchor="text" w:xAlign="left" w:yAlign="inline"/>
            </w:pPr>
            <w:r w:rsidRPr="0082132E">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Pr="0082132E" w:rsidRDefault="000E4DC6" w:rsidP="004477D0">
            <w:pPr>
              <w:pStyle w:val="ListParagraph"/>
              <w:framePr w:hSpace="0" w:wrap="auto" w:vAnchor="margin" w:hAnchor="text" w:xAlign="left" w:yAlign="inline"/>
            </w:pPr>
            <w:r w:rsidRPr="0082132E">
              <w:t xml:space="preserve">Notifying staff/educators if there is a change in the condition of a/their child’s health, or if there have been any recent accidents or incidents that may impact on the child’s care e.g. any bruising or head injuries.  </w:t>
            </w:r>
          </w:p>
          <w:p w14:paraId="18574D4E" w14:textId="019EBDF2" w:rsidR="000E4DC6" w:rsidRPr="0082132E" w:rsidRDefault="000E4DC6" w:rsidP="004477D0">
            <w:pPr>
              <w:ind w:left="360"/>
            </w:pPr>
            <w:r>
              <w:rPr>
                <w:noProof/>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82132E" w:rsidRDefault="000E4DC6" w:rsidP="004477D0">
            <w:pPr>
              <w:pStyle w:val="ListParagraph"/>
              <w:framePr w:hSpace="0" w:wrap="auto" w:vAnchor="margin" w:hAnchor="text" w:xAlign="left" w:yAlign="inline"/>
            </w:pPr>
            <w:r w:rsidRPr="0082132E">
              <w:t xml:space="preserve">Responding immediately to any incident, injury or medical emergency </w:t>
            </w:r>
            <w:r w:rsidRPr="0082132E">
              <w:rPr>
                <w:rStyle w:val="PolicyNameChar"/>
              </w:rPr>
              <w:t>(refer to procedures and Administration of First Aid policy)</w:t>
            </w:r>
            <w:r w:rsidRPr="0082132E">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82132E" w:rsidRDefault="000E4DC6" w:rsidP="004477D0">
            <w:pPr>
              <w:pStyle w:val="ListParagraph"/>
              <w:framePr w:hSpace="0" w:wrap="auto" w:vAnchor="margin" w:hAnchor="text" w:xAlign="left" w:yAlign="inline"/>
            </w:pPr>
            <w:r w:rsidRPr="0082132E">
              <w:t xml:space="preserve">Ensuring that a parent/guardian of the child is notified as soon as is practicable, but not later than 24 hours after the occurrence, if the child is involved in any incident, injury, trauma or illness while at the service </w:t>
            </w:r>
            <w:r w:rsidRPr="0082132E">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82132E" w:rsidRDefault="000E4DC6" w:rsidP="004477D0">
            <w:pPr>
              <w:pStyle w:val="ListParagraph"/>
              <w:framePr w:hSpace="0" w:wrap="auto" w:vAnchor="margin" w:hAnchor="text" w:xAlign="left" w:yAlign="inline"/>
            </w:pPr>
            <w:r w:rsidRPr="0082132E">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82132E" w:rsidRDefault="000E4DC6" w:rsidP="004477D0">
            <w:pPr>
              <w:pStyle w:val="ListParagraph"/>
              <w:framePr w:hSpace="0" w:wrap="auto" w:vAnchor="margin" w:hAnchor="text" w:xAlign="left" w:yAlign="inline"/>
            </w:pPr>
            <w:r w:rsidRPr="0082132E">
              <w:t>Considering the emotional wellbeing of all children and educators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Pr="0082132E" w:rsidRDefault="000E4DC6" w:rsidP="004477D0">
            <w:pPr>
              <w:pStyle w:val="ListParagraph"/>
              <w:framePr w:hSpace="0" w:wrap="auto" w:vAnchor="margin" w:hAnchor="text" w:xAlign="left" w:yAlign="inline"/>
            </w:pPr>
            <w:r w:rsidRPr="0082132E">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5E861494" w:rsidR="000E4DC6" w:rsidRPr="0082132E" w:rsidRDefault="000E4DC6" w:rsidP="004477D0">
            <w:pPr>
              <w:pStyle w:val="ListParagraph"/>
              <w:framePr w:hSpace="0" w:wrap="auto" w:vAnchor="margin" w:hAnchor="text" w:xAlign="left" w:yAlign="inline"/>
            </w:pPr>
            <w:r w:rsidRPr="0082132E">
              <w:lastRenderedPageBreak/>
              <w:t>Ensu</w:t>
            </w:r>
            <w:r w:rsidR="003E051B">
              <w:t>r</w:t>
            </w:r>
            <w:r w:rsidRPr="0082132E">
              <w:t xml:space="preserve">ing notifications of serious incidents </w:t>
            </w:r>
            <w:r w:rsidRPr="0082132E">
              <w:rPr>
                <w:rStyle w:val="RefertoSourceDefinitionsAttachmentChar"/>
              </w:rPr>
              <w:t xml:space="preserve">(refer to Definitions) </w:t>
            </w:r>
            <w:r w:rsidRPr="0082132E">
              <w:t xml:space="preserve">are made to the regulatory authority (DE) </w:t>
            </w:r>
            <w:r w:rsidRPr="0082132E">
              <w:rPr>
                <w:rStyle w:val="RefertoSourceDefinitionsAttachmentChar"/>
              </w:rPr>
              <w:t>(refer to Definition)</w:t>
            </w:r>
            <w:r w:rsidRPr="0082132E">
              <w:t xml:space="preserve"> through the NQA IT System </w:t>
            </w:r>
            <w:r w:rsidRPr="0082132E">
              <w:rPr>
                <w:rStyle w:val="RefertoSourceDefinitionsAttachmentChar"/>
              </w:rPr>
              <w:t xml:space="preserve">(refer to Definitions) </w:t>
            </w:r>
            <w:r w:rsidRPr="0082132E">
              <w:t xml:space="preserve">as soon as is practicable but not later than 24 hours after the occurrence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6A0E1C" w:rsidRPr="00F00D2A" w14:paraId="05748BE9" w14:textId="77777777" w:rsidTr="00CE0B59">
        <w:tc>
          <w:tcPr>
            <w:tcW w:w="5523" w:type="dxa"/>
            <w:shd w:val="clear" w:color="auto" w:fill="FFFFFF" w:themeFill="background1"/>
          </w:tcPr>
          <w:p w14:paraId="3A9C6F8B" w14:textId="3E7FDF61" w:rsidR="006A0E1C" w:rsidRPr="0082132E" w:rsidRDefault="00E66CCC" w:rsidP="004477D0">
            <w:pPr>
              <w:pStyle w:val="ListParagraph"/>
              <w:framePr w:hSpace="0" w:wrap="auto" w:vAnchor="margin" w:hAnchor="text" w:xAlign="left" w:yAlign="inline"/>
            </w:pPr>
            <w:r w:rsidRPr="00A93CA4">
              <w:t>Ensuring</w:t>
            </w:r>
            <w:r w:rsidR="00933D4E" w:rsidRPr="00A93CA4">
              <w:t xml:space="preserve"> reporting requirements under the </w:t>
            </w:r>
            <w:r w:rsidR="00933D4E" w:rsidRPr="00A93CA4">
              <w:rPr>
                <w:rStyle w:val="RegulationLawChar"/>
              </w:rPr>
              <w:t xml:space="preserve">Occupational Health and Safety (OHS) Act 2004 </w:t>
            </w:r>
            <w:r w:rsidR="00933D4E" w:rsidRPr="00A93CA4">
              <w:t xml:space="preserve">are made to WorkSafe </w:t>
            </w:r>
            <w:r w:rsidR="000D4E5D" w:rsidRPr="00A93CA4">
              <w:rPr>
                <w:rStyle w:val="RefertoSourceDefinitionsAttachmentChar"/>
              </w:rPr>
              <w:t xml:space="preserve">(refer to Sources) </w:t>
            </w:r>
            <w:r w:rsidR="00933D4E" w:rsidRPr="00A93CA4">
              <w:t>as soon as is practicable</w:t>
            </w:r>
          </w:p>
        </w:tc>
        <w:tc>
          <w:tcPr>
            <w:tcW w:w="709" w:type="dxa"/>
            <w:shd w:val="clear" w:color="auto" w:fill="FBFDE9"/>
            <w:vAlign w:val="center"/>
          </w:tcPr>
          <w:p w14:paraId="1E6FE9E3" w14:textId="4AA95E96" w:rsidR="006A0E1C" w:rsidRDefault="000D4E5D"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66C5A65" w14:textId="77777777" w:rsidR="006A0E1C" w:rsidRDefault="006A0E1C" w:rsidP="000E4DC6">
            <w:pPr>
              <w:jc w:val="center"/>
              <w:rPr>
                <w:rFonts w:ascii="Symbol" w:eastAsia="Symbol" w:hAnsi="Symbol" w:cs="Symbol"/>
                <w:szCs w:val="24"/>
              </w:rPr>
            </w:pPr>
          </w:p>
        </w:tc>
        <w:tc>
          <w:tcPr>
            <w:tcW w:w="709" w:type="dxa"/>
            <w:shd w:val="clear" w:color="auto" w:fill="ECF593"/>
            <w:vAlign w:val="center"/>
          </w:tcPr>
          <w:p w14:paraId="45D49F9F" w14:textId="77777777" w:rsidR="006A0E1C" w:rsidRDefault="006A0E1C" w:rsidP="000E4DC6">
            <w:pPr>
              <w:jc w:val="center"/>
              <w:rPr>
                <w:rFonts w:ascii="Symbol" w:eastAsia="Symbol" w:hAnsi="Symbol" w:cs="Symbol"/>
                <w:szCs w:val="24"/>
              </w:rPr>
            </w:pPr>
          </w:p>
        </w:tc>
        <w:tc>
          <w:tcPr>
            <w:tcW w:w="708" w:type="dxa"/>
            <w:shd w:val="clear" w:color="auto" w:fill="E6F272"/>
            <w:vAlign w:val="center"/>
          </w:tcPr>
          <w:p w14:paraId="08FC62D1" w14:textId="77777777" w:rsidR="006A0E1C" w:rsidRDefault="006A0E1C" w:rsidP="000E4DC6">
            <w:pPr>
              <w:jc w:val="center"/>
              <w:rPr>
                <w:rFonts w:ascii="Symbol" w:eastAsia="Symbol" w:hAnsi="Symbol" w:cs="Symbol"/>
                <w:szCs w:val="24"/>
              </w:rPr>
            </w:pPr>
          </w:p>
        </w:tc>
        <w:tc>
          <w:tcPr>
            <w:tcW w:w="709" w:type="dxa"/>
            <w:shd w:val="clear" w:color="auto" w:fill="DFEE4C"/>
            <w:vAlign w:val="center"/>
          </w:tcPr>
          <w:p w14:paraId="5567AD6A" w14:textId="77777777" w:rsidR="006A0E1C" w:rsidRDefault="006A0E1C" w:rsidP="000E4DC6">
            <w:pPr>
              <w:jc w:val="center"/>
              <w:rPr>
                <w:rFonts w:ascii="Symbol" w:eastAsia="Symbol" w:hAnsi="Symbol" w:cs="Symbol"/>
                <w:szCs w:val="24"/>
              </w:rPr>
            </w:pPr>
          </w:p>
        </w:tc>
      </w:tr>
      <w:tr w:rsidR="00C230DA" w:rsidRPr="00F00D2A" w14:paraId="7B67CECC" w14:textId="77777777" w:rsidTr="00CE0B59">
        <w:tc>
          <w:tcPr>
            <w:tcW w:w="5523" w:type="dxa"/>
            <w:shd w:val="clear" w:color="auto" w:fill="FFFFFF" w:themeFill="background1"/>
          </w:tcPr>
          <w:p w14:paraId="52528D4A" w14:textId="77777777" w:rsidR="006A642F" w:rsidRPr="000C1015" w:rsidRDefault="006A642F" w:rsidP="000C1015">
            <w:pPr>
              <w:ind w:left="360"/>
              <w:rPr>
                <w:color w:val="FF0000"/>
              </w:rPr>
            </w:pPr>
            <w:r w:rsidRPr="000C1015">
              <w:rPr>
                <w:color w:val="FF0000"/>
              </w:rPr>
              <w:t>[this only applies for any kindergartens delivered by school councils on school premises]</w:t>
            </w:r>
          </w:p>
          <w:p w14:paraId="5DB1F173" w14:textId="44032D2B" w:rsidR="00C230DA" w:rsidRPr="0082132E" w:rsidRDefault="006A642F" w:rsidP="004477D0">
            <w:pPr>
              <w:pStyle w:val="ListParagraph"/>
              <w:framePr w:hSpace="0" w:wrap="auto" w:vAnchor="margin" w:hAnchor="text" w:xAlign="left" w:yAlign="inline"/>
            </w:pPr>
            <w:r w:rsidRPr="0082132E">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82132E" w:rsidRDefault="000E4DC6" w:rsidP="004477D0">
            <w:pPr>
              <w:pStyle w:val="ListParagraph"/>
              <w:framePr w:hSpace="0" w:wrap="auto" w:vAnchor="margin" w:hAnchor="text" w:xAlign="left" w:yAlign="inline"/>
            </w:pPr>
            <w:r w:rsidRPr="0082132E">
              <w:t xml:space="preserve">Recording details of any incident, injury or illness in the Incident, Injury, Trauma and Illness Record </w:t>
            </w:r>
            <w:r w:rsidRPr="0082132E">
              <w:rPr>
                <w:rStyle w:val="RefertoSourceDefinitionsAttachmentChar"/>
              </w:rPr>
              <w:t xml:space="preserve">(refer to Definitions) </w:t>
            </w:r>
            <w:r w:rsidRPr="0082132E">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82132E" w:rsidRDefault="000E4DC6" w:rsidP="004477D0">
            <w:pPr>
              <w:pStyle w:val="ListParagraph"/>
              <w:framePr w:hSpace="0" w:wrap="auto" w:vAnchor="margin" w:hAnchor="text" w:xAlign="left" w:yAlign="inline"/>
            </w:pPr>
            <w:r w:rsidRPr="0082132E">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82132E" w:rsidRDefault="000E4DC6" w:rsidP="004477D0">
            <w:pPr>
              <w:pStyle w:val="ListParagraph"/>
              <w:framePr w:hSpace="0" w:wrap="auto" w:vAnchor="margin" w:hAnchor="text" w:xAlign="left" w:yAlign="inline"/>
            </w:pPr>
            <w:r w:rsidRPr="0082132E">
              <w:t xml:space="preserve">Reviewing and evaluating procedures after an incident or illness as part of the quality improvement process and taking appropriate action to remove the cause if required. For example, removing a nail found protruding from climbing equipment or retraining staff to adhere more closely to the service’s </w:t>
            </w:r>
            <w:r w:rsidRPr="0082132E">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82132E" w:rsidRDefault="000E4DC6" w:rsidP="004477D0">
            <w:pPr>
              <w:pStyle w:val="ListParagraph"/>
              <w:framePr w:hSpace="0" w:wrap="auto" w:vAnchor="margin" w:hAnchor="text" w:xAlign="left" w:yAlign="inline"/>
            </w:pPr>
            <w:r w:rsidRPr="0082132E">
              <w:t xml:space="preserve">Ensuring that completed medication records are kept until the end of 3 years after the child’s last attendance </w:t>
            </w:r>
            <w:r w:rsidRPr="0082132E">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82132E" w:rsidRDefault="000E4DC6" w:rsidP="004477D0">
            <w:pPr>
              <w:pStyle w:val="ListParagraph"/>
              <w:framePr w:hSpace="0" w:wrap="auto" w:vAnchor="margin" w:hAnchor="text" w:xAlign="left" w:yAlign="inline"/>
            </w:pPr>
            <w:r w:rsidRPr="0082132E">
              <w:t xml:space="preserve">Ensuring that Incident, Injury, Trauma and Illness Records are maintained and stored securely until the child is 25 years old </w:t>
            </w:r>
            <w:r w:rsidRPr="0082132E">
              <w:rPr>
                <w:rStyle w:val="RefertoSourceDefinitionsAttachmentChar"/>
              </w:rPr>
              <w:t xml:space="preserve">(Regulations 87, 183) </w:t>
            </w:r>
            <w:r w:rsidRPr="0082132E">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82132E" w:rsidRDefault="000E4DC6" w:rsidP="004477D0">
            <w:pPr>
              <w:pStyle w:val="ListParagraph"/>
              <w:framePr w:hSpace="0" w:wrap="auto" w:vAnchor="margin" w:hAnchor="text" w:xAlign="left" w:yAlign="inline"/>
            </w:pPr>
            <w:r w:rsidRPr="0082132E">
              <w:t>Communicating with families about children’s health requirements in culturally sensitive ways and implementing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82132E" w:rsidRDefault="000E4DC6" w:rsidP="004477D0">
            <w:pPr>
              <w:pStyle w:val="ListParagraph"/>
              <w:framePr w:hSpace="0" w:wrap="auto" w:vAnchor="margin" w:hAnchor="text" w:xAlign="left" w:yAlign="inline"/>
            </w:pPr>
            <w:r w:rsidRPr="0082132E">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82132E" w:rsidRDefault="000E4DC6" w:rsidP="004477D0">
            <w:pPr>
              <w:pStyle w:val="ListParagraph"/>
              <w:framePr w:hSpace="0" w:wrap="auto" w:vAnchor="margin" w:hAnchor="text" w:xAlign="left" w:yAlign="inline"/>
            </w:pPr>
            <w:r w:rsidRPr="0082132E">
              <w:t>Requesting the parents/guardians make arrangements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82132E" w:rsidRDefault="000E4DC6" w:rsidP="004477D0">
            <w:pPr>
              <w:pStyle w:val="ListParagraph"/>
              <w:framePr w:hSpace="0" w:wrap="auto" w:vAnchor="margin" w:hAnchor="text" w:xAlign="left" w:yAlign="inline"/>
            </w:pPr>
            <w:r w:rsidRPr="0082132E">
              <w:lastRenderedPageBreak/>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82132E" w:rsidRDefault="000E4DC6" w:rsidP="004477D0">
            <w:pPr>
              <w:pStyle w:val="ListParagraph"/>
              <w:framePr w:hSpace="0" w:wrap="auto" w:vAnchor="margin" w:hAnchor="text" w:xAlign="left" w:yAlign="inline"/>
            </w:pPr>
            <w:r w:rsidRPr="0082132E">
              <w:t xml:space="preserve">Arranging payment of all costs incurred when an ambulance service 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rPr>
        <mc:AlternateContent>
          <mc:Choice Requires="wps">
            <w:drawing>
              <wp:anchor distT="0" distB="0" distL="114300" distR="114300" simplePos="0" relativeHeight="251658262"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2F36E" id="Straight Connector 3"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rPr>
        <w:drawing>
          <wp:anchor distT="0" distB="0" distL="114300" distR="114300" simplePos="0" relativeHeight="251658261"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60EB71B5" w:rsidR="00D80603" w:rsidRPr="0021785F" w:rsidRDefault="00D80603" w:rsidP="00804679">
      <w:pPr>
        <w:pStyle w:val="BodyTextBullet1"/>
      </w:pPr>
      <w:r w:rsidRPr="0021785F">
        <w:t xml:space="preserve">000 </w:t>
      </w:r>
    </w:p>
    <w:p w14:paraId="536DA434" w14:textId="0D423989" w:rsidR="00D80603" w:rsidRPr="0021785F" w:rsidRDefault="00D80603" w:rsidP="00804679">
      <w:pPr>
        <w:pStyle w:val="BodyTextBullet1"/>
      </w:pPr>
      <w:r w:rsidRPr="0021785F">
        <w:t>DE regional office</w:t>
      </w:r>
    </w:p>
    <w:p w14:paraId="3041374F" w14:textId="2435CAAA" w:rsidR="00D80603" w:rsidRPr="0021785F" w:rsidRDefault="00D80603" w:rsidP="00804679">
      <w:pPr>
        <w:pStyle w:val="BodyTextBullet1"/>
      </w:pPr>
      <w:r w:rsidRPr="0021785F">
        <w:t>Approved provider</w:t>
      </w:r>
    </w:p>
    <w:p w14:paraId="50F39210" w14:textId="691E2ED2" w:rsidR="00D80603" w:rsidRPr="0021785F" w:rsidRDefault="00D80603" w:rsidP="00804679">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804679">
      <w:pPr>
        <w:pStyle w:val="BodyTextBullet1"/>
      </w:pPr>
      <w:r w:rsidRPr="0021785F">
        <w:t>Victorian Poisons Information Centre: 13 11 26</w:t>
      </w:r>
    </w:p>
    <w:p w14:paraId="033C7B67" w14:textId="7E41B3FB" w:rsidR="00D80603" w:rsidRPr="0021785F" w:rsidRDefault="00D80603" w:rsidP="00804679">
      <w:pPr>
        <w:pStyle w:val="BodyTextBullet1"/>
      </w:pPr>
      <w:r w:rsidRPr="0021785F">
        <w:t>Local council or shire.</w:t>
      </w:r>
    </w:p>
    <w:p w14:paraId="22F4D6C6" w14:textId="77777777" w:rsidR="00D80603" w:rsidRDefault="00D80603" w:rsidP="00804679">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04679">
      <w:pPr>
        <w:pStyle w:val="BodyTextBullet1"/>
      </w:pPr>
      <w:r w:rsidRPr="00D80603">
        <w:t>call an ambulance, where necessary</w:t>
      </w:r>
    </w:p>
    <w:p w14:paraId="3AE65694" w14:textId="3940572B" w:rsidR="00D80603" w:rsidRPr="00D80603" w:rsidRDefault="00D80603" w:rsidP="00804679">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04679">
      <w:pPr>
        <w:pStyle w:val="BodyTextBullet1"/>
      </w:pPr>
      <w:r w:rsidRPr="00D80603">
        <w:t>implement the child’s current medical management plan, where appropriate</w:t>
      </w:r>
    </w:p>
    <w:p w14:paraId="1C7C284F" w14:textId="1F5EB6D4" w:rsidR="00D80603" w:rsidRPr="00D80603" w:rsidRDefault="00D80603" w:rsidP="00804679">
      <w:pPr>
        <w:pStyle w:val="BodyTextBullet1"/>
      </w:pPr>
      <w:r w:rsidRPr="00D80603">
        <w:t>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w:t>
      </w:r>
    </w:p>
    <w:p w14:paraId="62231133" w14:textId="15DD8A79" w:rsidR="00D80603" w:rsidRPr="00D80603" w:rsidRDefault="00D80603" w:rsidP="00804679">
      <w:pPr>
        <w:pStyle w:val="BodyTextBullet1"/>
      </w:pPr>
      <w:r w:rsidRPr="00D80603">
        <w:t>notify other person/s as authorised on the child’s enrolment form, if the parents/guardians are not contactable</w:t>
      </w:r>
    </w:p>
    <w:p w14:paraId="7657BBB3" w14:textId="12822240" w:rsidR="00D80603" w:rsidRPr="00D80603" w:rsidRDefault="00D80603" w:rsidP="00804679">
      <w:pPr>
        <w:pStyle w:val="BodyTextBullet1"/>
      </w:pPr>
      <w:r w:rsidRPr="00D80603">
        <w:t>ensure ongoing supervision of all children in attendance at the service</w:t>
      </w:r>
    </w:p>
    <w:p w14:paraId="1EC8AAA1" w14:textId="68E7A10B" w:rsidR="00D80603" w:rsidRPr="00D80603" w:rsidRDefault="00D80603" w:rsidP="00804679">
      <w:pPr>
        <w:pStyle w:val="BodyTextBullet1"/>
      </w:pPr>
      <w:r w:rsidRPr="00D80603">
        <w:t>accompany the child in the ambulance when the parents/guardians are not present, provided that staff-to-child ratios can be maintained at the service</w:t>
      </w:r>
    </w:p>
    <w:p w14:paraId="1346ABD9" w14:textId="1810835F" w:rsidR="00D80603" w:rsidRPr="00D80603" w:rsidRDefault="00D80603" w:rsidP="00804679">
      <w:pPr>
        <w:pStyle w:val="BodyTextBullet1"/>
      </w:pPr>
      <w:r w:rsidRPr="00D80603">
        <w:t>notify the approved provider of the medical emergency, incident or injury as soon as is practicable</w:t>
      </w:r>
    </w:p>
    <w:p w14:paraId="193B50A4" w14:textId="71E82003" w:rsidR="00D80603" w:rsidRDefault="00D80603" w:rsidP="00804679">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804679">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804679">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04679">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04679">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1FA7889E" w:rsidR="00D80603" w:rsidRPr="00D80603" w:rsidRDefault="00D80603" w:rsidP="00804679">
      <w:pPr>
        <w:pStyle w:val="BodyTextBullet1"/>
      </w:pPr>
      <w:r w:rsidRPr="00D80603">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attention</w:t>
      </w:r>
    </w:p>
    <w:p w14:paraId="5F62F136" w14:textId="46EFADF4" w:rsidR="00D80603" w:rsidRPr="00D80603" w:rsidRDefault="00D80603" w:rsidP="00804679">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04679">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04679">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804679">
      <w:pPr>
        <w:pStyle w:val="BodyTextBullet1"/>
      </w:pPr>
      <w:r w:rsidRPr="00D80603">
        <w:lastRenderedPageBreak/>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804679">
      <w:pPr>
        <w:pStyle w:val="BodyTextBullet1"/>
      </w:pPr>
      <w:r>
        <w:t>the name and age of the child</w:t>
      </w:r>
    </w:p>
    <w:p w14:paraId="39D9C253" w14:textId="77777777" w:rsidR="00223871" w:rsidRDefault="00223871" w:rsidP="00804679">
      <w:pPr>
        <w:pStyle w:val="BodyTextBullet1"/>
      </w:pPr>
      <w:r>
        <w:t>the circumstances leading to the incident, injury or trauma, or relevant circumstances surrounding the child becoming ill (including any symptoms)</w:t>
      </w:r>
    </w:p>
    <w:p w14:paraId="7200B886" w14:textId="77777777" w:rsidR="00223871" w:rsidRDefault="00223871" w:rsidP="00804679">
      <w:pPr>
        <w:pStyle w:val="BodyTextBullet1"/>
      </w:pPr>
      <w:r>
        <w:t>the time and date the incident occurred, the injury was received or the child was subjected to the trauma, or the apparent onset of the illness</w:t>
      </w:r>
    </w:p>
    <w:p w14:paraId="20B3ECBC" w14:textId="77777777" w:rsidR="00223871" w:rsidRDefault="00223871" w:rsidP="00804679">
      <w:pPr>
        <w:pStyle w:val="BodyTextBullet1"/>
      </w:pPr>
      <w:r>
        <w:t>the action taken by the service, including any medication administered, first aid provided or medical personnel contacted</w:t>
      </w:r>
    </w:p>
    <w:p w14:paraId="318DAC1C" w14:textId="703C6217" w:rsidR="00223871" w:rsidRDefault="00223871" w:rsidP="00804679">
      <w:pPr>
        <w:pStyle w:val="BodyTextBullet1"/>
      </w:pPr>
      <w:r>
        <w:t>details of any person who witnessed the incident, injury or trauma, or the apparent onset of illness</w:t>
      </w:r>
    </w:p>
    <w:p w14:paraId="23107069" w14:textId="77777777" w:rsidR="00223871" w:rsidRDefault="00223871" w:rsidP="00804679">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804679">
      <w:pPr>
        <w:pStyle w:val="BodyTextBullet1"/>
      </w:pPr>
      <w:r>
        <w:t>the name and signature of the person making an entry in the record, and the time and date that the entry was made</w:t>
      </w:r>
    </w:p>
    <w:p w14:paraId="6AD242AB" w14:textId="77777777" w:rsidR="00223871" w:rsidRDefault="00223871" w:rsidP="00804679">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58255"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EAAE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804679">
      <w:pPr>
        <w:pStyle w:val="BodyTextBullet1"/>
      </w:pPr>
      <w:r>
        <w:t>an incident in relation to a child, an injury received by a child or trauma to which a child has been subjected</w:t>
      </w:r>
    </w:p>
    <w:p w14:paraId="4236F7F5" w14:textId="26BD56D1" w:rsidR="000D6C90" w:rsidRDefault="000D6C90" w:rsidP="00804679">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child, however they can affect everyone in the children’s service. In some cases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lastRenderedPageBreak/>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804679">
      <w:pPr>
        <w:pStyle w:val="BodyTextBullet1"/>
      </w:pPr>
      <w:r>
        <w:t>Australian Standards AS3745–2002, Emergency control procedures for buildings, structures and workplaces</w:t>
      </w:r>
    </w:p>
    <w:p w14:paraId="516D28A9" w14:textId="77777777" w:rsidR="000D6C90" w:rsidRDefault="000D6C90" w:rsidP="00804679">
      <w:pPr>
        <w:pStyle w:val="BodyTextBullet1"/>
      </w:pPr>
      <w:r>
        <w:t>Education and Care Services National Law Act 2010: Section 174(2)</w:t>
      </w:r>
    </w:p>
    <w:p w14:paraId="63BDCBA3" w14:textId="77777777" w:rsidR="000D6C90" w:rsidRDefault="000D6C90" w:rsidP="00804679">
      <w:pPr>
        <w:pStyle w:val="BodyTextBullet1"/>
      </w:pPr>
      <w:r>
        <w:t>Education and Care Services National Regulations 2011: Regulations 77, 85–87, 103, 177, 183</w:t>
      </w:r>
    </w:p>
    <w:p w14:paraId="033A09CE" w14:textId="77777777" w:rsidR="000D6C90" w:rsidRDefault="000D6C90" w:rsidP="00804679">
      <w:pPr>
        <w:pStyle w:val="BodyTextBullet1"/>
      </w:pPr>
      <w:r>
        <w:t>Public Health and Wellbeing Act 2008 (Vic)</w:t>
      </w:r>
    </w:p>
    <w:p w14:paraId="6496D24A" w14:textId="77777777" w:rsidR="000D6C90" w:rsidRDefault="000D6C90" w:rsidP="00804679">
      <w:pPr>
        <w:pStyle w:val="BodyTextBullet1"/>
      </w:pPr>
      <w:r>
        <w:t>Public Health and Wellbeing Regulations 2009 (Vic)</w:t>
      </w:r>
    </w:p>
    <w:p w14:paraId="090E5268" w14:textId="77777777" w:rsidR="000D6C90" w:rsidRDefault="000D6C90" w:rsidP="00804679">
      <w:pPr>
        <w:pStyle w:val="BodyTextBullet1"/>
      </w:pPr>
      <w:r>
        <w:t>Occupational Health and Safety Act 2004 (Vic)</w:t>
      </w:r>
    </w:p>
    <w:p w14:paraId="057C0B05" w14:textId="77777777" w:rsidR="000D6C90" w:rsidRDefault="000D6C90" w:rsidP="00804679">
      <w:pPr>
        <w:pStyle w:val="BodyTextBullet1"/>
      </w:pPr>
      <w:r>
        <w:t>Occupational Health and Safety Regulations 2007</w:t>
      </w:r>
    </w:p>
    <w:p w14:paraId="02BF6AE1" w14:textId="77777777" w:rsidR="000D6C90" w:rsidRDefault="000D6C90" w:rsidP="00804679">
      <w:pPr>
        <w:pStyle w:val="BodyTextBullet1"/>
      </w:pPr>
      <w:r>
        <w:t>WorkSafe Victoria Compliance Code: First aid in the workplace (2008)</w:t>
      </w:r>
    </w:p>
    <w:p w14:paraId="0473E5BA" w14:textId="77777777" w:rsidR="000D6C90" w:rsidRDefault="000D6C90" w:rsidP="00804679">
      <w:pPr>
        <w:pStyle w:val="BodyTextBullet1"/>
      </w:pPr>
      <w:r>
        <w:t>National Quality Standard, Quality Area 2: Children’s Health and Safety</w:t>
      </w:r>
    </w:p>
    <w:p w14:paraId="6D40B596" w14:textId="77777777" w:rsidR="000D6C90" w:rsidRDefault="000D6C90" w:rsidP="00804679">
      <w:pPr>
        <w:pStyle w:val="BodyTextBullet1"/>
      </w:pPr>
      <w:r>
        <w:t>National Quality Standard, Quality Area 3: Physical Environment</w:t>
      </w:r>
    </w:p>
    <w:p w14:paraId="668321FC" w14:textId="77777777" w:rsidR="000D6C90" w:rsidRDefault="000D6C90" w:rsidP="00804679">
      <w:pPr>
        <w:pStyle w:val="BodyTextBullet1"/>
      </w:pPr>
      <w:r>
        <w:t>National Quality Standard, Quality Area 7: Governance and Leadership</w:t>
      </w:r>
    </w:p>
    <w:p w14:paraId="1A5A375A" w14:textId="4725FBB1" w:rsidR="00F359D9" w:rsidRDefault="00DC5729" w:rsidP="00804679">
      <w:pPr>
        <w:pStyle w:val="BodyTextBullet1"/>
      </w:pPr>
      <w:r>
        <w:rPr>
          <w:noProof/>
        </w:rPr>
        <mc:AlternateContent>
          <mc:Choice Requires="wps">
            <w:drawing>
              <wp:anchor distT="45720" distB="45720" distL="114300" distR="114300" simplePos="0" relativeHeight="251658260"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17" o:spid="_x0000_s1028" style="position:absolute;left:0;text-align:left;margin-left:62.6pt;margin-top:23.05pt;width:441.75pt;height:73.6pt;z-index:-2516582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(Cth)</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58256"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EF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police and state emergency services.</w:t>
      </w:r>
    </w:p>
    <w:p w14:paraId="6D9B04CF" w14:textId="77777777" w:rsidR="006F06EF" w:rsidRDefault="006F06EF" w:rsidP="00FC11B7">
      <w:pPr>
        <w:pStyle w:val="BODYTEXTELAA"/>
      </w:pPr>
      <w:r w:rsidRPr="005303FB">
        <w:rPr>
          <w:b/>
          <w:bCs/>
        </w:rPr>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damage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0B54C8">
        <w:rPr>
          <w:b/>
          <w:bCs/>
        </w:rPr>
        <w:lastRenderedPageBreak/>
        <w:t>Medication:</w:t>
      </w:r>
      <w:r w:rsidRPr="000B54C8">
        <w:t xml:space="preserve"> Medicine within the meaning of the </w:t>
      </w:r>
      <w:r w:rsidRPr="000B54C8">
        <w:rPr>
          <w:rStyle w:val="RegulationLawChar"/>
        </w:rPr>
        <w:t>Therapeutic Goods Act 1989</w:t>
      </w:r>
      <w:r w:rsidRPr="000B54C8">
        <w:t xml:space="preserve"> of the Commonwealth. Medicine includes prescription, over-the-counter and complementary medicines. All therapeutic goods in Australia are listed on the Australian Register of Therapeutic Goods, available on the Therapeutic Goods Administration website </w:t>
      </w:r>
      <w:hyperlink r:id="rId22" w:history="1">
        <w:r w:rsidRPr="000B54C8">
          <w:rPr>
            <w:rStyle w:val="Hyperlink"/>
          </w:rPr>
          <w:t>tga.gov.au</w:t>
        </w:r>
      </w:hyperlink>
    </w:p>
    <w:p w14:paraId="1DAB8E87" w14:textId="77777777" w:rsidR="006F06EF" w:rsidRDefault="006F06EF" w:rsidP="00650857">
      <w:pPr>
        <w:pStyle w:val="BODYTEXTELAA"/>
      </w:pPr>
      <w:r w:rsidRPr="00650857">
        <w:rPr>
          <w:b/>
          <w:bCs/>
        </w:rPr>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5B2C37B7" w14:textId="77777777" w:rsidR="001C6209" w:rsidRDefault="001C6209" w:rsidP="00650857">
      <w:pPr>
        <w:pStyle w:val="BODYTEXTELAA"/>
      </w:pPr>
    </w:p>
    <w:p w14:paraId="2F730D9D"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77BFE7C2" wp14:editId="500AD09B">
                <wp:simplePos x="0" y="0"/>
                <wp:positionH relativeFrom="column">
                  <wp:posOffset>821055</wp:posOffset>
                </wp:positionH>
                <wp:positionV relativeFrom="paragraph">
                  <wp:posOffset>-62230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9A0C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58257"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804679">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804679">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804679">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804679">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804679">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804679">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804679">
      <w:pPr>
        <w:pStyle w:val="BodyTextBullet1"/>
      </w:pPr>
      <w:r w:rsidRPr="00CA278D">
        <w:t>Administration of First Aid</w:t>
      </w:r>
    </w:p>
    <w:p w14:paraId="0D5B811F" w14:textId="5979F825" w:rsidR="00CA278D" w:rsidRPr="00CA278D" w:rsidRDefault="00CA278D" w:rsidP="00804679">
      <w:pPr>
        <w:pStyle w:val="BodyTextBullet1"/>
      </w:pPr>
      <w:r w:rsidRPr="00CA278D">
        <w:t>Administration of Medication</w:t>
      </w:r>
    </w:p>
    <w:p w14:paraId="0A75390A" w14:textId="4CC7A21A" w:rsidR="00CA278D" w:rsidRPr="00CA278D" w:rsidRDefault="00CA278D" w:rsidP="00804679">
      <w:pPr>
        <w:pStyle w:val="BodyTextBullet1"/>
      </w:pPr>
      <w:r w:rsidRPr="00CA278D">
        <w:t>Anaphylaxis</w:t>
      </w:r>
      <w:r w:rsidR="00CC4BF1">
        <w:t xml:space="preserve"> and Allergic Reactions </w:t>
      </w:r>
    </w:p>
    <w:p w14:paraId="4E19DFA4" w14:textId="48EA597C" w:rsidR="00CA278D" w:rsidRDefault="00CA278D" w:rsidP="00804679">
      <w:pPr>
        <w:pStyle w:val="BodyTextBullet1"/>
      </w:pPr>
      <w:r w:rsidRPr="00CA278D">
        <w:t>Asthma</w:t>
      </w:r>
      <w:r w:rsidR="0063315A">
        <w:t xml:space="preserve"> Management </w:t>
      </w:r>
    </w:p>
    <w:p w14:paraId="2657017A" w14:textId="159642E7" w:rsidR="00FC77B0" w:rsidRPr="00CA278D" w:rsidRDefault="00FC77B0" w:rsidP="00804679">
      <w:pPr>
        <w:pStyle w:val="BodyTextBullet1"/>
      </w:pPr>
      <w:r>
        <w:t xml:space="preserve">Child Safe Environment </w:t>
      </w:r>
      <w:r w:rsidR="00CC4BF1">
        <w:t>and We</w:t>
      </w:r>
      <w:r w:rsidR="00553B85">
        <w:t>llbeing</w:t>
      </w:r>
    </w:p>
    <w:p w14:paraId="51A57A75" w14:textId="45EAE714" w:rsidR="00CA278D" w:rsidRPr="00CA278D" w:rsidRDefault="00CA278D" w:rsidP="00804679">
      <w:pPr>
        <w:pStyle w:val="BodyTextBullet1"/>
      </w:pPr>
      <w:r w:rsidRPr="00CA278D">
        <w:t>Dealing with Infectious Diseases</w:t>
      </w:r>
    </w:p>
    <w:p w14:paraId="5457B936" w14:textId="44A0D1D2" w:rsidR="00CA278D" w:rsidRDefault="00CA278D" w:rsidP="00804679">
      <w:pPr>
        <w:pStyle w:val="BodyTextBullet1"/>
      </w:pPr>
      <w:r w:rsidRPr="00CA278D">
        <w:t>Dealing with Medical Conditions</w:t>
      </w:r>
    </w:p>
    <w:p w14:paraId="689E3828" w14:textId="5D2EAC59" w:rsidR="00FC77B0" w:rsidRPr="00CA278D" w:rsidRDefault="00FC77B0" w:rsidP="00804679">
      <w:pPr>
        <w:pStyle w:val="BodyTextBullet1"/>
      </w:pPr>
      <w:r>
        <w:t>Delivery &amp; Collection of Children</w:t>
      </w:r>
    </w:p>
    <w:p w14:paraId="44693D3C" w14:textId="359C98F2" w:rsidR="00CA278D" w:rsidRPr="00CA278D" w:rsidRDefault="00CA278D" w:rsidP="00804679">
      <w:pPr>
        <w:pStyle w:val="BodyTextBullet1"/>
      </w:pPr>
      <w:r w:rsidRPr="00CA278D">
        <w:t>Diabetes</w:t>
      </w:r>
    </w:p>
    <w:p w14:paraId="145F00DD" w14:textId="6C087A68" w:rsidR="00CA278D" w:rsidRPr="00CA278D" w:rsidRDefault="00CA278D" w:rsidP="00804679">
      <w:pPr>
        <w:pStyle w:val="BodyTextBullet1"/>
      </w:pPr>
      <w:r w:rsidRPr="00CA278D">
        <w:t>Emergency and Evacuation</w:t>
      </w:r>
    </w:p>
    <w:p w14:paraId="1BB0DE80" w14:textId="389ECB1D" w:rsidR="00CA278D" w:rsidRPr="00635B4B" w:rsidRDefault="00CA278D" w:rsidP="00804679">
      <w:pPr>
        <w:pStyle w:val="BodyTextBullet1"/>
      </w:pPr>
      <w:r w:rsidRPr="00635B4B">
        <w:t>Epilepsy</w:t>
      </w:r>
      <w:r w:rsidR="00205E6F" w:rsidRPr="00635B4B">
        <w:t xml:space="preserve"> an</w:t>
      </w:r>
      <w:r w:rsidR="00BB3E4D" w:rsidRPr="00635B4B">
        <w:t>d Seizures</w:t>
      </w:r>
    </w:p>
    <w:p w14:paraId="6B54A186" w14:textId="6296BA7B" w:rsidR="00CA278D" w:rsidRDefault="00CA278D" w:rsidP="00804679">
      <w:pPr>
        <w:pStyle w:val="BodyTextBullet1"/>
      </w:pPr>
      <w:r w:rsidRPr="00CA278D">
        <w:t>Excursions and Service Events</w:t>
      </w:r>
    </w:p>
    <w:p w14:paraId="4B7CECF4" w14:textId="5BCC14F6" w:rsidR="00FC77B0" w:rsidRPr="00CA278D" w:rsidRDefault="00FC77B0" w:rsidP="00804679">
      <w:pPr>
        <w:pStyle w:val="BodyTextBullet1"/>
      </w:pPr>
      <w:r>
        <w:t xml:space="preserve">Hygiene </w:t>
      </w:r>
    </w:p>
    <w:p w14:paraId="28C58765" w14:textId="183032CA" w:rsidR="00CA278D" w:rsidRDefault="00CA278D" w:rsidP="00804679">
      <w:pPr>
        <w:pStyle w:val="BodyTextBullet1"/>
      </w:pPr>
      <w:r w:rsidRPr="00CA278D">
        <w:t>Occupational Health and Safety</w:t>
      </w:r>
    </w:p>
    <w:p w14:paraId="219A5BF5" w14:textId="77777777" w:rsidR="00372A1A" w:rsidRDefault="00372A1A" w:rsidP="001A3B05">
      <w:pPr>
        <w:pStyle w:val="BodyTextBullet1"/>
        <w:numPr>
          <w:ilvl w:val="0"/>
          <w:numId w:val="0"/>
        </w:numPr>
        <w:ind w:left="1800" w:hanging="360"/>
      </w:pPr>
    </w:p>
    <w:p w14:paraId="3CE7EEF4" w14:textId="4E86B9FF" w:rsidR="00CA278D" w:rsidRPr="00804679" w:rsidRDefault="00CA278D" w:rsidP="00372A1A">
      <w:pPr>
        <w:pStyle w:val="BodyTextBullet1"/>
      </w:pPr>
      <w:r w:rsidRPr="00804679">
        <w:t xml:space="preserve">Privacy </w:t>
      </w:r>
      <w:r w:rsidR="00372A1A" w:rsidRPr="00804679">
        <w:t>and</w:t>
      </w:r>
      <w:r w:rsidR="00804679">
        <w:t xml:space="preserve"> </w:t>
      </w:r>
      <w:r w:rsidRPr="00804679">
        <w:t>Confidentiality</w:t>
      </w:r>
    </w:p>
    <w:p w14:paraId="28C6E880" w14:textId="754FA39D" w:rsidR="00CA278D" w:rsidRPr="00CA278D" w:rsidRDefault="00CA278D" w:rsidP="00804679">
      <w:pPr>
        <w:pStyle w:val="BodyTextBullet1"/>
      </w:pPr>
      <w:r w:rsidRPr="00CA278D">
        <w:t xml:space="preserve">Road Safety </w:t>
      </w:r>
      <w:r w:rsidR="0063315A">
        <w:t xml:space="preserve">Education </w:t>
      </w:r>
      <w:r w:rsidRPr="00CA278D">
        <w:t>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7861C012" wp14:editId="4C47563A">
                <wp:simplePos x="0" y="0"/>
                <wp:positionH relativeFrom="column">
                  <wp:posOffset>821055</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A7F3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58258"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804679">
      <w:pPr>
        <w:pStyle w:val="BodyTextBullet1"/>
      </w:pPr>
      <w:r>
        <w:t>regularly seek feedback from everyone affected by the policy regarding its effectiveness</w:t>
      </w:r>
    </w:p>
    <w:p w14:paraId="47A52CD8" w14:textId="77777777" w:rsidR="00CA278D" w:rsidRDefault="00CA278D" w:rsidP="00804679">
      <w:pPr>
        <w:pStyle w:val="BodyTextBullet1"/>
      </w:pPr>
      <w:r>
        <w:t>monitor the implementation, compliance, complaints and incidents in relation to this policy</w:t>
      </w:r>
    </w:p>
    <w:p w14:paraId="26B63D27" w14:textId="77777777" w:rsidR="00CA278D" w:rsidRDefault="00CA278D" w:rsidP="00804679">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804679">
      <w:pPr>
        <w:pStyle w:val="BodyTextBullet1"/>
      </w:pPr>
      <w:r>
        <w:t>keep the policy up to date with current legislation, research, policy and best practice</w:t>
      </w:r>
    </w:p>
    <w:p w14:paraId="25E7C100" w14:textId="77777777" w:rsidR="00CA278D" w:rsidRDefault="00CA278D" w:rsidP="00804679">
      <w:pPr>
        <w:pStyle w:val="BodyTextBullet1"/>
      </w:pPr>
      <w:r>
        <w:t>revise the policy and procedures as part of the service’s policy review cycle, or as required</w:t>
      </w:r>
    </w:p>
    <w:p w14:paraId="6A5220A2" w14:textId="36DFC4E3" w:rsidR="00C26FF8" w:rsidRDefault="00C26FF8" w:rsidP="00804679">
      <w:pPr>
        <w:pStyle w:val="BodyTextBullet1"/>
      </w:pPr>
      <w:r w:rsidRPr="00C26FF8">
        <w:lastRenderedPageBreak/>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D72B27">
      <w:pPr>
        <w:pStyle w:val="BODYTEXTELAA"/>
      </w:pPr>
    </w:p>
    <w:p w14:paraId="7E65A8A5" w14:textId="714E77AD" w:rsidR="007B399F" w:rsidRDefault="007B399F" w:rsidP="00D72B27">
      <w:pPr>
        <w:pStyle w:val="BODYTEXTELAA"/>
      </w:pPr>
      <w:r>
        <w:rPr>
          <w:noProof/>
        </w:rPr>
        <mc:AlternateContent>
          <mc:Choice Requires="wps">
            <w:drawing>
              <wp:anchor distT="0" distB="0" distL="114300" distR="114300" simplePos="0" relativeHeight="251658246" behindDoc="0" locked="1" layoutInCell="1" allowOverlap="1" wp14:anchorId="0B213602" wp14:editId="07D25982">
                <wp:simplePos x="0" y="0"/>
                <wp:positionH relativeFrom="column">
                  <wp:posOffset>821690</wp:posOffset>
                </wp:positionH>
                <wp:positionV relativeFrom="paragraph">
                  <wp:posOffset>-45720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FFB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6pt" to="51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KN9ysPd&#10;AAAACgEAAA8AAAAAAAAAAAAAAAAALgQAAGRycy9kb3ducmV2LnhtbFBLBQYAAAAABAAEAPMAAAA4&#10;BQAAAAA=&#10;" strokecolor="#f69434" strokeweight="1.25pt">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58259"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804679">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658251"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8" behindDoc="0" locked="1" layoutInCell="1" allowOverlap="1" wp14:anchorId="691FB438" wp14:editId="5A557D3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331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582890E2" w:rsidR="009416A1" w:rsidRPr="00E40696" w:rsidRDefault="009416A1" w:rsidP="00502982">
      <w:pPr>
        <w:pStyle w:val="BODYTEXTELAA"/>
        <w:rPr>
          <w:b/>
          <w:bCs/>
        </w:rPr>
      </w:pPr>
      <w:r>
        <w:t>This policy was adopted by the</w:t>
      </w:r>
      <w:r w:rsidR="00C26FF8">
        <w:t xml:space="preserve"> a</w:t>
      </w:r>
      <w:r>
        <w:t xml:space="preserve">pproved </w:t>
      </w:r>
      <w:r w:rsidR="00C26FF8">
        <w:t>p</w:t>
      </w:r>
      <w:r>
        <w:t xml:space="preserve">rovider of </w:t>
      </w:r>
      <w:sdt>
        <w:sdtPr>
          <w:rPr>
            <w:b/>
            <w:bCs/>
          </w:r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Content>
          <w:r w:rsidR="005601EA" w:rsidRPr="00E40696">
            <w:rPr>
              <w:b/>
              <w:bCs/>
            </w:rPr>
            <w:t>Russell Court Kindergarten &amp; Children’s Centre</w:t>
          </w:r>
        </w:sdtContent>
      </w:sdt>
      <w:r w:rsidRPr="00E40696">
        <w:rPr>
          <w:b/>
          <w:bCs/>
        </w:rPr>
        <w:t xml:space="preserve"> on </w:t>
      </w:r>
      <w:r w:rsidR="00B50213">
        <w:rPr>
          <w:b/>
          <w:bCs/>
        </w:rPr>
        <w:t>24</w:t>
      </w:r>
      <w:r w:rsidR="00B50213" w:rsidRPr="00B50213">
        <w:rPr>
          <w:b/>
          <w:bCs/>
          <w:vertAlign w:val="superscript"/>
        </w:rPr>
        <w:t>th</w:t>
      </w:r>
      <w:r w:rsidR="00B50213">
        <w:rPr>
          <w:b/>
          <w:bCs/>
        </w:rPr>
        <w:t xml:space="preserve"> June 2025</w:t>
      </w:r>
    </w:p>
    <w:p w14:paraId="5803D38B" w14:textId="3E084519" w:rsidR="007B399F" w:rsidRDefault="009416A1" w:rsidP="00502982">
      <w:pPr>
        <w:pStyle w:val="BODYTEXTELAA"/>
      </w:pPr>
      <w:r w:rsidRPr="009416A1">
        <w:rPr>
          <w:b/>
          <w:bCs/>
        </w:rPr>
        <w:t>REVIEW DATE:</w:t>
      </w:r>
      <w:r>
        <w:t xml:space="preserve"> </w:t>
      </w:r>
      <w:r w:rsidR="00B50213">
        <w:rPr>
          <w:b/>
          <w:bCs/>
        </w:rPr>
        <w:t>24/06/2027</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58249" behindDoc="0" locked="1" layoutInCell="1" allowOverlap="1" wp14:anchorId="57A7ECA8" wp14:editId="08E64800">
                <wp:simplePos x="0" y="0"/>
                <wp:positionH relativeFrom="column">
                  <wp:posOffset>821055</wp:posOffset>
                </wp:positionH>
                <wp:positionV relativeFrom="paragraph">
                  <wp:posOffset>-49530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70672"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A2429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rPr>
        <mc:AlternateContent>
          <mc:Choice Requires="wps">
            <w:drawing>
              <wp:anchor distT="0" distB="0" distL="114300" distR="114300" simplePos="0" relativeHeight="251658252"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BBC91" id="Straight Connector 10"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33.75pt,11.7pt" to="45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" strokecolor="black [3040]"/>
            </w:pict>
          </mc:Fallback>
        </mc:AlternateContent>
      </w:r>
      <w:r w:rsidR="007D3454">
        <w:t>Service:</w:t>
      </w:r>
    </w:p>
    <w:p w14:paraId="47D1BD57" w14:textId="5037B366" w:rsidR="007D3454" w:rsidRDefault="0072716E" w:rsidP="0072716E">
      <w:pPr>
        <w:spacing w:line="360" w:lineRule="auto"/>
      </w:pPr>
      <w:r>
        <w:rPr>
          <w:noProof/>
        </w:rPr>
        <mc:AlternateContent>
          <mc:Choice Requires="wps">
            <w:drawing>
              <wp:anchor distT="0" distB="0" distL="114300" distR="114300" simplePos="0" relativeHeight="251658253"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F985F" id="Straight Connector 13"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4.6pt,11.55pt" to="45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" strokecolor="black [3040]"/>
            </w:pict>
          </mc:Fallback>
        </mc:AlternateContent>
      </w:r>
      <w:r w:rsidR="007D3454">
        <w:t>Date:</w:t>
      </w:r>
    </w:p>
    <w:p w14:paraId="372D7804" w14:textId="176FBF04" w:rsidR="0072716E" w:rsidRDefault="0072716E" w:rsidP="0072716E">
      <w:pPr>
        <w:spacing w:line="360" w:lineRule="auto"/>
      </w:pPr>
      <w:r>
        <w:rPr>
          <w:noProof/>
        </w:rPr>
        <mc:AlternateContent>
          <mc:Choice Requires="wps">
            <w:drawing>
              <wp:anchor distT="0" distB="0" distL="114300" distR="114300" simplePos="0" relativeHeight="251658254"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E6D31" id="Straight Connector 28"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57.95pt,11.85pt" to="45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" strokecolor="black [304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lastRenderedPageBreak/>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lastRenderedPageBreak/>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393A9" w14:textId="77777777" w:rsidR="000D16CB" w:rsidRDefault="000D16CB" w:rsidP="004B56A8">
      <w:r>
        <w:separator/>
      </w:r>
    </w:p>
  </w:endnote>
  <w:endnote w:type="continuationSeparator" w:id="0">
    <w:p w14:paraId="49E40775" w14:textId="77777777" w:rsidR="000D16CB" w:rsidRDefault="000D16CB" w:rsidP="004B56A8">
      <w:r>
        <w:continuationSeparator/>
      </w:r>
    </w:p>
  </w:endnote>
  <w:endnote w:type="continuationNotice" w:id="1">
    <w:p w14:paraId="0EE10F43" w14:textId="77777777" w:rsidR="000D16CB" w:rsidRDefault="000D1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DB88" w14:textId="77777777" w:rsidR="000E4DC6" w:rsidRDefault="000E4DC6" w:rsidP="00236D18">
    <w:pPr>
      <w:pStyle w:val="Footer"/>
    </w:pPr>
    <w:r>
      <w:rPr>
        <w:noProof/>
      </w:rPr>
      <mc:AlternateContent>
        <mc:Choice Requires="wps">
          <w:drawing>
            <wp:anchor distT="45720" distB="45720" distL="114300" distR="114300" simplePos="0" relativeHeight="251658247" behindDoc="1" locked="1" layoutInCell="1" allowOverlap="1" wp14:anchorId="4BBE23AD" wp14:editId="469E423C">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2369162E"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5601EA">
                            <w:rPr>
                              <w:rStyle w:val="FooterChar"/>
                              <w:noProof/>
                            </w:rPr>
                            <w:t>June 25</w:t>
                          </w:r>
                          <w:r w:rsidR="000E4DC6">
                            <w:rPr>
                              <w:rStyle w:val="FooterChar"/>
                            </w:rPr>
                            <w:fldChar w:fldCharType="end"/>
                          </w:r>
                        </w:p>
                        <w:p w14:paraId="2668DDEB" w14:textId="1B2D3F49"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5601EA">
                            <w:rPr>
                              <w:noProof/>
                            </w:rPr>
                            <w:t>2025</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64.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6A49A5C1" w14:textId="2369162E"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5601EA">
                      <w:rPr>
                        <w:rStyle w:val="FooterChar"/>
                        <w:noProof/>
                      </w:rPr>
                      <w:t>June 25</w:t>
                    </w:r>
                    <w:r w:rsidR="000E4DC6">
                      <w:rPr>
                        <w:rStyle w:val="FooterChar"/>
                      </w:rPr>
                      <w:fldChar w:fldCharType="end"/>
                    </w:r>
                  </w:p>
                  <w:p w14:paraId="2668DDEB" w14:textId="1B2D3F49"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5601EA">
                      <w:rPr>
                        <w:noProof/>
                      </w:rPr>
                      <w:t>2025</w:t>
                    </w:r>
                    <w:r w:rsidR="009D32C6">
                      <w:fldChar w:fldCharType="end"/>
                    </w:r>
                    <w:r w:rsidR="009D32C6">
                      <w:t xml:space="preserve"> </w:t>
                    </w:r>
                    <w:r>
                      <w:t>Early Learning Association Australia | Telephone 03 9489 3500</w:t>
                    </w:r>
                  </w:p>
                  <w:p w14:paraId="20163D11"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2" behindDoc="1" locked="1" layoutInCell="1" allowOverlap="1" wp14:anchorId="31903A47" wp14:editId="20AC75C0">
          <wp:simplePos x="0" y="0"/>
          <wp:positionH relativeFrom="margin">
            <wp:posOffset>5019040</wp:posOffset>
          </wp:positionH>
          <wp:positionV relativeFrom="page">
            <wp:posOffset>9993630</wp:posOffset>
          </wp:positionV>
          <wp:extent cx="1587500" cy="53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66CDA6DD"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9" behindDoc="0" locked="0" layoutInCell="1" allowOverlap="1" wp14:anchorId="7A876657" wp14:editId="6483A5DA">
              <wp:simplePos x="0" y="0"/>
              <wp:positionH relativeFrom="page">
                <wp:align>center</wp:align>
              </wp:positionH>
              <wp:positionV relativeFrom="paragraph">
                <wp:posOffset>247015</wp:posOffset>
              </wp:positionV>
              <wp:extent cx="3086100" cy="200025"/>
              <wp:effectExtent l="0" t="0" r="0" b="1270"/>
              <wp:wrapNone/>
              <wp:docPr id="10822738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3E2C7C5"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76657" id="Text Box 1" o:spid="_x0000_s1030"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3E2C7C5" w14:textId="77777777" w:rsidR="007F326D" w:rsidRDefault="007F326D" w:rsidP="007F326D">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2C86" w14:textId="77777777" w:rsidR="000E4DC6" w:rsidRDefault="000E4DC6" w:rsidP="00236D18">
    <w:pPr>
      <w:pStyle w:val="Footer"/>
    </w:pPr>
    <w:r>
      <w:rPr>
        <w:noProof/>
      </w:rPr>
      <mc:AlternateContent>
        <mc:Choice Requires="wps">
          <w:drawing>
            <wp:anchor distT="45720" distB="45720" distL="114300" distR="114300" simplePos="0" relativeHeight="251658241" behindDoc="1" locked="1" layoutInCell="1" allowOverlap="1" wp14:anchorId="1BD9ABB2" wp14:editId="18877BFE">
              <wp:simplePos x="0" y="0"/>
              <wp:positionH relativeFrom="column">
                <wp:posOffset>741680</wp:posOffset>
              </wp:positionH>
              <wp:positionV relativeFrom="page">
                <wp:posOffset>9778365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526C0F45"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5601EA">
                            <w:rPr>
                              <w:rStyle w:val="FooterChar"/>
                              <w:noProof/>
                            </w:rPr>
                            <w:t>June 25</w:t>
                          </w:r>
                          <w:r w:rsidR="000E4DC6">
                            <w:rPr>
                              <w:rStyle w:val="FooterChar"/>
                            </w:rPr>
                            <w:fldChar w:fldCharType="end"/>
                          </w:r>
                        </w:p>
                        <w:p w14:paraId="56D3BB6F" w14:textId="273B5314"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5601EA">
                            <w:rPr>
                              <w:noProof/>
                            </w:rPr>
                            <w:t>2025</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2" type="#_x0000_t202" style="position:absolute;margin-left:58.4pt;margin-top:769.95pt;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" stroked="f">
              <v:textbox style="mso-fit-shape-to-text:t">
                <w:txbxContent>
                  <w:p w14:paraId="7F9D7663" w14:textId="526C0F45"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5601EA">
                      <w:rPr>
                        <w:rStyle w:val="FooterChar"/>
                        <w:noProof/>
                      </w:rPr>
                      <w:t>June 25</w:t>
                    </w:r>
                    <w:r w:rsidR="000E4DC6">
                      <w:rPr>
                        <w:rStyle w:val="FooterChar"/>
                      </w:rPr>
                      <w:fldChar w:fldCharType="end"/>
                    </w:r>
                  </w:p>
                  <w:p w14:paraId="56D3BB6F" w14:textId="273B5314" w:rsidR="000E4DC6"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5601EA">
                      <w:rPr>
                        <w:noProof/>
                      </w:rPr>
                      <w:t>2025</w:t>
                    </w:r>
                    <w:r w:rsidR="009D32C6">
                      <w:fldChar w:fldCharType="end"/>
                    </w:r>
                    <w:r w:rsidR="009D32C6">
                      <w:t xml:space="preserve"> </w:t>
                    </w:r>
                    <w:r>
                      <w:t>Early Learning Association Australia | Telephone 03 9489 3500</w:t>
                    </w:r>
                  </w:p>
                  <w:p w14:paraId="13CA7AC0" w14:textId="77777777" w:rsidR="000E4DC6" w:rsidRPr="00F359D9" w:rsidRDefault="000E4DC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7AB74C5A" wp14:editId="41273776">
          <wp:simplePos x="0" y="0"/>
          <wp:positionH relativeFrom="margin">
            <wp:posOffset>4892675</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13E11F62"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8" behindDoc="0" locked="0" layoutInCell="1" allowOverlap="1" wp14:anchorId="3E7DB5E3" wp14:editId="73739332">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6E6A03"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7DB5E3" id="_x0000_s1033"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16E6A03" w14:textId="77777777" w:rsidR="007F326D" w:rsidRDefault="007F326D" w:rsidP="007F32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C80D" w14:textId="77777777" w:rsidR="000D16CB" w:rsidRDefault="000D16CB" w:rsidP="004B56A8">
      <w:r>
        <w:separator/>
      </w:r>
    </w:p>
  </w:footnote>
  <w:footnote w:type="continuationSeparator" w:id="0">
    <w:p w14:paraId="4A7B0640" w14:textId="77777777" w:rsidR="000D16CB" w:rsidRDefault="000D16CB" w:rsidP="004B56A8">
      <w:r>
        <w:continuationSeparator/>
      </w:r>
    </w:p>
  </w:footnote>
  <w:footnote w:type="continuationNotice" w:id="1">
    <w:p w14:paraId="0F4803ED" w14:textId="77777777" w:rsidR="000D16CB" w:rsidRDefault="000D16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ABF8" w14:textId="77777777" w:rsidR="000E4DC6" w:rsidRDefault="000E4DC6">
    <w:pPr>
      <w:pStyle w:val="Header"/>
    </w:pPr>
    <w:r>
      <w:rPr>
        <w:noProof/>
      </w:rPr>
      <w:drawing>
        <wp:anchor distT="0" distB="0" distL="114300" distR="114300" simplePos="0" relativeHeight="251658245" behindDoc="1" locked="0" layoutInCell="1" allowOverlap="1" wp14:anchorId="53BE0EF2" wp14:editId="4B5E017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A30" w14:textId="77777777" w:rsidR="000E4DC6" w:rsidRDefault="000E4DC6">
    <w:pPr>
      <w:pStyle w:val="Header"/>
    </w:pPr>
    <w:r>
      <w:rPr>
        <w:noProof/>
      </w:rPr>
      <mc:AlternateContent>
        <mc:Choice Requires="wps">
          <w:drawing>
            <wp:anchor distT="45720" distB="45720" distL="114300" distR="114300" simplePos="0" relativeHeight="251658244" behindDoc="0" locked="0" layoutInCell="1" allowOverlap="1" wp14:anchorId="1B0E82BB" wp14:editId="6632F140">
              <wp:simplePos x="0" y="0"/>
              <wp:positionH relativeFrom="column">
                <wp:posOffset>-36195</wp:posOffset>
              </wp:positionH>
              <wp:positionV relativeFrom="paragraph">
                <wp:posOffset>278237</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Text Box 9" o:spid="_x0000_s1031" type="#_x0000_t202" style="position:absolute;margin-left:-2.85pt;margin-top:21.9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" stroked="f">
              <v:textbox style="mso-fit-shape-to-text:t">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v:textbox>
              <w10:wrap type="topAndBottom"/>
            </v:shape>
          </w:pict>
        </mc:Fallback>
      </mc:AlternateContent>
    </w:r>
    <w:r>
      <w:rPr>
        <w:noProof/>
      </w:rPr>
      <w:drawing>
        <wp:anchor distT="0" distB="0" distL="114300" distR="114300" simplePos="0" relativeHeight="251658243" behindDoc="1" locked="0" layoutInCell="1" allowOverlap="1" wp14:anchorId="7AA9E78D" wp14:editId="132DFC40">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B532" w14:textId="77777777" w:rsidR="000E4DC6" w:rsidRDefault="000E4DC6">
    <w:pPr>
      <w:pStyle w:val="Header"/>
    </w:pPr>
    <w:r>
      <w:rPr>
        <w:noProof/>
      </w:rPr>
      <w:drawing>
        <wp:anchor distT="0" distB="0" distL="114300" distR="114300" simplePos="0" relativeHeight="251658246" behindDoc="1" locked="0" layoutInCell="1" allowOverlap="1" wp14:anchorId="44DDCE79" wp14:editId="706AE434">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19FE9E5A"/>
    <w:styleLink w:val="BodyList"/>
    <w:lvl w:ilvl="0" w:tplc="6F3A671A">
      <w:start w:val="1"/>
      <w:numFmt w:val="bullet"/>
      <w:pStyle w:val="BodyTextBullet1"/>
      <w:lvlText w:val=""/>
      <w:lvlJc w:val="left"/>
      <w:pPr>
        <w:ind w:left="785"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80F01C3"/>
    <w:multiLevelType w:val="hybridMultilevel"/>
    <w:tmpl w:val="4A168466"/>
    <w:lvl w:ilvl="0" w:tplc="B14A018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10124">
    <w:abstractNumId w:val="9"/>
  </w:num>
  <w:num w:numId="2" w16cid:durableId="1249775408">
    <w:abstractNumId w:val="10"/>
  </w:num>
  <w:num w:numId="3" w16cid:durableId="214465560">
    <w:abstractNumId w:val="0"/>
  </w:num>
  <w:num w:numId="4" w16cid:durableId="355694304">
    <w:abstractNumId w:val="6"/>
  </w:num>
  <w:num w:numId="5" w16cid:durableId="960112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023923">
    <w:abstractNumId w:val="2"/>
  </w:num>
  <w:num w:numId="7" w16cid:durableId="754975607">
    <w:abstractNumId w:val="3"/>
  </w:num>
  <w:num w:numId="8" w16cid:durableId="1050768448">
    <w:abstractNumId w:val="4"/>
  </w:num>
  <w:num w:numId="9" w16cid:durableId="1255438718">
    <w:abstractNumId w:val="7"/>
  </w:num>
  <w:num w:numId="10" w16cid:durableId="1644850212">
    <w:abstractNumId w:val="5"/>
  </w:num>
  <w:num w:numId="11" w16cid:durableId="902564564">
    <w:abstractNumId w:val="1"/>
  </w:num>
  <w:num w:numId="12" w16cid:durableId="954872551">
    <w:abstractNumId w:val="1"/>
  </w:num>
  <w:num w:numId="13" w16cid:durableId="716662217">
    <w:abstractNumId w:val="7"/>
  </w:num>
  <w:num w:numId="14" w16cid:durableId="453712117">
    <w:abstractNumId w:val="7"/>
  </w:num>
  <w:num w:numId="15" w16cid:durableId="468473740">
    <w:abstractNumId w:val="7"/>
  </w:num>
  <w:num w:numId="16" w16cid:durableId="879977338">
    <w:abstractNumId w:val="1"/>
  </w:num>
  <w:num w:numId="17" w16cid:durableId="1244756743">
    <w:abstractNumId w:val="1"/>
  </w:num>
  <w:num w:numId="18" w16cid:durableId="53477806">
    <w:abstractNumId w:val="1"/>
  </w:num>
  <w:num w:numId="19" w16cid:durableId="1302883865">
    <w:abstractNumId w:val="7"/>
  </w:num>
  <w:num w:numId="20" w16cid:durableId="1412242584">
    <w:abstractNumId w:val="7"/>
  </w:num>
  <w:num w:numId="21" w16cid:durableId="1805348918">
    <w:abstractNumId w:val="7"/>
  </w:num>
  <w:num w:numId="22" w16cid:durableId="224147044">
    <w:abstractNumId w:val="1"/>
  </w:num>
  <w:num w:numId="23" w16cid:durableId="220798089">
    <w:abstractNumId w:val="1"/>
  </w:num>
  <w:num w:numId="24" w16cid:durableId="1627004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B54C8"/>
    <w:rsid w:val="000C1015"/>
    <w:rsid w:val="000C1FCF"/>
    <w:rsid w:val="000C25C3"/>
    <w:rsid w:val="000C2B63"/>
    <w:rsid w:val="000C5FAE"/>
    <w:rsid w:val="000D16CB"/>
    <w:rsid w:val="000D4E5D"/>
    <w:rsid w:val="000D6C90"/>
    <w:rsid w:val="000E1A83"/>
    <w:rsid w:val="000E2C04"/>
    <w:rsid w:val="000E4DC6"/>
    <w:rsid w:val="000F5244"/>
    <w:rsid w:val="000F68D2"/>
    <w:rsid w:val="0010191E"/>
    <w:rsid w:val="001022FD"/>
    <w:rsid w:val="0010467D"/>
    <w:rsid w:val="00107D74"/>
    <w:rsid w:val="00112509"/>
    <w:rsid w:val="00113E7A"/>
    <w:rsid w:val="001274A9"/>
    <w:rsid w:val="00130FCA"/>
    <w:rsid w:val="001360F4"/>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3B05"/>
    <w:rsid w:val="001A4382"/>
    <w:rsid w:val="001B0A45"/>
    <w:rsid w:val="001B1FE3"/>
    <w:rsid w:val="001B493C"/>
    <w:rsid w:val="001C03FC"/>
    <w:rsid w:val="001C321F"/>
    <w:rsid w:val="001C376C"/>
    <w:rsid w:val="001C3D67"/>
    <w:rsid w:val="001C4DD0"/>
    <w:rsid w:val="001C52A3"/>
    <w:rsid w:val="001C6209"/>
    <w:rsid w:val="001D240C"/>
    <w:rsid w:val="001D452A"/>
    <w:rsid w:val="001D52B9"/>
    <w:rsid w:val="001D54F4"/>
    <w:rsid w:val="001E0AA2"/>
    <w:rsid w:val="001E253D"/>
    <w:rsid w:val="001E7B3C"/>
    <w:rsid w:val="001F2D99"/>
    <w:rsid w:val="00205E6F"/>
    <w:rsid w:val="00213DE8"/>
    <w:rsid w:val="0021785F"/>
    <w:rsid w:val="00221FEA"/>
    <w:rsid w:val="00223871"/>
    <w:rsid w:val="00231A33"/>
    <w:rsid w:val="002345E0"/>
    <w:rsid w:val="00236664"/>
    <w:rsid w:val="00236D18"/>
    <w:rsid w:val="00243EAC"/>
    <w:rsid w:val="002458EB"/>
    <w:rsid w:val="002459C5"/>
    <w:rsid w:val="0025299E"/>
    <w:rsid w:val="00254C66"/>
    <w:rsid w:val="002567A8"/>
    <w:rsid w:val="00260392"/>
    <w:rsid w:val="00260CD7"/>
    <w:rsid w:val="00261AC3"/>
    <w:rsid w:val="00262149"/>
    <w:rsid w:val="00266544"/>
    <w:rsid w:val="00276BF1"/>
    <w:rsid w:val="00280BE7"/>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71700"/>
    <w:rsid w:val="00372A1A"/>
    <w:rsid w:val="00381FBD"/>
    <w:rsid w:val="00382B21"/>
    <w:rsid w:val="003833EA"/>
    <w:rsid w:val="00391C34"/>
    <w:rsid w:val="00392CBC"/>
    <w:rsid w:val="003967F4"/>
    <w:rsid w:val="003A43F9"/>
    <w:rsid w:val="003C7ACB"/>
    <w:rsid w:val="003D0936"/>
    <w:rsid w:val="003D0D41"/>
    <w:rsid w:val="003D5467"/>
    <w:rsid w:val="003E051B"/>
    <w:rsid w:val="003E483E"/>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477D0"/>
    <w:rsid w:val="00461A9F"/>
    <w:rsid w:val="0046708D"/>
    <w:rsid w:val="00467B00"/>
    <w:rsid w:val="0048097C"/>
    <w:rsid w:val="004836AA"/>
    <w:rsid w:val="00493D04"/>
    <w:rsid w:val="00493F8F"/>
    <w:rsid w:val="00497139"/>
    <w:rsid w:val="004A025B"/>
    <w:rsid w:val="004A7F24"/>
    <w:rsid w:val="004B06F2"/>
    <w:rsid w:val="004B56A8"/>
    <w:rsid w:val="004B5889"/>
    <w:rsid w:val="004D16C4"/>
    <w:rsid w:val="004E19C7"/>
    <w:rsid w:val="004E21F5"/>
    <w:rsid w:val="004E47CD"/>
    <w:rsid w:val="004E6BFE"/>
    <w:rsid w:val="004F33CE"/>
    <w:rsid w:val="004F4005"/>
    <w:rsid w:val="004F61C8"/>
    <w:rsid w:val="004F7612"/>
    <w:rsid w:val="00502982"/>
    <w:rsid w:val="0050400F"/>
    <w:rsid w:val="00506BEB"/>
    <w:rsid w:val="005108CE"/>
    <w:rsid w:val="00511DC4"/>
    <w:rsid w:val="00514858"/>
    <w:rsid w:val="00516778"/>
    <w:rsid w:val="005251EE"/>
    <w:rsid w:val="00525A0F"/>
    <w:rsid w:val="00527EFB"/>
    <w:rsid w:val="005303FB"/>
    <w:rsid w:val="005322C6"/>
    <w:rsid w:val="00541320"/>
    <w:rsid w:val="00541612"/>
    <w:rsid w:val="00553051"/>
    <w:rsid w:val="00553B85"/>
    <w:rsid w:val="00556BDA"/>
    <w:rsid w:val="005601EA"/>
    <w:rsid w:val="00560D1D"/>
    <w:rsid w:val="00561E5E"/>
    <w:rsid w:val="005651F5"/>
    <w:rsid w:val="00581243"/>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E5ABA"/>
    <w:rsid w:val="005F1C4D"/>
    <w:rsid w:val="005F33BA"/>
    <w:rsid w:val="005F370D"/>
    <w:rsid w:val="00607871"/>
    <w:rsid w:val="00610DBB"/>
    <w:rsid w:val="00611C6B"/>
    <w:rsid w:val="0061540E"/>
    <w:rsid w:val="00615B0E"/>
    <w:rsid w:val="00616586"/>
    <w:rsid w:val="0062653A"/>
    <w:rsid w:val="006305DF"/>
    <w:rsid w:val="0063315A"/>
    <w:rsid w:val="00633F27"/>
    <w:rsid w:val="00635A67"/>
    <w:rsid w:val="00635B4B"/>
    <w:rsid w:val="00650857"/>
    <w:rsid w:val="006540D2"/>
    <w:rsid w:val="00657861"/>
    <w:rsid w:val="0066153E"/>
    <w:rsid w:val="00663795"/>
    <w:rsid w:val="006654E3"/>
    <w:rsid w:val="006677F7"/>
    <w:rsid w:val="00674D33"/>
    <w:rsid w:val="00686724"/>
    <w:rsid w:val="006918E1"/>
    <w:rsid w:val="00692377"/>
    <w:rsid w:val="006A0E1C"/>
    <w:rsid w:val="006A236D"/>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C51B5"/>
    <w:rsid w:val="007D10F4"/>
    <w:rsid w:val="007D3454"/>
    <w:rsid w:val="007D54F7"/>
    <w:rsid w:val="007F326D"/>
    <w:rsid w:val="00800AEC"/>
    <w:rsid w:val="00803372"/>
    <w:rsid w:val="00804679"/>
    <w:rsid w:val="0082132E"/>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C77"/>
    <w:rsid w:val="008C6CC0"/>
    <w:rsid w:val="008C7018"/>
    <w:rsid w:val="008F471E"/>
    <w:rsid w:val="008F7295"/>
    <w:rsid w:val="00900DE5"/>
    <w:rsid w:val="0090241F"/>
    <w:rsid w:val="009076A8"/>
    <w:rsid w:val="00910916"/>
    <w:rsid w:val="00915888"/>
    <w:rsid w:val="009316EC"/>
    <w:rsid w:val="00932456"/>
    <w:rsid w:val="00933D4E"/>
    <w:rsid w:val="00935D58"/>
    <w:rsid w:val="00936C95"/>
    <w:rsid w:val="009416A1"/>
    <w:rsid w:val="009426E7"/>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75398"/>
    <w:rsid w:val="00A8169E"/>
    <w:rsid w:val="00A82A5C"/>
    <w:rsid w:val="00A82CA0"/>
    <w:rsid w:val="00A85514"/>
    <w:rsid w:val="00A93CA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0213"/>
    <w:rsid w:val="00B51D60"/>
    <w:rsid w:val="00B543BF"/>
    <w:rsid w:val="00B57BF8"/>
    <w:rsid w:val="00B60959"/>
    <w:rsid w:val="00B64BD1"/>
    <w:rsid w:val="00B73885"/>
    <w:rsid w:val="00B741C8"/>
    <w:rsid w:val="00B80D91"/>
    <w:rsid w:val="00B861D8"/>
    <w:rsid w:val="00B93B61"/>
    <w:rsid w:val="00B94701"/>
    <w:rsid w:val="00B96352"/>
    <w:rsid w:val="00B97B64"/>
    <w:rsid w:val="00BA38A7"/>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0302"/>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25A"/>
    <w:rsid w:val="00D213D1"/>
    <w:rsid w:val="00D21626"/>
    <w:rsid w:val="00D3702A"/>
    <w:rsid w:val="00D41A93"/>
    <w:rsid w:val="00D46899"/>
    <w:rsid w:val="00D50755"/>
    <w:rsid w:val="00D61689"/>
    <w:rsid w:val="00D70EDB"/>
    <w:rsid w:val="00D72B27"/>
    <w:rsid w:val="00D76DC7"/>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0696"/>
    <w:rsid w:val="00E44895"/>
    <w:rsid w:val="00E55903"/>
    <w:rsid w:val="00E61E58"/>
    <w:rsid w:val="00E66CCC"/>
    <w:rsid w:val="00E7149B"/>
    <w:rsid w:val="00E76E7C"/>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E5740"/>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9EA99B7F-2407-40A9-8C81-9A10F25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477D0"/>
    <w:pPr>
      <w:framePr w:hSpace="180" w:wrap="around" w:vAnchor="text" w:hAnchor="page" w:x="2139" w:y="69"/>
      <w:numPr>
        <w:numId w:val="24"/>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804679"/>
    <w:pPr>
      <w:numPr>
        <w:numId w:val="23"/>
      </w:numPr>
      <w:spacing w:after="0"/>
      <w:ind w:left="1800"/>
      <w:contextualSpacing/>
      <w:jc w:val="both"/>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ind w:left="1440"/>
    </w:pPr>
  </w:style>
  <w:style w:type="paragraph" w:customStyle="1" w:styleId="TableAttachmentTextBullet3">
    <w:name w:val="Table/Attachment Text Bullet 3"/>
    <w:basedOn w:val="TableAttachmentTextBullet2"/>
    <w:autoRedefine/>
    <w:qFormat/>
    <w:rsid w:val="003672E3"/>
    <w:pPr>
      <w:ind w:left="2160"/>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glossaryDocument" Target="glossary/document.xml"/><Relationship Id="rId21" Type="http://schemas.openxmlformats.org/officeDocument/2006/relationships/hyperlink" Target="https://www.acecqa.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022FD"/>
    <w:rsid w:val="001245C6"/>
    <w:rsid w:val="00186CF7"/>
    <w:rsid w:val="001C52A3"/>
    <w:rsid w:val="001D52B9"/>
    <w:rsid w:val="0026496E"/>
    <w:rsid w:val="00321EF0"/>
    <w:rsid w:val="003D6487"/>
    <w:rsid w:val="00493F8F"/>
    <w:rsid w:val="004E19C7"/>
    <w:rsid w:val="00550CC0"/>
    <w:rsid w:val="005851D7"/>
    <w:rsid w:val="00593F54"/>
    <w:rsid w:val="00595B0C"/>
    <w:rsid w:val="005C6F54"/>
    <w:rsid w:val="005F53A0"/>
    <w:rsid w:val="00880CD2"/>
    <w:rsid w:val="008E0D1E"/>
    <w:rsid w:val="00907A91"/>
    <w:rsid w:val="00921224"/>
    <w:rsid w:val="00A07668"/>
    <w:rsid w:val="00A54EF7"/>
    <w:rsid w:val="00A70286"/>
    <w:rsid w:val="00BA38A7"/>
    <w:rsid w:val="00BB2CB7"/>
    <w:rsid w:val="00BF0302"/>
    <w:rsid w:val="00C83E1B"/>
    <w:rsid w:val="00D076C8"/>
    <w:rsid w:val="00D22424"/>
    <w:rsid w:val="00DC284B"/>
    <w:rsid w:val="00DF36E9"/>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2.xml><?xml version="1.0" encoding="utf-8"?>
<ds:datastoreItem xmlns:ds="http://schemas.openxmlformats.org/officeDocument/2006/customXml" ds:itemID="{28957531-02F1-43D0-B2E7-0BF64904BEAB}">
  <ds:schemaRefs>
    <ds:schemaRef ds:uri="http://schemas.openxmlformats.org/officeDocument/2006/bibliography"/>
  </ds:schemaRefs>
</ds:datastoreItem>
</file>

<file path=customXml/itemProps3.xml><?xml version="1.0" encoding="utf-8"?>
<ds:datastoreItem xmlns:ds="http://schemas.openxmlformats.org/officeDocument/2006/customXml" ds:itemID="{BEA39D4B-E085-402F-BF5F-9997DD23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4</TotalTime>
  <Pages>12</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Russell Court Kindergarten &amp; Children’s Centre</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Marie Hinksman</cp:lastModifiedBy>
  <cp:revision>5</cp:revision>
  <dcterms:created xsi:type="dcterms:W3CDTF">2025-06-23T01:18:00Z</dcterms:created>
  <dcterms:modified xsi:type="dcterms:W3CDTF">2025-06-24T02:07:00Z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ies>
</file>