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6337" w14:textId="752F51CE" w:rsidR="004E6BFE" w:rsidRDefault="002E0291" w:rsidP="004568EF">
      <w:pPr>
        <w:pStyle w:val="TopDiscliamer"/>
      </w:pPr>
      <w:r>
        <w:rPr>
          <w:noProof/>
          <w:lang w:val="en-US"/>
        </w:rPr>
        <w:drawing>
          <wp:anchor distT="0" distB="0" distL="114300" distR="114300" simplePos="0" relativeHeight="251658248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>obtaining written authorisation from a parent/guardian or person authorised and named in the enrolment record</w:t>
      </w:r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49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EFBE5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K5bjDf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rzp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K5bjDf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6DF882FC" w:rsidR="00A95F87" w:rsidRDefault="00CF6242" w:rsidP="00502982">
      <w:pPr>
        <w:pStyle w:val="BODYTEXTELAA"/>
      </w:pPr>
      <w:sdt>
        <w:sdtPr>
          <w:rPr>
            <w:b/>
            <w:bCs/>
          </w:r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97593" w:rsidRPr="008C6528">
            <w:rPr>
              <w:b/>
              <w:bCs/>
            </w:rPr>
            <w:t>Russell Court Kindergarten &amp; Children’s Centre</w:t>
          </w:r>
          <w:r w:rsidR="008C6528" w:rsidRPr="008C6528">
            <w:rPr>
              <w:b/>
              <w:bCs/>
            </w:rPr>
            <w:t xml:space="preserve"> </w:t>
          </w:r>
        </w:sdtContent>
      </w:sdt>
      <w:r w:rsidR="00CF503D" w:rsidRPr="008C6528">
        <w:t xml:space="preserve"> is</w:t>
      </w:r>
      <w:r w:rsidR="00CF503D" w:rsidRPr="00CF503D">
        <w:t xml:space="preserve">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6E7259DE" w:rsidR="009D1539" w:rsidRPr="008C6528" w:rsidRDefault="009D1539" w:rsidP="00502982">
      <w:pPr>
        <w:pStyle w:val="BODYTEXTELAA"/>
        <w:rPr>
          <w:b/>
          <w:bCs/>
        </w:rPr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</w:t>
      </w:r>
      <w:r w:rsidRPr="008C6528">
        <w:rPr>
          <w:b/>
          <w:bCs/>
        </w:rPr>
        <w:t>of</w:t>
      </w:r>
      <w:r w:rsidR="00CC0A2D" w:rsidRPr="008C6528">
        <w:rPr>
          <w:b/>
          <w:bCs/>
        </w:rPr>
        <w:t xml:space="preserve"> </w:t>
      </w:r>
      <w:sdt>
        <w:sdtPr>
          <w:rPr>
            <w:b/>
            <w:bCs/>
          </w:r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C6528" w:rsidRPr="008C6528">
            <w:rPr>
              <w:b/>
              <w:bCs/>
            </w:rPr>
            <w:t xml:space="preserve">Russell Court Kindergarten &amp; Children’s Centre </w:t>
          </w:r>
        </w:sdtContent>
      </w:sdt>
      <w:r w:rsidR="00CF503D" w:rsidRPr="008C6528">
        <w:rPr>
          <w:b/>
          <w:bCs/>
        </w:rPr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4732A106" wp14:editId="482C77D7">
                <wp:simplePos x="0" y="0"/>
                <wp:positionH relativeFrom="column">
                  <wp:posOffset>821055</wp:posOffset>
                </wp:positionH>
                <wp:positionV relativeFrom="paragraph">
                  <wp:posOffset>-30480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66460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pt" to="514.2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XGAl6NwA&#10;AAAKAQAADwAAAAAAAAAAAAAAAAAuBAAAZHJzL2Rvd25yZXYueG1sUEsFBgAAAAAEAAQA8wAAADcF&#10;AAAAAA=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t xml:space="preserve">Ensuring the </w:t>
            </w:r>
            <w:r w:rsidR="00AD0ED7" w:rsidRPr="00AD0ED7">
              <w:t xml:space="preserve">authorisations are kept </w:t>
            </w:r>
            <w:proofErr w:type="gramStart"/>
            <w:r w:rsidR="00AD0ED7" w:rsidRPr="00AD0ED7">
              <w:t>up-to-date</w:t>
            </w:r>
            <w:proofErr w:type="gramEnd"/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lastRenderedPageBreak/>
              <w:t>(refer to Enrolment and Orientation Policy</w:t>
            </w:r>
            <w:r w:rsidR="00A27E4A" w:rsidRPr="00A27E4A">
              <w:t xml:space="preserve">), and that the form is 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signed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>(refer to Administration of Medication Policy, Dealing with Medical Conditions Policy, Incident, Injury, Trauma and Illness Policy, Emergency and Evacuation Policy, Asthma Policy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written authorisation of one of these, except in the case of a medical or other emergency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</w:t>
            </w:r>
            <w:proofErr w:type="gramStart"/>
            <w:r w:rsidRPr="009D73DB">
              <w:t>child</w:t>
            </w:r>
            <w:r w:rsidR="00EB3E9F" w:rsidRPr="009D73DB">
              <w:t>, and</w:t>
            </w:r>
            <w:proofErr w:type="gramEnd"/>
            <w:r w:rsidR="00EB3E9F" w:rsidRPr="009D73DB">
              <w:t xml:space="preserve"> keeping a copy of </w:t>
            </w:r>
            <w:r w:rsidR="00EB3E9F" w:rsidRPr="009D73DB">
              <w:lastRenderedPageBreak/>
              <w:t>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>does not appear to be fit to take the child</w:t>
            </w:r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7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F1D12" id="Straight Connector 3" o:spid="_x0000_s1026" style="position:absolute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>Procedures for refusing a written authorisation</w:t>
      </w:r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t>immediately explain to the parent/guardian that their written authorisation contravenes service policy, and that it cannot be accepted</w:t>
      </w:r>
    </w:p>
    <w:p w14:paraId="33561CD8" w14:textId="77777777" w:rsidR="00A4365B" w:rsidRDefault="00A4365B" w:rsidP="00BE1AE3">
      <w:pPr>
        <w:pStyle w:val="BodyTextBullet1"/>
      </w:pPr>
      <w:r>
        <w:t>ensure that the parent/guardian is provided with a copy of the relevant service policy and that they understand the reasons for the refusal of the authorisation</w:t>
      </w:r>
    </w:p>
    <w:p w14:paraId="099D546D" w14:textId="77777777" w:rsidR="00A4365B" w:rsidRDefault="00A4365B" w:rsidP="00BE1AE3">
      <w:pPr>
        <w:pStyle w:val="BodyTextBullet1"/>
      </w:pPr>
      <w:r>
        <w:t>request that an appropriate alternative written authorisation is provided by the parent/guardian that complies with the requirements of the relevant service policy</w:t>
      </w:r>
    </w:p>
    <w:p w14:paraId="73BC97C9" w14:textId="77777777" w:rsidR="00A4365B" w:rsidRDefault="00A4365B" w:rsidP="00BE1AE3">
      <w:pPr>
        <w:pStyle w:val="BodyTextBullet1"/>
      </w:pPr>
      <w:r>
        <w:t>ensure that procedures outlined in the relevant service policy are followed where a parent/guardian cannot be immediately contacted to provide an alternative written authorisation</w:t>
      </w:r>
    </w:p>
    <w:p w14:paraId="2517F115" w14:textId="77777777" w:rsidR="00A4365B" w:rsidRDefault="00A4365B" w:rsidP="00BE1AE3">
      <w:pPr>
        <w:pStyle w:val="BodyTextBullet1"/>
      </w:pPr>
      <w:r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0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4EEDC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8fMIXd&#10;AAAADA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lastRenderedPageBreak/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wellbeing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2F95CF00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 xml:space="preserve">rovider may adopt a policy position accepting authorisations for persons over the age of 16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</w:t>
      </w:r>
      <w:proofErr w:type="gramStart"/>
      <w:r>
        <w:t>In the event that</w:t>
      </w:r>
      <w:proofErr w:type="gramEnd"/>
      <w:r>
        <w:t xml:space="preserve">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t>Family Law Act 1975 (</w:t>
      </w:r>
      <w:proofErr w:type="spellStart"/>
      <w:r>
        <w:t>Cth</w:t>
      </w:r>
      <w:proofErr w:type="spellEnd"/>
      <w:r>
        <w:t>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20765" id="Text Box 2" o:spid="_x0000_s1026" style="position:absolute;left:0;text-align:left;margin-left:68.85pt;margin-top:28.7pt;width:441.75pt;height:73.6pt;z-index:-25165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8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2B220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L8x2Ff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58251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proofErr w:type="gramStart"/>
      <w:r>
        <w:t>N</w:t>
      </w:r>
      <w:r w:rsidRPr="003E6337">
        <w:t>ominated</w:t>
      </w:r>
      <w:proofErr w:type="gramEnd"/>
      <w:r w:rsidRPr="003E6337">
        <w:t xml:space="preserve">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lastRenderedPageBreak/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e.g.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BC24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1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>Incident, Injury, Trauma and Illness</w:t>
      </w:r>
    </w:p>
    <w:p w14:paraId="2370D25C" w14:textId="0D2CA38A" w:rsidR="00381311" w:rsidRDefault="00381311" w:rsidP="004D3C71">
      <w:pPr>
        <w:pStyle w:val="BodyTextBullet1"/>
      </w:pPr>
      <w:r w:rsidRPr="00381311">
        <w:t>Nutrition, Oral Health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28625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0KcYj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>regularly seek feedback from everyone affected by the policy regarding its effectiveness</w:t>
      </w:r>
    </w:p>
    <w:p w14:paraId="38C241CB" w14:textId="77777777" w:rsidR="00017F6A" w:rsidRDefault="00017F6A" w:rsidP="00017F6A">
      <w:pPr>
        <w:pStyle w:val="BodyTextBullet1"/>
      </w:pPr>
      <w:r>
        <w:t>monitor the implementation, compliance, complaints and incidents in relation to this policy</w:t>
      </w:r>
    </w:p>
    <w:p w14:paraId="0F62CAE9" w14:textId="77777777" w:rsidR="00017F6A" w:rsidRDefault="00017F6A" w:rsidP="00017F6A">
      <w:pPr>
        <w:pStyle w:val="BodyTextBullet1"/>
      </w:pPr>
      <w:r>
        <w:t>keep the policy up to date with current legislation, research, policy and best practice</w:t>
      </w:r>
    </w:p>
    <w:p w14:paraId="5C0F0F08" w14:textId="77777777" w:rsidR="00017F6A" w:rsidRDefault="00017F6A" w:rsidP="00017F6A">
      <w:pPr>
        <w:pStyle w:val="BodyTextBullet1"/>
      </w:pPr>
      <w:r>
        <w:t>revise the policy and procedures as part of the service’s policy review cycle, or as required</w:t>
      </w:r>
    </w:p>
    <w:p w14:paraId="3C702E70" w14:textId="2269FB7E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4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64226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K5bjDf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rzp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K5bjDf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21635933" w:rsidR="00586C37" w:rsidRPr="00586C37" w:rsidRDefault="00BE1AE3" w:rsidP="00586C37">
      <w:pPr>
        <w:pStyle w:val="BodyTextBullet1"/>
      </w:pPr>
      <w:r>
        <w:t>Nil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DB624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v3N7/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658255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20CDD600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C6528">
            <w:t xml:space="preserve">Russell Court Kindergarten &amp; Children’s Centre </w:t>
          </w:r>
        </w:sdtContent>
      </w:sdt>
      <w:r>
        <w:t xml:space="preserve"> on </w:t>
      </w:r>
      <w:r w:rsidR="00BC5AFF">
        <w:t>24</w:t>
      </w:r>
      <w:r w:rsidR="00BC5AFF" w:rsidRPr="00BC5AFF">
        <w:rPr>
          <w:vertAlign w:val="superscript"/>
        </w:rPr>
        <w:t>th</w:t>
      </w:r>
      <w:r w:rsidR="00BC5AFF">
        <w:t xml:space="preserve"> Jun</w:t>
      </w:r>
      <w:r w:rsidR="00CF6242">
        <w:t>e 2025</w:t>
      </w:r>
    </w:p>
    <w:p w14:paraId="67E389D3" w14:textId="0759695A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CF6242">
        <w:t>24/06/2027</w:t>
      </w:r>
    </w:p>
    <w:p w14:paraId="1F2B40F1" w14:textId="77777777" w:rsidR="007B399F" w:rsidRDefault="007B399F" w:rsidP="00502982">
      <w:pPr>
        <w:pStyle w:val="BODYTEXTELAA"/>
      </w:pPr>
    </w:p>
    <w:sectPr w:rsidR="007B399F" w:rsidSect="002B33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DB48" w14:textId="77777777" w:rsidR="004E745B" w:rsidRDefault="004E745B" w:rsidP="004B56A8">
      <w:r>
        <w:separator/>
      </w:r>
    </w:p>
  </w:endnote>
  <w:endnote w:type="continuationSeparator" w:id="0">
    <w:p w14:paraId="14A46B54" w14:textId="77777777" w:rsidR="004E745B" w:rsidRDefault="004E745B" w:rsidP="004B56A8">
      <w:r>
        <w:continuationSeparator/>
      </w:r>
    </w:p>
  </w:endnote>
  <w:endnote w:type="continuationNotice" w:id="1">
    <w:p w14:paraId="60613275" w14:textId="77777777" w:rsidR="000A090A" w:rsidRDefault="000A09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94FC" w14:textId="77777777" w:rsidR="000A090A" w:rsidRDefault="000A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A708" w14:textId="18AB668F" w:rsidR="00CC5A91" w:rsidRDefault="000D5155">
    <w:pPr>
      <w:pStyle w:val="Foot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0C8B5F8" wp14:editId="210A3B14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591310" cy="536575"/>
          <wp:effectExtent l="0" t="0" r="889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03AB"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F5355A6" wp14:editId="4A57B0F0">
              <wp:simplePos x="0" y="0"/>
              <wp:positionH relativeFrom="column">
                <wp:posOffset>815975</wp:posOffset>
              </wp:positionH>
              <wp:positionV relativeFrom="paragraph">
                <wp:posOffset>-216535</wp:posOffset>
              </wp:positionV>
              <wp:extent cx="3816350" cy="1404620"/>
              <wp:effectExtent l="0" t="0" r="0" b="381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C68D" w14:textId="478D5155" w:rsidR="00DD71D1" w:rsidRDefault="00CF6242" w:rsidP="00DD71D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1797902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473">
                                <w:rPr>
                                  <w:b/>
                                </w:rPr>
                                <w:t>Acceptance &amp; Refusal of Authorisations</w:t>
                              </w:r>
                            </w:sdtContent>
                          </w:sdt>
                          <w:r w:rsidR="00DD71D1">
                            <w:rPr>
                              <w:b/>
                            </w:rPr>
                            <w:t xml:space="preserve"> | </w:t>
                          </w:r>
                          <w:r w:rsidR="00DD71D1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DD71D1">
                            <w:rPr>
                              <w:rStyle w:val="FooterChar"/>
                            </w:rPr>
                            <w:fldChar w:fldCharType="begin"/>
                          </w:r>
                          <w:r w:rsidR="00DD71D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DD71D1">
                            <w:rPr>
                              <w:rStyle w:val="FooterChar"/>
                            </w:rPr>
                            <w:fldChar w:fldCharType="separate"/>
                          </w:r>
                          <w:r w:rsidR="00597593">
                            <w:rPr>
                              <w:rStyle w:val="FooterChar"/>
                              <w:noProof/>
                            </w:rPr>
                            <w:t>June 25</w:t>
                          </w:r>
                          <w:r w:rsidR="00DD71D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CC8CEC4" w14:textId="1FDB43D4" w:rsidR="00DD71D1" w:rsidRDefault="00DD71D1" w:rsidP="00DD71D1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C90BFF">
                            <w:fldChar w:fldCharType="begin"/>
                          </w:r>
                          <w:r w:rsidR="00C90BFF">
                            <w:instrText xml:space="preserve"> DATE  \@ "yyyy"  \* MERGEFORMAT </w:instrText>
                          </w:r>
                          <w:r w:rsidR="00C90BFF">
                            <w:fldChar w:fldCharType="separate"/>
                          </w:r>
                          <w:r w:rsidR="00597593">
                            <w:rPr>
                              <w:noProof/>
                            </w:rPr>
                            <w:t>2025</w:t>
                          </w:r>
                          <w:r w:rsidR="00C90BFF">
                            <w:fldChar w:fldCharType="end"/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509264D7" w14:textId="45B5D850" w:rsidR="00CC241E" w:rsidRDefault="00DD71D1" w:rsidP="00DD71D1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2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35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25pt;margin-top:-17.05pt;width:300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Rr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" stroked="f">
              <v:textbox style="mso-fit-shape-to-text:t">
                <w:txbxContent>
                  <w:p w14:paraId="0E37C68D" w14:textId="478D5155" w:rsidR="00DD71D1" w:rsidRDefault="00CF6242" w:rsidP="00DD71D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1797902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473">
                          <w:rPr>
                            <w:b/>
                          </w:rPr>
                          <w:t>Acceptance &amp; Refusal of Authorisations</w:t>
                        </w:r>
                      </w:sdtContent>
                    </w:sdt>
                    <w:r w:rsidR="00DD71D1">
                      <w:rPr>
                        <w:b/>
                      </w:rPr>
                      <w:t xml:space="preserve"> | </w:t>
                    </w:r>
                    <w:r w:rsidR="00DD71D1" w:rsidRPr="00C57352">
                      <w:rPr>
                        <w:rStyle w:val="FooterChar"/>
                      </w:rPr>
                      <w:t xml:space="preserve">Date Reviewed </w:t>
                    </w:r>
                    <w:r w:rsidR="00DD71D1">
                      <w:rPr>
                        <w:rStyle w:val="FooterChar"/>
                      </w:rPr>
                      <w:fldChar w:fldCharType="begin"/>
                    </w:r>
                    <w:r w:rsidR="00DD71D1">
                      <w:rPr>
                        <w:rStyle w:val="FooterChar"/>
                      </w:rPr>
                      <w:instrText xml:space="preserve"> DATE \@ "MMMM yy" </w:instrText>
                    </w:r>
                    <w:r w:rsidR="00DD71D1">
                      <w:rPr>
                        <w:rStyle w:val="FooterChar"/>
                      </w:rPr>
                      <w:fldChar w:fldCharType="separate"/>
                    </w:r>
                    <w:r w:rsidR="00597593">
                      <w:rPr>
                        <w:rStyle w:val="FooterChar"/>
                        <w:noProof/>
                      </w:rPr>
                      <w:t>June 25</w:t>
                    </w:r>
                    <w:r w:rsidR="00DD71D1">
                      <w:rPr>
                        <w:rStyle w:val="FooterChar"/>
                      </w:rPr>
                      <w:fldChar w:fldCharType="end"/>
                    </w:r>
                  </w:p>
                  <w:p w14:paraId="0CC8CEC4" w14:textId="1FDB43D4" w:rsidR="00DD71D1" w:rsidRDefault="00DD71D1" w:rsidP="00DD71D1">
                    <w:pPr>
                      <w:pStyle w:val="Footer"/>
                    </w:pPr>
                    <w:r>
                      <w:t xml:space="preserve">© </w:t>
                    </w:r>
                    <w:r w:rsidR="00C90BFF">
                      <w:fldChar w:fldCharType="begin"/>
                    </w:r>
                    <w:r w:rsidR="00C90BFF">
                      <w:instrText xml:space="preserve"> DATE  \@ "yyyy"  \* MERGEFORMAT </w:instrText>
                    </w:r>
                    <w:r w:rsidR="00C90BFF">
                      <w:fldChar w:fldCharType="separate"/>
                    </w:r>
                    <w:r w:rsidR="00597593">
                      <w:rPr>
                        <w:noProof/>
                      </w:rPr>
                      <w:t>2025</w:t>
                    </w:r>
                    <w:r w:rsidR="00C90BFF">
                      <w:fldChar w:fldCharType="end"/>
                    </w:r>
                    <w:r>
                      <w:t xml:space="preserve"> Early Learning Association Australia | Telephone 03 9489 3500</w:t>
                    </w:r>
                  </w:p>
                  <w:p w14:paraId="509264D7" w14:textId="45B5D850" w:rsidR="00CC241E" w:rsidRDefault="00DD71D1" w:rsidP="00DD71D1">
                    <w:pPr>
                      <w:pStyle w:val="Footer"/>
                    </w:pPr>
                    <w:r>
                      <w:t xml:space="preserve">Email </w:t>
                    </w:r>
                    <w:hyperlink r:id="rId3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C372EC" w14:textId="15736989" w:rsidR="006D1E81" w:rsidRDefault="003B33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07A47A06" wp14:editId="4626B392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3086100" cy="200025"/>
              <wp:effectExtent l="0" t="0" r="0" b="1270"/>
              <wp:wrapNone/>
              <wp:docPr id="7463550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DE8E1" w14:textId="77777777" w:rsidR="003B3312" w:rsidRDefault="003B3312" w:rsidP="003B3312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A47A06" id="Text Box 1" o:spid="_x0000_s1028" type="#_x0000_t202" style="position:absolute;margin-left:0;margin-top:17.2pt;width:243pt;height:15.75pt;z-index:2516623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" stroked="f">
              <v:textbox style="mso-fit-shape-to-text:t">
                <w:txbxContent>
                  <w:p w14:paraId="109DE8E1" w14:textId="77777777" w:rsidR="003B3312" w:rsidRDefault="003B3312" w:rsidP="003B3312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6E70" w14:textId="2F41C760" w:rsidR="00F279F0" w:rsidRDefault="000D5155">
            <w:pPr>
              <w:pStyle w:val="Footer"/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1" locked="0" layoutInCell="1" allowOverlap="1" wp14:anchorId="1248A18A" wp14:editId="61E82681">
                  <wp:simplePos x="0" y="0"/>
                  <wp:positionH relativeFrom="margin">
                    <wp:align>right</wp:align>
                  </wp:positionH>
                  <wp:positionV relativeFrom="paragraph">
                    <wp:posOffset>15875</wp:posOffset>
                  </wp:positionV>
                  <wp:extent cx="1591310" cy="536575"/>
                  <wp:effectExtent l="0" t="0" r="889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622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EA66411" wp14:editId="6152803A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-217805</wp:posOffset>
                      </wp:positionV>
                      <wp:extent cx="3910965" cy="1404620"/>
                      <wp:effectExtent l="0" t="0" r="0" b="381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7317" w14:textId="44A68004" w:rsidR="00720671" w:rsidRDefault="00CF6242" w:rsidP="00720671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213964142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56473">
                                        <w:rPr>
                                          <w:b/>
                                        </w:rPr>
                                        <w:t>Acceptance &amp; Refusal of Authorisations</w:t>
                                      </w:r>
                                    </w:sdtContent>
                                  </w:sdt>
                                  <w:r w:rsidR="00720671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720671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597593">
                                    <w:rPr>
                                      <w:rStyle w:val="FooterChar"/>
                                      <w:noProof/>
                                    </w:rPr>
                                    <w:t>June 25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1F913271" w14:textId="0141C23F" w:rsidR="00720671" w:rsidRDefault="00720671" w:rsidP="00720671">
                                  <w:pPr>
                                    <w:pStyle w:val="Footer"/>
                                  </w:pPr>
                                  <w:r>
                                    <w:t xml:space="preserve">© </w:t>
                                  </w:r>
                                  <w:r w:rsidR="00C90BFF">
                                    <w:fldChar w:fldCharType="begin"/>
                                  </w:r>
                                  <w:r w:rsidR="00C90BFF">
                                    <w:instrText xml:space="preserve"> DATE  \@ "yyyy"  \* MERGEFORMAT </w:instrText>
                                  </w:r>
                                  <w:r w:rsidR="00C90BFF">
                                    <w:fldChar w:fldCharType="separate"/>
                                  </w:r>
                                  <w:r w:rsidR="00597593">
                                    <w:rPr>
                                      <w:noProof/>
                                    </w:rPr>
                                    <w:t>2025</w:t>
                                  </w:r>
                                  <w:r w:rsidR="00C90BFF">
                                    <w:fldChar w:fldCharType="end"/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7B5A6965" w14:textId="07FADF5A" w:rsidR="005F44B5" w:rsidRDefault="00720671" w:rsidP="00825B41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2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A66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68pt;margin-top:-17.15pt;width:307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N0Ew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" stroked="f">
                      <v:textbox style="mso-fit-shape-to-text:t">
                        <w:txbxContent>
                          <w:p w14:paraId="62097317" w14:textId="44A68004" w:rsidR="00720671" w:rsidRDefault="00CF6242" w:rsidP="007206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213964142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56473">
                                  <w:rPr>
                                    <w:b/>
                                  </w:rPr>
                                  <w:t>Acceptance &amp; Refusal of Authorisations</w:t>
                                </w:r>
                              </w:sdtContent>
                            </w:sdt>
                            <w:r w:rsidR="00720671">
                              <w:rPr>
                                <w:b/>
                              </w:rPr>
                              <w:t xml:space="preserve"> | </w:t>
                            </w:r>
                            <w:r w:rsidR="00720671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720671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597593">
                              <w:rPr>
                                <w:rStyle w:val="FooterChar"/>
                                <w:noProof/>
                              </w:rPr>
                              <w:t>June 25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1F913271" w14:textId="0141C23F" w:rsidR="00720671" w:rsidRDefault="00720671" w:rsidP="00720671">
                            <w:pPr>
                              <w:pStyle w:val="Footer"/>
                            </w:pPr>
                            <w:r>
                              <w:t xml:space="preserve">© </w:t>
                            </w:r>
                            <w:r w:rsidR="00C90BFF">
                              <w:fldChar w:fldCharType="begin"/>
                            </w:r>
                            <w:r w:rsidR="00C90BFF">
                              <w:instrText xml:space="preserve"> DATE  \@ "yyyy"  \* MERGEFORMAT </w:instrText>
                            </w:r>
                            <w:r w:rsidR="00C90BFF">
                              <w:fldChar w:fldCharType="separate"/>
                            </w:r>
                            <w:r w:rsidR="00597593">
                              <w:rPr>
                                <w:noProof/>
                              </w:rPr>
                              <w:t>2025</w:t>
                            </w:r>
                            <w:r w:rsidR="00C90BFF">
                              <w:fldChar w:fldCharType="end"/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7B5A6965" w14:textId="07FADF5A" w:rsidR="005F44B5" w:rsidRDefault="00720671" w:rsidP="00825B41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3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79F0">
              <w:t xml:space="preserve">Page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PAGE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  <w:r w:rsidR="00F279F0">
              <w:t xml:space="preserve"> of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NUMPAGES 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F279F0">
              <w:rPr>
                <w:b/>
                <w:bCs/>
                <w:noProof/>
              </w:rPr>
              <w:t>2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B3096" w14:textId="53067285" w:rsidR="00B36852" w:rsidRDefault="003B33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9642F4F" wp14:editId="3B8AB9A5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684641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B4E06" w14:textId="77777777" w:rsidR="003B3312" w:rsidRDefault="003B3312" w:rsidP="003B3312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642F4F" id="_x0000_s1031" type="#_x0000_t202" style="position:absolute;margin-left:0;margin-top:17.95pt;width:243pt;height:15.75pt;z-index:25166029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" stroked="f">
              <v:textbox style="mso-fit-shape-to-text:t">
                <w:txbxContent>
                  <w:p w14:paraId="678B4E06" w14:textId="77777777" w:rsidR="003B3312" w:rsidRDefault="003B3312" w:rsidP="003B3312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9843" w14:textId="77777777" w:rsidR="004E745B" w:rsidRDefault="004E745B" w:rsidP="004B56A8">
      <w:r>
        <w:separator/>
      </w:r>
    </w:p>
  </w:footnote>
  <w:footnote w:type="continuationSeparator" w:id="0">
    <w:p w14:paraId="12EEDF3A" w14:textId="77777777" w:rsidR="004E745B" w:rsidRDefault="004E745B" w:rsidP="004B56A8">
      <w:r>
        <w:continuationSeparator/>
      </w:r>
    </w:p>
  </w:footnote>
  <w:footnote w:type="continuationNotice" w:id="1">
    <w:p w14:paraId="603FDBC5" w14:textId="77777777" w:rsidR="000A090A" w:rsidRDefault="000A09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872B" w14:textId="77777777" w:rsidR="000A090A" w:rsidRDefault="000A0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5A29" w14:textId="101A4B3F" w:rsidR="00B36852" w:rsidRDefault="0030173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C55739" wp14:editId="3CB00D6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36D5" w14:textId="277D1A23" w:rsidR="009B3CF1" w:rsidRDefault="00AA6A8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5607B92" wp14:editId="6171551F">
              <wp:simplePos x="0" y="0"/>
              <wp:positionH relativeFrom="column">
                <wp:posOffset>-36195</wp:posOffset>
              </wp:positionH>
              <wp:positionV relativeFrom="paragraph">
                <wp:posOffset>358528</wp:posOffset>
              </wp:positionV>
              <wp:extent cx="5038725" cy="1404620"/>
              <wp:effectExtent l="0" t="0" r="9525" b="0"/>
              <wp:wrapTopAndBottom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2AAE3" w14:textId="77777777" w:rsidR="00AA6A81" w:rsidRPr="00A86B73" w:rsidRDefault="00AA6A81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bookmarkStart w:id="5" w:name="page12"/>
                          <w:r w:rsidRPr="00A86B73">
                            <w:rPr>
                              <w:lang w:val="en-US"/>
                            </w:rPr>
                            <w:t>Acceptance and Refusal of Authorisations</w:t>
                          </w:r>
                          <w:bookmarkEnd w:id="5"/>
                        </w:p>
                        <w:p w14:paraId="75D27FC8" w14:textId="7440F45E" w:rsidR="00AA6A81" w:rsidRPr="004B56A8" w:rsidRDefault="00AA6A81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A36F29">
                            <w:t>2</w:t>
                          </w:r>
                          <w:r>
                            <w:t xml:space="preserve">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07B9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28.2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OEwIAAP4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" stroked="f">
              <v:textbox style="mso-fit-shape-to-text:t">
                <w:txbxContent>
                  <w:p w14:paraId="1F32AAE3" w14:textId="77777777" w:rsidR="00AA6A81" w:rsidRPr="00A86B73" w:rsidRDefault="00AA6A81" w:rsidP="002B6439">
                    <w:pPr>
                      <w:pStyle w:val="Title"/>
                      <w:rPr>
                        <w:lang w:val="en-US"/>
                      </w:rPr>
                    </w:pPr>
                    <w:bookmarkStart w:id="6" w:name="page12"/>
                    <w:r w:rsidRPr="00A86B73">
                      <w:rPr>
                        <w:lang w:val="en-US"/>
                      </w:rPr>
                      <w:t>Acceptance and Refusal of Authorisations</w:t>
                    </w:r>
                    <w:bookmarkEnd w:id="6"/>
                  </w:p>
                  <w:p w14:paraId="75D27FC8" w14:textId="7440F45E" w:rsidR="00AA6A81" w:rsidRPr="004B56A8" w:rsidRDefault="00AA6A81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A36F29">
                      <w:t>2</w:t>
                    </w:r>
                    <w:r>
                      <w:t xml:space="preserve">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3DB723C" wp14:editId="24BA37D3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8778">
    <w:abstractNumId w:val="8"/>
  </w:num>
  <w:num w:numId="2" w16cid:durableId="1329483367">
    <w:abstractNumId w:val="9"/>
  </w:num>
  <w:num w:numId="3" w16cid:durableId="302736878">
    <w:abstractNumId w:val="0"/>
  </w:num>
  <w:num w:numId="4" w16cid:durableId="1529831139">
    <w:abstractNumId w:val="6"/>
  </w:num>
  <w:num w:numId="5" w16cid:durableId="877276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3498">
    <w:abstractNumId w:val="2"/>
  </w:num>
  <w:num w:numId="7" w16cid:durableId="2135321780">
    <w:abstractNumId w:val="3"/>
  </w:num>
  <w:num w:numId="8" w16cid:durableId="1138303420">
    <w:abstractNumId w:val="4"/>
  </w:num>
  <w:num w:numId="9" w16cid:durableId="164169717">
    <w:abstractNumId w:val="7"/>
  </w:num>
  <w:num w:numId="10" w16cid:durableId="885029373">
    <w:abstractNumId w:val="5"/>
  </w:num>
  <w:num w:numId="11" w16cid:durableId="45911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7"/>
    <w:rsid w:val="00000EE9"/>
    <w:rsid w:val="00002603"/>
    <w:rsid w:val="00002B77"/>
    <w:rsid w:val="00003376"/>
    <w:rsid w:val="00010D33"/>
    <w:rsid w:val="00017F6A"/>
    <w:rsid w:val="00024016"/>
    <w:rsid w:val="00030EEA"/>
    <w:rsid w:val="000313F1"/>
    <w:rsid w:val="00032B79"/>
    <w:rsid w:val="00040121"/>
    <w:rsid w:val="0004023A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92628"/>
    <w:rsid w:val="000957BD"/>
    <w:rsid w:val="000A090A"/>
    <w:rsid w:val="000A6334"/>
    <w:rsid w:val="000B034A"/>
    <w:rsid w:val="000B2B67"/>
    <w:rsid w:val="000B4FE3"/>
    <w:rsid w:val="000C25C3"/>
    <w:rsid w:val="000C2B63"/>
    <w:rsid w:val="000C5FAE"/>
    <w:rsid w:val="000D43F4"/>
    <w:rsid w:val="000D5155"/>
    <w:rsid w:val="000E3DAE"/>
    <w:rsid w:val="000F5244"/>
    <w:rsid w:val="000F68D2"/>
    <w:rsid w:val="00103145"/>
    <w:rsid w:val="00103CE8"/>
    <w:rsid w:val="00107D74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21FEA"/>
    <w:rsid w:val="00226796"/>
    <w:rsid w:val="00226A9C"/>
    <w:rsid w:val="00231A33"/>
    <w:rsid w:val="00236D18"/>
    <w:rsid w:val="002417D1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49A2"/>
    <w:rsid w:val="00266750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4E9A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3312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68EF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3D04"/>
    <w:rsid w:val="004A672E"/>
    <w:rsid w:val="004A7F24"/>
    <w:rsid w:val="004B06F2"/>
    <w:rsid w:val="004B56A8"/>
    <w:rsid w:val="004B7E21"/>
    <w:rsid w:val="004C5661"/>
    <w:rsid w:val="004C57A7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97593"/>
    <w:rsid w:val="005A529E"/>
    <w:rsid w:val="005A5A1B"/>
    <w:rsid w:val="005C5420"/>
    <w:rsid w:val="005C6D0B"/>
    <w:rsid w:val="005C78F2"/>
    <w:rsid w:val="005D3B4A"/>
    <w:rsid w:val="005D3FF5"/>
    <w:rsid w:val="005E0379"/>
    <w:rsid w:val="005E03D1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799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F162E"/>
    <w:rsid w:val="007F2A2A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6528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56C37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6F53"/>
    <w:rsid w:val="00AB7AFB"/>
    <w:rsid w:val="00AC37C4"/>
    <w:rsid w:val="00AC402C"/>
    <w:rsid w:val="00AC483E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C5AFF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0BFF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6242"/>
    <w:rsid w:val="00CF75C6"/>
    <w:rsid w:val="00D05CEC"/>
    <w:rsid w:val="00D146A5"/>
    <w:rsid w:val="00D213D1"/>
    <w:rsid w:val="00D21626"/>
    <w:rsid w:val="00D22205"/>
    <w:rsid w:val="00D22CE7"/>
    <w:rsid w:val="00D2401F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58C8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legislation.gov.au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vic.gov.au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olutions@elaa.org.au" TargetMode="External"/><Relationship Id="rId2" Type="http://schemas.openxmlformats.org/officeDocument/2006/relationships/hyperlink" Target="mailto:membersolutions@elaa.org.au" TargetMode="External"/><Relationship Id="rId1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olutions@elaa.org.au" TargetMode="External"/><Relationship Id="rId2" Type="http://schemas.openxmlformats.org/officeDocument/2006/relationships/hyperlink" Target="mailto:membersolutions@elaa.org.au" TargetMode="External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D"/>
    <w:rsid w:val="001A4046"/>
    <w:rsid w:val="00266750"/>
    <w:rsid w:val="003636B0"/>
    <w:rsid w:val="00676CDE"/>
    <w:rsid w:val="0068731E"/>
    <w:rsid w:val="00694799"/>
    <w:rsid w:val="008B08CF"/>
    <w:rsid w:val="00915693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1A00B-B665-4598-9DE1-6C585B3A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C9CB-49A7-467B-88A7-2F0C4BE8E466}">
  <ds:schemaRefs>
    <ds:schemaRef ds:uri="001da294-c291-4bab-b0f5-0086dc5cf8a5"/>
    <ds:schemaRef ds:uri="http://purl.org/dc/terms/"/>
    <ds:schemaRef ds:uri="http://schemas.microsoft.com/office/2006/metadata/properties"/>
    <ds:schemaRef ds:uri="80c371f2-f553-40d3-86dc-a7a8f60e6f8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2DA58A-CE80-4966-A0B9-01565AE40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5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Russell Court Kindergarten &amp; Children’s Centre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Marie Hinksman</cp:lastModifiedBy>
  <cp:revision>6</cp:revision>
  <dcterms:created xsi:type="dcterms:W3CDTF">2025-06-22T23:56:00Z</dcterms:created>
  <dcterms:modified xsi:type="dcterms:W3CDTF">2025-06-24T00:21:00Z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100000</vt:r8>
  </property>
  <property fmtid="{D5CDD505-2E9C-101B-9397-08002B2CF9AE}" pid="4" name="MediaServiceImageTags">
    <vt:lpwstr/>
  </property>
</Properties>
</file>